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43" w:rsidRDefault="00105C43" w:rsidP="00F1309C">
      <w:pPr>
        <w:pStyle w:val="NoSpacing"/>
        <w:rPr>
          <w:sz w:val="24"/>
          <w:szCs w:val="24"/>
        </w:rPr>
      </w:pPr>
    </w:p>
    <w:p w:rsidR="00105C43" w:rsidRDefault="00105C43" w:rsidP="0073383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:rsidR="00105C43" w:rsidRDefault="00105C43" w:rsidP="0073383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«Средняя школа №3» города Котельнича Кировской области</w:t>
      </w:r>
    </w:p>
    <w:p w:rsidR="00105C43" w:rsidRDefault="00105C43" w:rsidP="0073383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05C43" w:rsidRDefault="00105C43" w:rsidP="0073383C">
      <w:pPr>
        <w:pStyle w:val="NoSpacing"/>
        <w:jc w:val="center"/>
        <w:rPr>
          <w:sz w:val="24"/>
          <w:szCs w:val="24"/>
        </w:rPr>
      </w:pPr>
    </w:p>
    <w:p w:rsidR="00105C43" w:rsidRDefault="00105C43" w:rsidP="0073383C">
      <w:pPr>
        <w:pStyle w:val="NoSpacing"/>
        <w:jc w:val="center"/>
        <w:rPr>
          <w:sz w:val="24"/>
          <w:szCs w:val="24"/>
        </w:rPr>
      </w:pPr>
    </w:p>
    <w:p w:rsidR="00105C43" w:rsidRDefault="00105C43" w:rsidP="005F559D">
      <w:pPr>
        <w:pStyle w:val="NoSpacing"/>
        <w:jc w:val="right"/>
        <w:rPr>
          <w:sz w:val="24"/>
          <w:szCs w:val="24"/>
        </w:rPr>
      </w:pPr>
    </w:p>
    <w:p w:rsidR="00105C43" w:rsidRDefault="00105C43" w:rsidP="0073383C">
      <w:pPr>
        <w:pStyle w:val="NoSpacing"/>
        <w:jc w:val="center"/>
        <w:rPr>
          <w:sz w:val="24"/>
          <w:szCs w:val="24"/>
        </w:rPr>
      </w:pPr>
    </w:p>
    <w:p w:rsidR="00105C43" w:rsidRDefault="00105C43" w:rsidP="0073383C">
      <w:pPr>
        <w:pStyle w:val="NoSpacing"/>
        <w:jc w:val="center"/>
        <w:rPr>
          <w:sz w:val="24"/>
          <w:szCs w:val="24"/>
        </w:rPr>
      </w:pPr>
    </w:p>
    <w:p w:rsidR="00105C43" w:rsidRDefault="00105C43" w:rsidP="0073383C">
      <w:pPr>
        <w:pStyle w:val="NoSpacing"/>
        <w:jc w:val="center"/>
        <w:rPr>
          <w:sz w:val="24"/>
          <w:szCs w:val="24"/>
        </w:rPr>
      </w:pPr>
    </w:p>
    <w:p w:rsidR="00105C43" w:rsidRDefault="00105C43" w:rsidP="0073383C">
      <w:pPr>
        <w:pStyle w:val="NoSpacing"/>
        <w:jc w:val="center"/>
        <w:rPr>
          <w:sz w:val="24"/>
          <w:szCs w:val="24"/>
        </w:rPr>
      </w:pPr>
    </w:p>
    <w:p w:rsidR="00105C43" w:rsidRDefault="00105C43" w:rsidP="0073383C">
      <w:pPr>
        <w:pStyle w:val="NoSpacing"/>
        <w:jc w:val="center"/>
        <w:rPr>
          <w:sz w:val="24"/>
          <w:szCs w:val="24"/>
        </w:rPr>
      </w:pPr>
    </w:p>
    <w:p w:rsidR="00105C43" w:rsidRDefault="00105C43" w:rsidP="0073383C">
      <w:pPr>
        <w:pStyle w:val="NoSpacing"/>
        <w:jc w:val="center"/>
        <w:rPr>
          <w:sz w:val="24"/>
          <w:szCs w:val="24"/>
        </w:rPr>
      </w:pPr>
    </w:p>
    <w:p w:rsidR="00105C43" w:rsidRDefault="00105C43" w:rsidP="0073383C">
      <w:pPr>
        <w:pStyle w:val="NoSpacing"/>
        <w:jc w:val="center"/>
        <w:rPr>
          <w:sz w:val="24"/>
          <w:szCs w:val="24"/>
        </w:rPr>
      </w:pPr>
    </w:p>
    <w:p w:rsidR="00105C43" w:rsidRDefault="00105C43" w:rsidP="0073383C">
      <w:pPr>
        <w:pStyle w:val="NoSpacing"/>
        <w:jc w:val="center"/>
        <w:rPr>
          <w:sz w:val="24"/>
          <w:szCs w:val="24"/>
        </w:rPr>
      </w:pPr>
    </w:p>
    <w:p w:rsidR="00105C43" w:rsidRDefault="00105C43" w:rsidP="0073383C">
      <w:pPr>
        <w:pStyle w:val="NoSpacing"/>
        <w:jc w:val="center"/>
        <w:rPr>
          <w:sz w:val="24"/>
          <w:szCs w:val="24"/>
        </w:rPr>
      </w:pPr>
    </w:p>
    <w:p w:rsidR="00105C43" w:rsidRDefault="00105C43" w:rsidP="0073383C">
      <w:pPr>
        <w:pStyle w:val="NoSpacing"/>
        <w:jc w:val="center"/>
        <w:rPr>
          <w:sz w:val="24"/>
          <w:szCs w:val="24"/>
        </w:rPr>
      </w:pPr>
    </w:p>
    <w:p w:rsidR="00105C43" w:rsidRDefault="00105C43" w:rsidP="00D90EEB">
      <w:pPr>
        <w:pStyle w:val="NoSpacing"/>
        <w:rPr>
          <w:sz w:val="52"/>
          <w:szCs w:val="52"/>
        </w:rPr>
      </w:pPr>
      <w:r>
        <w:rPr>
          <w:sz w:val="24"/>
          <w:szCs w:val="24"/>
        </w:rPr>
        <w:t xml:space="preserve">                   </w:t>
      </w:r>
      <w:r>
        <w:rPr>
          <w:sz w:val="52"/>
          <w:szCs w:val="52"/>
        </w:rPr>
        <w:t>Программа летнего оздоровительного</w:t>
      </w:r>
    </w:p>
    <w:p w:rsidR="00105C43" w:rsidRDefault="00105C43" w:rsidP="002B370F">
      <w:pPr>
        <w:pStyle w:val="NoSpacing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лагеря с дневным пребыванием </w:t>
      </w:r>
    </w:p>
    <w:p w:rsidR="00105C43" w:rsidRDefault="00105C43" w:rsidP="002B370F">
      <w:pPr>
        <w:pStyle w:val="NoSpacing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«Мы граждане, но маленького роста» </w:t>
      </w:r>
    </w:p>
    <w:p w:rsidR="00105C43" w:rsidRDefault="00105C43" w:rsidP="00934876">
      <w:pPr>
        <w:pStyle w:val="NoSpacing"/>
        <w:jc w:val="center"/>
        <w:rPr>
          <w:sz w:val="40"/>
          <w:szCs w:val="28"/>
        </w:rPr>
      </w:pPr>
    </w:p>
    <w:p w:rsidR="00105C43" w:rsidRPr="00934876" w:rsidRDefault="00105C43" w:rsidP="00934876">
      <w:pPr>
        <w:pStyle w:val="NoSpacing"/>
        <w:jc w:val="center"/>
        <w:rPr>
          <w:sz w:val="40"/>
          <w:szCs w:val="28"/>
        </w:rPr>
      </w:pPr>
      <w:r w:rsidRPr="00934876">
        <w:rPr>
          <w:sz w:val="40"/>
          <w:szCs w:val="28"/>
        </w:rPr>
        <w:t>Срок реализации: 18 дней</w:t>
      </w:r>
    </w:p>
    <w:p w:rsidR="00105C43" w:rsidRDefault="00105C43" w:rsidP="002B370F">
      <w:pPr>
        <w:pStyle w:val="NoSpacing"/>
        <w:jc w:val="center"/>
        <w:rPr>
          <w:noProof/>
          <w:lang w:eastAsia="ru-RU"/>
        </w:rPr>
      </w:pPr>
    </w:p>
    <w:p w:rsidR="00105C43" w:rsidRDefault="00105C43" w:rsidP="002B370F">
      <w:pPr>
        <w:pStyle w:val="NoSpacing"/>
        <w:jc w:val="center"/>
        <w:rPr>
          <w:noProof/>
          <w:lang w:eastAsia="ru-RU"/>
        </w:rPr>
      </w:pPr>
    </w:p>
    <w:p w:rsidR="00105C43" w:rsidRDefault="00105C43" w:rsidP="002B370F">
      <w:pPr>
        <w:pStyle w:val="NoSpacing"/>
        <w:jc w:val="center"/>
        <w:rPr>
          <w:noProof/>
          <w:lang w:eastAsia="ru-RU"/>
        </w:rPr>
      </w:pPr>
    </w:p>
    <w:p w:rsidR="00105C43" w:rsidRDefault="00105C43" w:rsidP="002B370F">
      <w:pPr>
        <w:pStyle w:val="NoSpacing"/>
        <w:jc w:val="center"/>
        <w:rPr>
          <w:sz w:val="52"/>
          <w:szCs w:val="52"/>
        </w:rPr>
      </w:pPr>
    </w:p>
    <w:p w:rsidR="00105C43" w:rsidRDefault="00105C43" w:rsidP="002B370F">
      <w:pPr>
        <w:pStyle w:val="NoSpacing"/>
        <w:jc w:val="center"/>
        <w:rPr>
          <w:sz w:val="52"/>
          <w:szCs w:val="52"/>
        </w:rPr>
      </w:pPr>
    </w:p>
    <w:p w:rsidR="00105C43" w:rsidRDefault="00105C43" w:rsidP="009A4C2E">
      <w:pPr>
        <w:pStyle w:val="NoSpacing"/>
        <w:jc w:val="right"/>
        <w:rPr>
          <w:sz w:val="28"/>
          <w:szCs w:val="28"/>
        </w:rPr>
      </w:pPr>
    </w:p>
    <w:p w:rsidR="00105C43" w:rsidRDefault="00105C43" w:rsidP="009A4C2E">
      <w:pPr>
        <w:pStyle w:val="NoSpacing"/>
        <w:jc w:val="right"/>
        <w:rPr>
          <w:sz w:val="28"/>
          <w:szCs w:val="28"/>
        </w:rPr>
      </w:pPr>
    </w:p>
    <w:p w:rsidR="00105C43" w:rsidRDefault="00105C43" w:rsidP="009A4C2E">
      <w:pPr>
        <w:pStyle w:val="NoSpacing"/>
        <w:jc w:val="right"/>
        <w:rPr>
          <w:sz w:val="28"/>
          <w:szCs w:val="28"/>
        </w:rPr>
      </w:pPr>
    </w:p>
    <w:p w:rsidR="00105C43" w:rsidRDefault="00105C43" w:rsidP="009A4C2E">
      <w:pPr>
        <w:pStyle w:val="NoSpacing"/>
        <w:jc w:val="right"/>
        <w:rPr>
          <w:sz w:val="28"/>
          <w:szCs w:val="28"/>
        </w:rPr>
      </w:pPr>
    </w:p>
    <w:p w:rsidR="00105C43" w:rsidRDefault="00105C43" w:rsidP="009A4C2E">
      <w:pPr>
        <w:pStyle w:val="NoSpacing"/>
        <w:jc w:val="right"/>
        <w:rPr>
          <w:sz w:val="28"/>
          <w:szCs w:val="28"/>
        </w:rPr>
      </w:pPr>
    </w:p>
    <w:p w:rsidR="00105C43" w:rsidRPr="00934876" w:rsidRDefault="00105C43" w:rsidP="00934876">
      <w:pPr>
        <w:pStyle w:val="NoSpacing"/>
        <w:ind w:left="5760"/>
        <w:rPr>
          <w:sz w:val="32"/>
          <w:szCs w:val="28"/>
        </w:rPr>
      </w:pPr>
      <w:r w:rsidRPr="00934876">
        <w:rPr>
          <w:sz w:val="32"/>
          <w:szCs w:val="28"/>
        </w:rPr>
        <w:t>Составитель: Коркина О.В.</w:t>
      </w:r>
    </w:p>
    <w:p w:rsidR="00105C43" w:rsidRDefault="00105C43" w:rsidP="009A4C2E">
      <w:pPr>
        <w:pStyle w:val="NoSpacing"/>
        <w:jc w:val="right"/>
        <w:rPr>
          <w:sz w:val="28"/>
          <w:szCs w:val="28"/>
        </w:rPr>
      </w:pPr>
    </w:p>
    <w:p w:rsidR="00105C43" w:rsidRDefault="00105C43" w:rsidP="009A4C2E">
      <w:pPr>
        <w:pStyle w:val="NoSpacing"/>
        <w:jc w:val="right"/>
        <w:rPr>
          <w:sz w:val="28"/>
          <w:szCs w:val="28"/>
        </w:rPr>
      </w:pPr>
    </w:p>
    <w:p w:rsidR="00105C43" w:rsidRDefault="00105C43" w:rsidP="009A4C2E">
      <w:pPr>
        <w:pStyle w:val="NoSpacing"/>
        <w:jc w:val="right"/>
        <w:rPr>
          <w:sz w:val="28"/>
          <w:szCs w:val="28"/>
        </w:rPr>
      </w:pPr>
    </w:p>
    <w:p w:rsidR="00105C43" w:rsidRDefault="00105C43" w:rsidP="009A4C2E">
      <w:pPr>
        <w:pStyle w:val="NoSpacing"/>
        <w:jc w:val="right"/>
        <w:rPr>
          <w:sz w:val="28"/>
          <w:szCs w:val="28"/>
        </w:rPr>
      </w:pPr>
    </w:p>
    <w:p w:rsidR="00105C43" w:rsidRDefault="00105C43" w:rsidP="005F559D">
      <w:pPr>
        <w:pStyle w:val="NoSpacing"/>
        <w:rPr>
          <w:sz w:val="28"/>
          <w:szCs w:val="28"/>
        </w:rPr>
      </w:pPr>
    </w:p>
    <w:p w:rsidR="00105C43" w:rsidRDefault="00105C43" w:rsidP="009A4C2E">
      <w:pPr>
        <w:pStyle w:val="NoSpacing"/>
        <w:jc w:val="right"/>
        <w:rPr>
          <w:sz w:val="28"/>
          <w:szCs w:val="28"/>
        </w:rPr>
      </w:pPr>
    </w:p>
    <w:p w:rsidR="00105C43" w:rsidRDefault="00105C43" w:rsidP="009A4C2E">
      <w:pPr>
        <w:pStyle w:val="NoSpacing"/>
        <w:jc w:val="right"/>
        <w:rPr>
          <w:sz w:val="28"/>
          <w:szCs w:val="28"/>
        </w:rPr>
      </w:pPr>
    </w:p>
    <w:p w:rsidR="00105C43" w:rsidRDefault="00105C43" w:rsidP="009A4C2E">
      <w:pPr>
        <w:pStyle w:val="NoSpacing"/>
        <w:jc w:val="right"/>
        <w:rPr>
          <w:sz w:val="28"/>
          <w:szCs w:val="28"/>
        </w:rPr>
      </w:pPr>
    </w:p>
    <w:p w:rsidR="00105C43" w:rsidRDefault="00105C43" w:rsidP="009A4C2E">
      <w:pPr>
        <w:pStyle w:val="NoSpacing"/>
        <w:jc w:val="right"/>
        <w:rPr>
          <w:sz w:val="28"/>
          <w:szCs w:val="28"/>
        </w:rPr>
      </w:pPr>
    </w:p>
    <w:p w:rsidR="00105C43" w:rsidRDefault="00105C43" w:rsidP="009A4C2E">
      <w:pPr>
        <w:pStyle w:val="NoSpacing"/>
        <w:jc w:val="right"/>
        <w:rPr>
          <w:sz w:val="28"/>
          <w:szCs w:val="28"/>
        </w:rPr>
      </w:pPr>
    </w:p>
    <w:p w:rsidR="00105C43" w:rsidRDefault="00105C43" w:rsidP="00F7473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г. Котельнич, 2025 г.</w:t>
      </w:r>
    </w:p>
    <w:p w:rsidR="00105C43" w:rsidRDefault="00105C43" w:rsidP="00F74735">
      <w:pPr>
        <w:pStyle w:val="NoSpacing"/>
        <w:rPr>
          <w:sz w:val="28"/>
          <w:szCs w:val="28"/>
        </w:rPr>
      </w:pPr>
    </w:p>
    <w:p w:rsidR="00105C43" w:rsidRPr="009A4C2E" w:rsidRDefault="00105C43" w:rsidP="00F74735">
      <w:pPr>
        <w:pStyle w:val="NoSpacing"/>
        <w:rPr>
          <w:sz w:val="28"/>
          <w:szCs w:val="28"/>
        </w:rPr>
      </w:pPr>
    </w:p>
    <w:p w:rsidR="00105C43" w:rsidRPr="00D90EEB" w:rsidRDefault="00105C43" w:rsidP="00934876">
      <w:pPr>
        <w:pStyle w:val="NoSpacing"/>
        <w:jc w:val="center"/>
        <w:rPr>
          <w:b/>
          <w:sz w:val="28"/>
          <w:szCs w:val="28"/>
        </w:rPr>
      </w:pPr>
      <w:r w:rsidRPr="00D90EEB">
        <w:rPr>
          <w:b/>
          <w:spacing w:val="-2"/>
          <w:sz w:val="28"/>
          <w:szCs w:val="28"/>
        </w:rPr>
        <w:t>ПАСПОРТ</w:t>
      </w:r>
    </w:p>
    <w:p w:rsidR="00105C43" w:rsidRPr="00D90EEB" w:rsidRDefault="00105C43" w:rsidP="0073383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90EEB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</w:t>
      </w:r>
      <w:r w:rsidRPr="00D90EEB">
        <w:rPr>
          <w:b/>
          <w:sz w:val="28"/>
          <w:szCs w:val="28"/>
        </w:rPr>
        <w:t>лагеря</w:t>
      </w:r>
      <w:r>
        <w:rPr>
          <w:b/>
          <w:sz w:val="28"/>
          <w:szCs w:val="28"/>
        </w:rPr>
        <w:t xml:space="preserve"> </w:t>
      </w:r>
      <w:r w:rsidRPr="00D90EEB">
        <w:rPr>
          <w:b/>
          <w:sz w:val="28"/>
          <w:szCs w:val="28"/>
        </w:rPr>
        <w:t>дневного</w:t>
      </w:r>
      <w:r>
        <w:rPr>
          <w:b/>
          <w:sz w:val="28"/>
          <w:szCs w:val="28"/>
        </w:rPr>
        <w:t xml:space="preserve"> </w:t>
      </w:r>
      <w:r w:rsidRPr="00D90EEB">
        <w:rPr>
          <w:b/>
          <w:sz w:val="28"/>
          <w:szCs w:val="28"/>
        </w:rPr>
        <w:t>пребывания</w:t>
      </w:r>
      <w:r>
        <w:rPr>
          <w:b/>
          <w:sz w:val="28"/>
          <w:szCs w:val="28"/>
        </w:rPr>
        <w:t xml:space="preserve"> </w:t>
      </w:r>
      <w:r w:rsidRPr="00D90EEB">
        <w:rPr>
          <w:b/>
          <w:spacing w:val="-2"/>
          <w:sz w:val="28"/>
          <w:szCs w:val="28"/>
        </w:rPr>
        <w:t>детей</w:t>
      </w:r>
    </w:p>
    <w:p w:rsidR="00105C43" w:rsidRPr="00D90EEB" w:rsidRDefault="00105C43" w:rsidP="0073383C">
      <w:pPr>
        <w:pStyle w:val="NoSpacing"/>
        <w:jc w:val="center"/>
        <w:rPr>
          <w:b/>
          <w:sz w:val="28"/>
          <w:szCs w:val="28"/>
        </w:rPr>
      </w:pPr>
      <w:r w:rsidRPr="00D90EE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Мы граждане, но маленького роста» </w:t>
      </w:r>
      <w:r w:rsidRPr="00D90EEB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</w:t>
      </w:r>
      <w:r w:rsidRPr="00D90EEB">
        <w:rPr>
          <w:b/>
          <w:sz w:val="28"/>
          <w:szCs w:val="28"/>
        </w:rPr>
        <w:t xml:space="preserve">ОУ </w:t>
      </w:r>
      <w:r>
        <w:rPr>
          <w:b/>
          <w:sz w:val="28"/>
          <w:szCs w:val="28"/>
        </w:rPr>
        <w:t xml:space="preserve">«СШ №3» г. Котельнича </w:t>
      </w:r>
      <w:r w:rsidRPr="00D90EEB">
        <w:rPr>
          <w:b/>
          <w:sz w:val="28"/>
          <w:szCs w:val="28"/>
        </w:rPr>
        <w:t>2025 год</w:t>
      </w:r>
    </w:p>
    <w:p w:rsidR="00105C43" w:rsidRPr="00D90EEB" w:rsidRDefault="00105C43" w:rsidP="0073383C">
      <w:pPr>
        <w:pStyle w:val="NoSpacing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75"/>
        <w:gridCol w:w="7207"/>
        <w:gridCol w:w="87"/>
      </w:tblGrid>
      <w:tr w:rsidR="00105C43" w:rsidRPr="00D90EEB" w:rsidTr="00934876">
        <w:trPr>
          <w:trHeight w:val="1242"/>
          <w:jc w:val="center"/>
        </w:trPr>
        <w:tc>
          <w:tcPr>
            <w:tcW w:w="2775" w:type="dxa"/>
          </w:tcPr>
          <w:p w:rsidR="00105C43" w:rsidRPr="001D794F" w:rsidRDefault="00105C43" w:rsidP="00934876">
            <w:pPr>
              <w:pStyle w:val="NoSpacing"/>
              <w:ind w:left="113" w:right="113"/>
              <w:jc w:val="both"/>
              <w:rPr>
                <w:sz w:val="28"/>
                <w:szCs w:val="28"/>
                <w:lang w:val="en-US"/>
              </w:rPr>
            </w:pPr>
            <w:r w:rsidRPr="001D794F">
              <w:rPr>
                <w:spacing w:val="-4"/>
                <w:sz w:val="28"/>
                <w:szCs w:val="28"/>
                <w:lang w:val="en-US"/>
              </w:rPr>
              <w:t>Полное</w:t>
            </w:r>
            <w:r w:rsidRPr="001D794F">
              <w:rPr>
                <w:spacing w:val="-4"/>
                <w:sz w:val="28"/>
                <w:szCs w:val="28"/>
              </w:rPr>
              <w:t xml:space="preserve"> </w:t>
            </w:r>
            <w:r w:rsidRPr="001D794F">
              <w:rPr>
                <w:spacing w:val="-4"/>
                <w:sz w:val="28"/>
                <w:szCs w:val="28"/>
                <w:lang w:val="en-US"/>
              </w:rPr>
              <w:t>название</w:t>
            </w:r>
            <w:r w:rsidRPr="001D794F">
              <w:rPr>
                <w:spacing w:val="-4"/>
                <w:sz w:val="28"/>
                <w:szCs w:val="28"/>
              </w:rPr>
              <w:t xml:space="preserve"> </w:t>
            </w:r>
            <w:r w:rsidRPr="001D794F">
              <w:rPr>
                <w:spacing w:val="-2"/>
                <w:sz w:val="28"/>
                <w:szCs w:val="28"/>
                <w:lang w:val="en-US"/>
              </w:rPr>
              <w:t>программы</w:t>
            </w:r>
          </w:p>
        </w:tc>
        <w:tc>
          <w:tcPr>
            <w:tcW w:w="7290" w:type="dxa"/>
            <w:gridSpan w:val="2"/>
          </w:tcPr>
          <w:p w:rsidR="00105C43" w:rsidRPr="001D794F" w:rsidRDefault="00105C43" w:rsidP="00934876">
            <w:pPr>
              <w:pStyle w:val="NoSpacing"/>
              <w:ind w:left="113" w:right="113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 xml:space="preserve">Программа организации летнего отдыха и оздоровления несовершеннолетних в условиях лагеря дневного пребывания при МБОУ «СШ №3» г. Котельнича «Мы граждане, но маленького роста» </w:t>
            </w:r>
          </w:p>
        </w:tc>
      </w:tr>
      <w:tr w:rsidR="00105C43" w:rsidRPr="00D90EEB" w:rsidTr="00934876">
        <w:trPr>
          <w:trHeight w:val="950"/>
          <w:jc w:val="center"/>
        </w:trPr>
        <w:tc>
          <w:tcPr>
            <w:tcW w:w="2775" w:type="dxa"/>
          </w:tcPr>
          <w:p w:rsidR="00105C43" w:rsidRPr="001D794F" w:rsidRDefault="00105C43" w:rsidP="00934876">
            <w:pPr>
              <w:pStyle w:val="NoSpacing"/>
              <w:ind w:left="113" w:right="113"/>
              <w:jc w:val="both"/>
              <w:rPr>
                <w:sz w:val="28"/>
                <w:szCs w:val="28"/>
                <w:lang w:val="en-US"/>
              </w:rPr>
            </w:pPr>
            <w:r w:rsidRPr="001D794F">
              <w:rPr>
                <w:spacing w:val="-2"/>
                <w:sz w:val="28"/>
                <w:szCs w:val="28"/>
                <w:lang w:val="en-US"/>
              </w:rPr>
              <w:t>Авторы</w:t>
            </w:r>
            <w:r w:rsidRPr="001D794F">
              <w:rPr>
                <w:spacing w:val="-2"/>
                <w:sz w:val="28"/>
                <w:szCs w:val="28"/>
              </w:rPr>
              <w:t xml:space="preserve"> </w:t>
            </w:r>
            <w:r w:rsidRPr="001D794F">
              <w:rPr>
                <w:spacing w:val="-4"/>
                <w:sz w:val="28"/>
                <w:szCs w:val="28"/>
                <w:lang w:val="en-US"/>
              </w:rPr>
              <w:t>программы</w:t>
            </w:r>
          </w:p>
        </w:tc>
        <w:tc>
          <w:tcPr>
            <w:tcW w:w="7290" w:type="dxa"/>
            <w:gridSpan w:val="2"/>
          </w:tcPr>
          <w:p w:rsidR="00105C43" w:rsidRPr="001D794F" w:rsidRDefault="00105C43" w:rsidP="00934876">
            <w:pPr>
              <w:pStyle w:val="NoSpacing"/>
              <w:ind w:left="113" w:right="113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 xml:space="preserve">Коркина Ольга Витальевна начальник лагеря </w:t>
            </w:r>
            <w:r>
              <w:rPr>
                <w:sz w:val="28"/>
                <w:szCs w:val="28"/>
              </w:rPr>
              <w:t xml:space="preserve">с </w:t>
            </w:r>
            <w:r w:rsidRPr="001D794F">
              <w:rPr>
                <w:sz w:val="28"/>
                <w:szCs w:val="28"/>
              </w:rPr>
              <w:t>дневн</w:t>
            </w:r>
            <w:r>
              <w:rPr>
                <w:sz w:val="28"/>
                <w:szCs w:val="28"/>
              </w:rPr>
              <w:t>ым</w:t>
            </w:r>
            <w:r w:rsidRPr="001D794F">
              <w:rPr>
                <w:sz w:val="28"/>
                <w:szCs w:val="28"/>
              </w:rPr>
              <w:t xml:space="preserve"> пребывани</w:t>
            </w:r>
            <w:r>
              <w:rPr>
                <w:sz w:val="28"/>
                <w:szCs w:val="28"/>
              </w:rPr>
              <w:t>ем</w:t>
            </w:r>
            <w:r w:rsidRPr="001D79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МБОУ СШ №3</w:t>
            </w:r>
            <w:r w:rsidRPr="001D794F">
              <w:rPr>
                <w:sz w:val="28"/>
                <w:szCs w:val="28"/>
              </w:rPr>
              <w:t xml:space="preserve"> г. Котельнича</w:t>
            </w:r>
          </w:p>
        </w:tc>
      </w:tr>
      <w:tr w:rsidR="00105C43" w:rsidRPr="00D90EEB" w:rsidTr="00934876">
        <w:trPr>
          <w:trHeight w:val="1120"/>
          <w:jc w:val="center"/>
        </w:trPr>
        <w:tc>
          <w:tcPr>
            <w:tcW w:w="2775" w:type="dxa"/>
          </w:tcPr>
          <w:p w:rsidR="00105C43" w:rsidRPr="001D794F" w:rsidRDefault="00105C43" w:rsidP="00934876">
            <w:pPr>
              <w:pStyle w:val="NoSpacing"/>
              <w:ind w:left="113" w:right="113"/>
              <w:jc w:val="both"/>
              <w:rPr>
                <w:sz w:val="28"/>
                <w:szCs w:val="28"/>
              </w:rPr>
            </w:pPr>
            <w:r w:rsidRPr="001D794F">
              <w:rPr>
                <w:spacing w:val="-2"/>
                <w:sz w:val="28"/>
                <w:szCs w:val="28"/>
              </w:rPr>
              <w:t>Название организации</w:t>
            </w:r>
          </w:p>
        </w:tc>
        <w:tc>
          <w:tcPr>
            <w:tcW w:w="7290" w:type="dxa"/>
            <w:gridSpan w:val="2"/>
          </w:tcPr>
          <w:p w:rsidR="00105C43" w:rsidRPr="001D794F" w:rsidRDefault="00105C43" w:rsidP="00934876">
            <w:pPr>
              <w:pStyle w:val="NoSpacing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D794F">
              <w:rPr>
                <w:sz w:val="28"/>
                <w:szCs w:val="28"/>
              </w:rPr>
              <w:t xml:space="preserve">униципальное бюджетное общеобразовательное учреждение «Средняя школа №3» города Котельнича Кировской области </w:t>
            </w:r>
          </w:p>
        </w:tc>
      </w:tr>
      <w:tr w:rsidR="00105C43" w:rsidRPr="00D90EEB" w:rsidTr="00934876">
        <w:trPr>
          <w:trHeight w:val="556"/>
          <w:jc w:val="center"/>
        </w:trPr>
        <w:tc>
          <w:tcPr>
            <w:tcW w:w="2775" w:type="dxa"/>
          </w:tcPr>
          <w:p w:rsidR="00105C43" w:rsidRPr="001D794F" w:rsidRDefault="00105C43" w:rsidP="00934876">
            <w:pPr>
              <w:pStyle w:val="NoSpacing"/>
              <w:ind w:left="113" w:right="113"/>
              <w:jc w:val="both"/>
              <w:rPr>
                <w:sz w:val="28"/>
                <w:szCs w:val="28"/>
              </w:rPr>
            </w:pPr>
            <w:r w:rsidRPr="001D794F">
              <w:rPr>
                <w:spacing w:val="-2"/>
                <w:sz w:val="28"/>
                <w:szCs w:val="28"/>
              </w:rPr>
              <w:t xml:space="preserve">Форма </w:t>
            </w:r>
            <w:r w:rsidRPr="001D794F">
              <w:rPr>
                <w:spacing w:val="-4"/>
                <w:sz w:val="28"/>
                <w:szCs w:val="28"/>
              </w:rPr>
              <w:t>проведения</w:t>
            </w:r>
          </w:p>
        </w:tc>
        <w:tc>
          <w:tcPr>
            <w:tcW w:w="7290" w:type="dxa"/>
            <w:gridSpan w:val="2"/>
          </w:tcPr>
          <w:p w:rsidR="00105C43" w:rsidRPr="001D794F" w:rsidRDefault="00105C43" w:rsidP="00934876">
            <w:pPr>
              <w:pStyle w:val="NoSpacing"/>
              <w:ind w:left="113" w:right="113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Лагерь дневного пребывания «Мы граждане, но маленького роста</w:t>
            </w:r>
            <w:r w:rsidRPr="001D794F">
              <w:rPr>
                <w:spacing w:val="-4"/>
                <w:sz w:val="28"/>
                <w:szCs w:val="28"/>
              </w:rPr>
              <w:t>»</w:t>
            </w:r>
          </w:p>
        </w:tc>
      </w:tr>
      <w:tr w:rsidR="00105C43" w:rsidRPr="00D90EEB" w:rsidTr="00934876">
        <w:trPr>
          <w:trHeight w:val="3055"/>
          <w:jc w:val="center"/>
        </w:trPr>
        <w:tc>
          <w:tcPr>
            <w:tcW w:w="2775" w:type="dxa"/>
            <w:tcBorders>
              <w:bottom w:val="nil"/>
            </w:tcBorders>
          </w:tcPr>
          <w:p w:rsidR="00105C43" w:rsidRPr="001D794F" w:rsidRDefault="00105C43" w:rsidP="00934876">
            <w:pPr>
              <w:pStyle w:val="NoSpacing"/>
              <w:ind w:left="113" w:right="113"/>
              <w:jc w:val="both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Цель</w:t>
            </w:r>
            <w:r w:rsidRPr="001D794F">
              <w:rPr>
                <w:sz w:val="28"/>
                <w:szCs w:val="28"/>
              </w:rPr>
              <w:t xml:space="preserve"> </w:t>
            </w:r>
            <w:r w:rsidRPr="001D794F">
              <w:rPr>
                <w:spacing w:val="-2"/>
                <w:sz w:val="28"/>
                <w:szCs w:val="28"/>
                <w:lang w:val="en-US"/>
              </w:rPr>
              <w:t>программы</w:t>
            </w:r>
          </w:p>
        </w:tc>
        <w:tc>
          <w:tcPr>
            <w:tcW w:w="7290" w:type="dxa"/>
            <w:gridSpan w:val="2"/>
            <w:tcBorders>
              <w:bottom w:val="nil"/>
            </w:tcBorders>
          </w:tcPr>
          <w:p w:rsidR="00105C43" w:rsidRPr="001D794F" w:rsidRDefault="00105C43" w:rsidP="00934876">
            <w:pPr>
              <w:pStyle w:val="NoSpacing"/>
              <w:ind w:left="113" w:right="113"/>
              <w:jc w:val="both"/>
              <w:rPr>
                <w:sz w:val="28"/>
                <w:szCs w:val="28"/>
              </w:rPr>
            </w:pPr>
            <w:r w:rsidRPr="001D794F">
              <w:rPr>
                <w:b/>
                <w:sz w:val="28"/>
                <w:szCs w:val="28"/>
              </w:rPr>
              <w:t>Цель</w:t>
            </w:r>
            <w:r w:rsidRPr="001D794F">
              <w:rPr>
                <w:spacing w:val="-10"/>
                <w:sz w:val="28"/>
                <w:szCs w:val="28"/>
              </w:rPr>
              <w:t>:</w:t>
            </w:r>
          </w:p>
          <w:p w:rsidR="00105C43" w:rsidRPr="001D794F" w:rsidRDefault="00105C43" w:rsidP="00934876">
            <w:pPr>
              <w:pStyle w:val="NoSpacing"/>
              <w:ind w:left="113" w:right="113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 xml:space="preserve">- создание системы мероприятий, обеспечивающих </w:t>
            </w:r>
            <w:r w:rsidRPr="001D794F">
              <w:rPr>
                <w:spacing w:val="-2"/>
                <w:sz w:val="28"/>
                <w:szCs w:val="28"/>
              </w:rPr>
              <w:t>полноценный</w:t>
            </w:r>
            <w:r w:rsidRPr="001D794F">
              <w:rPr>
                <w:sz w:val="28"/>
                <w:szCs w:val="28"/>
              </w:rPr>
              <w:t xml:space="preserve"> отдых и творческое развитие детей, направленных на сохранение и укрепление физического, эмоционального и психологического здоровья ребенка, развитие личности, развитие художественного вкуса и творческих способностей через включение каждого </w:t>
            </w:r>
            <w:r w:rsidRPr="001D794F">
              <w:rPr>
                <w:spacing w:val="-10"/>
                <w:sz w:val="28"/>
                <w:szCs w:val="28"/>
              </w:rPr>
              <w:t>в</w:t>
            </w:r>
            <w:r w:rsidRPr="001D794F">
              <w:rPr>
                <w:sz w:val="28"/>
                <w:szCs w:val="28"/>
              </w:rPr>
              <w:t xml:space="preserve"> разнообразную общественно-значимую и личностно- ориентированную деятельность;</w:t>
            </w:r>
          </w:p>
        </w:tc>
      </w:tr>
      <w:tr w:rsidR="00105C43" w:rsidRPr="00D90EEB" w:rsidTr="00934876">
        <w:trPr>
          <w:gridAfter w:val="1"/>
          <w:wAfter w:w="87" w:type="dxa"/>
          <w:trHeight w:val="2625"/>
          <w:jc w:val="center"/>
        </w:trPr>
        <w:tc>
          <w:tcPr>
            <w:tcW w:w="2771" w:type="dxa"/>
          </w:tcPr>
          <w:p w:rsidR="00105C43" w:rsidRPr="001D794F" w:rsidRDefault="00105C43" w:rsidP="001D794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7207" w:type="dxa"/>
          </w:tcPr>
          <w:p w:rsidR="00105C43" w:rsidRPr="001D794F" w:rsidRDefault="00105C43" w:rsidP="001D794F">
            <w:pPr>
              <w:pStyle w:val="NoSpacing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- формирование положительного отношения ребёнка и детского коллектива к духовно - нравственным ценностям: Родина, семья, команда, природа, познание, здоровье;</w:t>
            </w:r>
          </w:p>
          <w:p w:rsidR="00105C43" w:rsidRPr="001D794F" w:rsidRDefault="00105C43" w:rsidP="001D794F">
            <w:pPr>
              <w:pStyle w:val="NoSpacing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 xml:space="preserve">- способствовать развитию у </w:t>
            </w:r>
            <w:r w:rsidRPr="001D794F">
              <w:rPr>
                <w:spacing w:val="-2"/>
                <w:sz w:val="28"/>
                <w:szCs w:val="28"/>
              </w:rPr>
              <w:t>ребёнка</w:t>
            </w:r>
            <w:r w:rsidRPr="001D794F">
              <w:rPr>
                <w:sz w:val="28"/>
                <w:szCs w:val="28"/>
              </w:rPr>
              <w:t xml:space="preserve"> </w:t>
            </w:r>
            <w:r w:rsidRPr="001D794F">
              <w:rPr>
                <w:spacing w:val="-2"/>
                <w:sz w:val="28"/>
                <w:szCs w:val="28"/>
              </w:rPr>
              <w:t>навыков</w:t>
            </w:r>
            <w:r w:rsidRPr="001D794F">
              <w:rPr>
                <w:sz w:val="28"/>
                <w:szCs w:val="28"/>
              </w:rPr>
              <w:tab/>
            </w:r>
            <w:r w:rsidRPr="001D794F">
              <w:rPr>
                <w:spacing w:val="-2"/>
                <w:sz w:val="28"/>
                <w:szCs w:val="28"/>
              </w:rPr>
              <w:t>самостоятельности,</w:t>
            </w:r>
            <w:r w:rsidRPr="001D794F">
              <w:rPr>
                <w:sz w:val="28"/>
                <w:szCs w:val="28"/>
              </w:rPr>
              <w:tab/>
            </w:r>
            <w:r w:rsidRPr="001D794F">
              <w:rPr>
                <w:spacing w:val="-2"/>
                <w:sz w:val="28"/>
                <w:szCs w:val="28"/>
              </w:rPr>
              <w:t>самообслуживания</w:t>
            </w:r>
            <w:r w:rsidRPr="001D794F">
              <w:rPr>
                <w:sz w:val="28"/>
                <w:szCs w:val="28"/>
              </w:rPr>
              <w:t xml:space="preserve"> </w:t>
            </w:r>
            <w:r w:rsidRPr="001D794F">
              <w:rPr>
                <w:spacing w:val="-10"/>
                <w:sz w:val="28"/>
                <w:szCs w:val="28"/>
              </w:rPr>
              <w:t>и</w:t>
            </w:r>
            <w:r w:rsidRPr="001D794F">
              <w:rPr>
                <w:sz w:val="28"/>
                <w:szCs w:val="28"/>
              </w:rPr>
              <w:t xml:space="preserve"> </w:t>
            </w:r>
            <w:r w:rsidRPr="001D794F">
              <w:rPr>
                <w:spacing w:val="-2"/>
                <w:sz w:val="28"/>
                <w:szCs w:val="28"/>
              </w:rPr>
              <w:t>безопасной жизнедеятельности;</w:t>
            </w:r>
          </w:p>
          <w:p w:rsidR="00105C43" w:rsidRPr="001D794F" w:rsidRDefault="00105C43" w:rsidP="001D794F">
            <w:pPr>
              <w:pStyle w:val="NoSpacing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 xml:space="preserve">-формирование  интереса у детей  к  участию в проектах Российского движения </w:t>
            </w:r>
            <w:r w:rsidRPr="001D794F">
              <w:rPr>
                <w:spacing w:val="-2"/>
                <w:sz w:val="28"/>
                <w:szCs w:val="28"/>
              </w:rPr>
              <w:t>школьников.</w:t>
            </w:r>
          </w:p>
        </w:tc>
      </w:tr>
      <w:tr w:rsidR="00105C43" w:rsidRPr="00D90EEB" w:rsidTr="00934876">
        <w:trPr>
          <w:gridAfter w:val="1"/>
          <w:wAfter w:w="87" w:type="dxa"/>
          <w:trHeight w:val="2116"/>
          <w:jc w:val="center"/>
        </w:trPr>
        <w:tc>
          <w:tcPr>
            <w:tcW w:w="2771" w:type="dxa"/>
            <w:tcBorders>
              <w:right w:val="single" w:sz="8" w:space="0" w:color="000000"/>
            </w:tcBorders>
          </w:tcPr>
          <w:p w:rsidR="00105C43" w:rsidRPr="001D794F" w:rsidRDefault="00105C43" w:rsidP="001D794F">
            <w:pPr>
              <w:pStyle w:val="NoSpacing"/>
              <w:jc w:val="both"/>
              <w:rPr>
                <w:sz w:val="28"/>
                <w:szCs w:val="28"/>
                <w:lang w:val="en-US"/>
              </w:rPr>
            </w:pPr>
            <w:r w:rsidRPr="001D794F">
              <w:rPr>
                <w:spacing w:val="-4"/>
                <w:sz w:val="28"/>
                <w:szCs w:val="28"/>
                <w:lang w:val="en-US"/>
              </w:rPr>
              <w:t>Направленность</w:t>
            </w:r>
            <w:r w:rsidRPr="001D794F">
              <w:rPr>
                <w:spacing w:val="-4"/>
                <w:sz w:val="28"/>
                <w:szCs w:val="28"/>
              </w:rPr>
              <w:t xml:space="preserve">  </w:t>
            </w:r>
            <w:r w:rsidRPr="001D794F">
              <w:rPr>
                <w:spacing w:val="-2"/>
                <w:sz w:val="28"/>
                <w:szCs w:val="28"/>
                <w:lang w:val="en-US"/>
              </w:rPr>
              <w:t>программы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C43" w:rsidRPr="001D794F" w:rsidRDefault="00105C43" w:rsidP="001D794F">
            <w:pPr>
              <w:pStyle w:val="NoSpacing"/>
              <w:jc w:val="both"/>
              <w:rPr>
                <w:sz w:val="28"/>
                <w:szCs w:val="28"/>
              </w:rPr>
            </w:pPr>
            <w:r w:rsidRPr="001D794F">
              <w:rPr>
                <w:color w:val="171717"/>
                <w:sz w:val="28"/>
                <w:szCs w:val="28"/>
              </w:rPr>
              <w:t xml:space="preserve">Правовая и </w:t>
            </w:r>
            <w:r w:rsidRPr="001D794F">
              <w:rPr>
                <w:color w:val="171717"/>
                <w:spacing w:val="-2"/>
                <w:sz w:val="28"/>
                <w:szCs w:val="28"/>
              </w:rPr>
              <w:t>профилактическая;</w:t>
            </w:r>
          </w:p>
          <w:p w:rsidR="00105C43" w:rsidRPr="001D794F" w:rsidRDefault="00105C43" w:rsidP="001D794F">
            <w:pPr>
              <w:pStyle w:val="NoSpacing"/>
              <w:jc w:val="both"/>
              <w:rPr>
                <w:sz w:val="28"/>
                <w:szCs w:val="28"/>
              </w:rPr>
            </w:pPr>
            <w:r w:rsidRPr="001D794F">
              <w:rPr>
                <w:color w:val="171717"/>
                <w:sz w:val="28"/>
                <w:szCs w:val="28"/>
              </w:rPr>
              <w:t>спортивно-</w:t>
            </w:r>
            <w:r w:rsidRPr="001D794F">
              <w:rPr>
                <w:color w:val="171717"/>
                <w:spacing w:val="-2"/>
                <w:sz w:val="28"/>
                <w:szCs w:val="28"/>
              </w:rPr>
              <w:t>оздоровительная;</w:t>
            </w:r>
          </w:p>
          <w:p w:rsidR="00105C43" w:rsidRPr="001D794F" w:rsidRDefault="00105C43" w:rsidP="001D794F">
            <w:pPr>
              <w:pStyle w:val="NoSpacing"/>
              <w:jc w:val="both"/>
              <w:rPr>
                <w:sz w:val="28"/>
                <w:szCs w:val="28"/>
              </w:rPr>
            </w:pPr>
            <w:r w:rsidRPr="001D794F">
              <w:rPr>
                <w:color w:val="171717"/>
                <w:spacing w:val="-2"/>
                <w:sz w:val="28"/>
                <w:szCs w:val="28"/>
              </w:rPr>
              <w:t>экологическая;</w:t>
            </w:r>
          </w:p>
          <w:p w:rsidR="00105C43" w:rsidRPr="001D794F" w:rsidRDefault="00105C43" w:rsidP="001D794F">
            <w:pPr>
              <w:pStyle w:val="NoSpacing"/>
              <w:jc w:val="both"/>
              <w:rPr>
                <w:sz w:val="28"/>
                <w:szCs w:val="28"/>
              </w:rPr>
            </w:pPr>
            <w:r w:rsidRPr="001D794F">
              <w:rPr>
                <w:color w:val="171717"/>
                <w:spacing w:val="-2"/>
                <w:sz w:val="28"/>
                <w:szCs w:val="28"/>
              </w:rPr>
              <w:t>патриотическая;</w:t>
            </w:r>
          </w:p>
          <w:p w:rsidR="00105C43" w:rsidRPr="001D794F" w:rsidRDefault="00105C43" w:rsidP="001D794F">
            <w:pPr>
              <w:pStyle w:val="NoSpacing"/>
              <w:jc w:val="both"/>
              <w:rPr>
                <w:sz w:val="28"/>
                <w:szCs w:val="28"/>
              </w:rPr>
            </w:pPr>
            <w:r w:rsidRPr="001D794F">
              <w:rPr>
                <w:color w:val="171717"/>
                <w:sz w:val="28"/>
                <w:szCs w:val="28"/>
              </w:rPr>
              <w:t>социально–</w:t>
            </w:r>
            <w:r w:rsidRPr="001D794F">
              <w:rPr>
                <w:color w:val="171717"/>
                <w:spacing w:val="-2"/>
                <w:sz w:val="28"/>
                <w:szCs w:val="28"/>
              </w:rPr>
              <w:t>значимая;</w:t>
            </w:r>
          </w:p>
          <w:p w:rsidR="00105C43" w:rsidRPr="001D794F" w:rsidRDefault="00105C43" w:rsidP="001D794F">
            <w:pPr>
              <w:pStyle w:val="NoSpacing"/>
              <w:jc w:val="both"/>
              <w:rPr>
                <w:sz w:val="28"/>
                <w:szCs w:val="28"/>
              </w:rPr>
            </w:pPr>
            <w:r w:rsidRPr="001D794F">
              <w:rPr>
                <w:color w:val="171717"/>
                <w:sz w:val="28"/>
                <w:szCs w:val="28"/>
              </w:rPr>
              <w:t xml:space="preserve">досуговая </w:t>
            </w:r>
            <w:r w:rsidRPr="001D794F">
              <w:rPr>
                <w:color w:val="171717"/>
                <w:spacing w:val="-2"/>
                <w:sz w:val="28"/>
                <w:szCs w:val="28"/>
              </w:rPr>
              <w:t>деятельность.</w:t>
            </w:r>
          </w:p>
        </w:tc>
      </w:tr>
      <w:tr w:rsidR="00105C43" w:rsidRPr="00D90EEB" w:rsidTr="00934876">
        <w:trPr>
          <w:gridAfter w:val="1"/>
          <w:wAfter w:w="87" w:type="dxa"/>
          <w:trHeight w:val="501"/>
          <w:jc w:val="center"/>
        </w:trPr>
        <w:tc>
          <w:tcPr>
            <w:tcW w:w="2771" w:type="dxa"/>
          </w:tcPr>
          <w:p w:rsidR="00105C43" w:rsidRPr="001D794F" w:rsidRDefault="00105C43" w:rsidP="001D794F">
            <w:pPr>
              <w:pStyle w:val="NoSpacing"/>
              <w:jc w:val="both"/>
              <w:rPr>
                <w:sz w:val="28"/>
                <w:szCs w:val="28"/>
                <w:lang w:val="en-US"/>
              </w:rPr>
            </w:pPr>
            <w:r w:rsidRPr="001D794F">
              <w:rPr>
                <w:spacing w:val="-2"/>
                <w:sz w:val="28"/>
                <w:szCs w:val="28"/>
                <w:lang w:val="en-US"/>
              </w:rPr>
              <w:t>Сроки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D794F">
              <w:rPr>
                <w:spacing w:val="-2"/>
                <w:sz w:val="28"/>
                <w:szCs w:val="28"/>
                <w:lang w:val="en-US"/>
              </w:rPr>
              <w:t>реализации</w:t>
            </w:r>
          </w:p>
        </w:tc>
        <w:tc>
          <w:tcPr>
            <w:tcW w:w="7207" w:type="dxa"/>
            <w:tcBorders>
              <w:top w:val="single" w:sz="8" w:space="0" w:color="000000"/>
            </w:tcBorders>
          </w:tcPr>
          <w:p w:rsidR="00105C43" w:rsidRPr="001D794F" w:rsidRDefault="00105C43" w:rsidP="001D794F">
            <w:pPr>
              <w:pStyle w:val="NoSpacing"/>
              <w:jc w:val="both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 xml:space="preserve"> с </w:t>
            </w:r>
            <w:r w:rsidRPr="001D794F">
              <w:rPr>
                <w:sz w:val="28"/>
                <w:szCs w:val="28"/>
              </w:rPr>
              <w:t>02</w:t>
            </w:r>
            <w:r w:rsidRPr="001D794F">
              <w:rPr>
                <w:sz w:val="28"/>
                <w:szCs w:val="28"/>
                <w:lang w:val="en-US"/>
              </w:rPr>
              <w:t>.0</w:t>
            </w:r>
            <w:r w:rsidRPr="001D794F">
              <w:rPr>
                <w:sz w:val="28"/>
                <w:szCs w:val="28"/>
              </w:rPr>
              <w:t>6</w:t>
            </w:r>
            <w:r w:rsidRPr="001D794F">
              <w:rPr>
                <w:sz w:val="28"/>
                <w:szCs w:val="28"/>
                <w:lang w:val="en-US"/>
              </w:rPr>
              <w:t>.25</w:t>
            </w:r>
            <w:r w:rsidRPr="001D794F">
              <w:rPr>
                <w:sz w:val="28"/>
                <w:szCs w:val="28"/>
              </w:rPr>
              <w:t xml:space="preserve"> </w:t>
            </w:r>
            <w:r w:rsidRPr="001D794F">
              <w:rPr>
                <w:sz w:val="28"/>
                <w:szCs w:val="28"/>
                <w:lang w:val="en-US"/>
              </w:rPr>
              <w:t>г.</w:t>
            </w:r>
            <w:r w:rsidRPr="001D794F">
              <w:rPr>
                <w:sz w:val="28"/>
                <w:szCs w:val="28"/>
              </w:rPr>
              <w:t xml:space="preserve"> </w:t>
            </w:r>
            <w:r w:rsidRPr="001D794F">
              <w:rPr>
                <w:sz w:val="28"/>
                <w:szCs w:val="28"/>
                <w:lang w:val="en-US"/>
              </w:rPr>
              <w:t>по</w:t>
            </w:r>
            <w:r w:rsidRPr="001D794F">
              <w:rPr>
                <w:sz w:val="28"/>
                <w:szCs w:val="28"/>
              </w:rPr>
              <w:t xml:space="preserve"> 27</w:t>
            </w:r>
            <w:r w:rsidRPr="001D794F">
              <w:rPr>
                <w:sz w:val="28"/>
                <w:szCs w:val="28"/>
                <w:lang w:val="en-US"/>
              </w:rPr>
              <w:t>.06.25</w:t>
            </w:r>
            <w:r w:rsidRPr="001D794F">
              <w:rPr>
                <w:sz w:val="28"/>
                <w:szCs w:val="28"/>
              </w:rPr>
              <w:t xml:space="preserve"> </w:t>
            </w:r>
            <w:r w:rsidRPr="001D794F">
              <w:rPr>
                <w:spacing w:val="-5"/>
                <w:sz w:val="28"/>
                <w:szCs w:val="28"/>
                <w:lang w:val="en-US"/>
              </w:rPr>
              <w:t>г.</w:t>
            </w:r>
          </w:p>
        </w:tc>
      </w:tr>
      <w:tr w:rsidR="00105C43" w:rsidRPr="00D90EEB" w:rsidTr="00934876">
        <w:trPr>
          <w:gridAfter w:val="1"/>
          <w:wAfter w:w="87" w:type="dxa"/>
          <w:trHeight w:val="533"/>
          <w:jc w:val="center"/>
        </w:trPr>
        <w:tc>
          <w:tcPr>
            <w:tcW w:w="2771" w:type="dxa"/>
          </w:tcPr>
          <w:p w:rsidR="00105C43" w:rsidRPr="001D794F" w:rsidRDefault="00105C43" w:rsidP="001D794F">
            <w:pPr>
              <w:pStyle w:val="NoSpacing"/>
              <w:jc w:val="both"/>
              <w:rPr>
                <w:sz w:val="28"/>
                <w:szCs w:val="28"/>
                <w:lang w:val="en-US"/>
              </w:rPr>
            </w:pPr>
            <w:r w:rsidRPr="001D794F">
              <w:rPr>
                <w:spacing w:val="-2"/>
                <w:sz w:val="28"/>
                <w:szCs w:val="28"/>
                <w:lang w:val="en-US"/>
              </w:rPr>
              <w:t>Место</w:t>
            </w:r>
            <w:r w:rsidRPr="001D794F">
              <w:rPr>
                <w:spacing w:val="-2"/>
                <w:sz w:val="28"/>
                <w:szCs w:val="28"/>
              </w:rPr>
              <w:t xml:space="preserve"> </w:t>
            </w:r>
            <w:r w:rsidRPr="001D794F">
              <w:rPr>
                <w:spacing w:val="-2"/>
                <w:sz w:val="28"/>
                <w:szCs w:val="28"/>
                <w:lang w:val="en-US"/>
              </w:rPr>
              <w:t>проведения</w:t>
            </w:r>
          </w:p>
        </w:tc>
        <w:tc>
          <w:tcPr>
            <w:tcW w:w="7207" w:type="dxa"/>
          </w:tcPr>
          <w:p w:rsidR="00105C43" w:rsidRPr="001D794F" w:rsidRDefault="00105C43" w:rsidP="001D794F">
            <w:pPr>
              <w:pStyle w:val="NoSpacing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  <w:lang w:val="en-US"/>
              </w:rPr>
              <w:t xml:space="preserve"> МБОУ «СШ №3» г. Котельнича</w:t>
            </w:r>
          </w:p>
        </w:tc>
      </w:tr>
      <w:tr w:rsidR="00105C43" w:rsidRPr="00D90EEB" w:rsidTr="00934876">
        <w:trPr>
          <w:gridAfter w:val="1"/>
          <w:wAfter w:w="87" w:type="dxa"/>
          <w:trHeight w:val="830"/>
          <w:jc w:val="center"/>
        </w:trPr>
        <w:tc>
          <w:tcPr>
            <w:tcW w:w="2771" w:type="dxa"/>
          </w:tcPr>
          <w:p w:rsidR="00105C43" w:rsidRPr="001D794F" w:rsidRDefault="00105C43" w:rsidP="001D794F">
            <w:pPr>
              <w:pStyle w:val="NoSpacing"/>
              <w:jc w:val="both"/>
              <w:rPr>
                <w:sz w:val="28"/>
                <w:szCs w:val="28"/>
                <w:lang w:val="en-US"/>
              </w:rPr>
            </w:pPr>
            <w:r w:rsidRPr="001D794F">
              <w:rPr>
                <w:spacing w:val="-2"/>
                <w:sz w:val="28"/>
                <w:szCs w:val="28"/>
                <w:lang w:val="en-US"/>
              </w:rPr>
              <w:t>Адресаты</w:t>
            </w:r>
            <w:r w:rsidRPr="001D794F">
              <w:rPr>
                <w:spacing w:val="-2"/>
                <w:sz w:val="28"/>
                <w:szCs w:val="28"/>
              </w:rPr>
              <w:t xml:space="preserve"> </w:t>
            </w:r>
            <w:r w:rsidRPr="001D794F">
              <w:rPr>
                <w:spacing w:val="-2"/>
                <w:sz w:val="28"/>
                <w:szCs w:val="28"/>
                <w:lang w:val="en-US"/>
              </w:rPr>
              <w:t>программы</w:t>
            </w:r>
          </w:p>
        </w:tc>
        <w:tc>
          <w:tcPr>
            <w:tcW w:w="7207" w:type="dxa"/>
          </w:tcPr>
          <w:p w:rsidR="00105C43" w:rsidRPr="001D794F" w:rsidRDefault="00105C43" w:rsidP="001D794F">
            <w:pPr>
              <w:pStyle w:val="NoSpacing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 xml:space="preserve">Дети и подростки в возрасте от 7 до14 лет, обучающиеся </w:t>
            </w:r>
          </w:p>
          <w:p w:rsidR="00105C43" w:rsidRPr="001D794F" w:rsidRDefault="00105C43" w:rsidP="001D794F">
            <w:pPr>
              <w:pStyle w:val="NoSpacing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МБОУ «СШ №3» г. Котельнича</w:t>
            </w:r>
          </w:p>
        </w:tc>
      </w:tr>
    </w:tbl>
    <w:p w:rsidR="00105C43" w:rsidRPr="00D90EEB" w:rsidRDefault="00105C43" w:rsidP="0073383C">
      <w:pPr>
        <w:pStyle w:val="NoSpacing"/>
        <w:jc w:val="both"/>
        <w:rPr>
          <w:sz w:val="28"/>
          <w:szCs w:val="28"/>
        </w:rPr>
        <w:sectPr w:rsidR="00105C43" w:rsidRPr="00D90EEB" w:rsidSect="00934876">
          <w:type w:val="nextColumn"/>
          <w:pgSz w:w="11920" w:h="16850"/>
          <w:pgMar w:top="567" w:right="851" w:bottom="567" w:left="1418" w:header="720" w:footer="720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p w:rsidR="00105C43" w:rsidRPr="00D90EEB" w:rsidRDefault="00105C43" w:rsidP="00F1309C">
      <w:pPr>
        <w:pStyle w:val="NoSpacing"/>
        <w:jc w:val="center"/>
        <w:rPr>
          <w:b/>
          <w:sz w:val="28"/>
          <w:szCs w:val="28"/>
        </w:rPr>
      </w:pPr>
      <w:r w:rsidRPr="00D90EEB">
        <w:rPr>
          <w:b/>
          <w:sz w:val="28"/>
          <w:szCs w:val="28"/>
        </w:rPr>
        <w:t>Пояснительная</w:t>
      </w:r>
      <w:r>
        <w:rPr>
          <w:b/>
          <w:sz w:val="28"/>
          <w:szCs w:val="28"/>
        </w:rPr>
        <w:t xml:space="preserve"> </w:t>
      </w:r>
      <w:r w:rsidRPr="00D90EEB">
        <w:rPr>
          <w:b/>
          <w:spacing w:val="-2"/>
          <w:sz w:val="28"/>
          <w:szCs w:val="28"/>
        </w:rPr>
        <w:t>записка</w:t>
      </w:r>
    </w:p>
    <w:p w:rsidR="00105C43" w:rsidRDefault="00105C43" w:rsidP="0073383C">
      <w:pPr>
        <w:pStyle w:val="NoSpacing"/>
        <w:jc w:val="both"/>
        <w:rPr>
          <w:sz w:val="28"/>
          <w:szCs w:val="28"/>
        </w:rPr>
      </w:pPr>
    </w:p>
    <w:p w:rsidR="00105C43" w:rsidRDefault="00105C43" w:rsidP="0073383C">
      <w:pPr>
        <w:pStyle w:val="NoSpacing"/>
        <w:jc w:val="both"/>
        <w:rPr>
          <w:sz w:val="28"/>
          <w:szCs w:val="28"/>
        </w:rPr>
      </w:pPr>
    </w:p>
    <w:p w:rsidR="00105C43" w:rsidRPr="00D90EEB" w:rsidRDefault="00105C43" w:rsidP="00934876">
      <w:pPr>
        <w:pStyle w:val="NoSpacing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Рабочая программа воспитания «</w:t>
      </w:r>
      <w:r>
        <w:rPr>
          <w:sz w:val="28"/>
          <w:szCs w:val="28"/>
        </w:rPr>
        <w:t>Мы граждане, но маленького роста</w:t>
      </w:r>
      <w:r w:rsidRPr="00D90EEB">
        <w:rPr>
          <w:sz w:val="28"/>
          <w:szCs w:val="28"/>
        </w:rPr>
        <w:t>» (далее – Программа воспитания, Программа) оздоровительног</w:t>
      </w:r>
      <w:r>
        <w:rPr>
          <w:sz w:val="28"/>
          <w:szCs w:val="28"/>
        </w:rPr>
        <w:t>о лагеря «Мы граждане, но маленького роста</w:t>
      </w:r>
      <w:r w:rsidRPr="00D90EEB">
        <w:rPr>
          <w:sz w:val="28"/>
          <w:szCs w:val="28"/>
        </w:rPr>
        <w:t>» с дневным пребыванием детей составлена на основе Примерной рабочей программы воспитания для организаций отдыха детей и их оздоровления в соответствии с нормативно - правовыми документами:</w:t>
      </w:r>
    </w:p>
    <w:p w:rsidR="00105C43" w:rsidRPr="00D90EEB" w:rsidRDefault="00105C43" w:rsidP="007A0C0A">
      <w:pPr>
        <w:pStyle w:val="NoSpacing"/>
        <w:numPr>
          <w:ilvl w:val="0"/>
          <w:numId w:val="21"/>
        </w:numPr>
        <w:jc w:val="both"/>
        <w:rPr>
          <w:sz w:val="28"/>
          <w:szCs w:val="28"/>
        </w:rPr>
      </w:pPr>
      <w:r w:rsidRPr="00D90EEB">
        <w:rPr>
          <w:spacing w:val="-2"/>
          <w:sz w:val="28"/>
          <w:szCs w:val="28"/>
        </w:rPr>
        <w:t>Конституцией Российской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Федерации.</w:t>
      </w:r>
    </w:p>
    <w:p w:rsidR="00105C43" w:rsidRPr="00D90EEB" w:rsidRDefault="00105C43" w:rsidP="007A0C0A">
      <w:pPr>
        <w:pStyle w:val="NoSpacing"/>
        <w:numPr>
          <w:ilvl w:val="0"/>
          <w:numId w:val="21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Конвенцией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правах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ребенка.</w:t>
      </w:r>
    </w:p>
    <w:p w:rsidR="00105C43" w:rsidRPr="00D90EEB" w:rsidRDefault="00105C43" w:rsidP="007A0C0A">
      <w:pPr>
        <w:pStyle w:val="NoSpacing"/>
        <w:numPr>
          <w:ilvl w:val="0"/>
          <w:numId w:val="21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29.12.2012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273-ФЗ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образовании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Российской </w:t>
      </w:r>
      <w:r w:rsidRPr="00D90EEB">
        <w:rPr>
          <w:spacing w:val="-2"/>
          <w:sz w:val="28"/>
          <w:szCs w:val="28"/>
        </w:rPr>
        <w:t>Федерации».</w:t>
      </w:r>
    </w:p>
    <w:p w:rsidR="00105C43" w:rsidRPr="003A2C1B" w:rsidRDefault="00105C43" w:rsidP="003A2C1B">
      <w:pPr>
        <w:pStyle w:val="NoSpacing"/>
        <w:numPr>
          <w:ilvl w:val="0"/>
          <w:numId w:val="21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31.07.2020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304-ФЗ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3A2C1B">
        <w:rPr>
          <w:sz w:val="28"/>
          <w:szCs w:val="28"/>
        </w:rPr>
        <w:t xml:space="preserve">«Об образовании в Российской Федерации» по  вопросам воспитания </w:t>
      </w:r>
      <w:r w:rsidRPr="003A2C1B">
        <w:rPr>
          <w:spacing w:val="-2"/>
          <w:sz w:val="28"/>
          <w:szCs w:val="28"/>
        </w:rPr>
        <w:t>обучающихся».</w:t>
      </w:r>
    </w:p>
    <w:p w:rsidR="00105C43" w:rsidRDefault="00105C43" w:rsidP="007A0C0A">
      <w:pPr>
        <w:pStyle w:val="NoSpacing"/>
        <w:numPr>
          <w:ilvl w:val="0"/>
          <w:numId w:val="21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24.07.1998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642B4">
        <w:rPr>
          <w:sz w:val="28"/>
          <w:szCs w:val="28"/>
        </w:rPr>
        <w:t xml:space="preserve">№ </w:t>
      </w:r>
      <w:r>
        <w:rPr>
          <w:sz w:val="28"/>
          <w:szCs w:val="28"/>
        </w:rPr>
        <w:t>124</w:t>
      </w:r>
      <w:r w:rsidRPr="003642B4">
        <w:rPr>
          <w:sz w:val="28"/>
          <w:szCs w:val="28"/>
        </w:rPr>
        <w:t xml:space="preserve">-ФЗ </w:t>
      </w:r>
      <w:r w:rsidRPr="00D90EEB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гарантиях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 Российской Федерации».</w:t>
      </w:r>
    </w:p>
    <w:p w:rsidR="00105C43" w:rsidRPr="003642B4" w:rsidRDefault="00105C43" w:rsidP="003642B4">
      <w:pPr>
        <w:pStyle w:val="ListParagraph"/>
        <w:numPr>
          <w:ilvl w:val="0"/>
          <w:numId w:val="21"/>
        </w:numPr>
        <w:spacing w:before="0"/>
        <w:rPr>
          <w:sz w:val="28"/>
          <w:szCs w:val="28"/>
        </w:rPr>
      </w:pPr>
      <w:r w:rsidRPr="003642B4">
        <w:rPr>
          <w:sz w:val="28"/>
          <w:szCs w:val="28"/>
        </w:rPr>
        <w:t>Приказ Министерства просвещения Российской Федерации от 17.03.2025 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работы».</w:t>
      </w:r>
    </w:p>
    <w:p w:rsidR="00105C43" w:rsidRPr="00D90EEB" w:rsidRDefault="00105C43" w:rsidP="007A0C0A">
      <w:pPr>
        <w:pStyle w:val="NoSpacing"/>
        <w:numPr>
          <w:ilvl w:val="0"/>
          <w:numId w:val="21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30.12.2020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489-ФЗ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молодежной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политике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 w:rsidRPr="00D90EE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Федерации».</w:t>
      </w:r>
    </w:p>
    <w:p w:rsidR="00105C43" w:rsidRPr="00D90EEB" w:rsidRDefault="00105C43" w:rsidP="007A0C0A">
      <w:pPr>
        <w:pStyle w:val="NoSpacing"/>
        <w:numPr>
          <w:ilvl w:val="0"/>
          <w:numId w:val="21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Приказы №№286,287 Министерства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просвещения Российской Федерации об утверждении ФГОС начального общего образования и ФГОС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основного общего образования от 31 мая 2021 года.</w:t>
      </w:r>
    </w:p>
    <w:p w:rsidR="00105C43" w:rsidRPr="00D90EEB" w:rsidRDefault="00105C43" w:rsidP="007A0C0A">
      <w:pPr>
        <w:pStyle w:val="NoSpacing"/>
        <w:numPr>
          <w:ilvl w:val="0"/>
          <w:numId w:val="21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Стратегией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D90EEB">
        <w:rPr>
          <w:spacing w:val="-4"/>
          <w:sz w:val="28"/>
          <w:szCs w:val="28"/>
        </w:rPr>
        <w:t xml:space="preserve">2025года </w:t>
      </w:r>
      <w:r w:rsidRPr="00D90EEB">
        <w:rPr>
          <w:sz w:val="28"/>
          <w:szCs w:val="28"/>
        </w:rPr>
        <w:t>(утверждена распоряжением Правительства Российской Федерации от 29.05.2015 № 996- р).</w:t>
      </w:r>
    </w:p>
    <w:p w:rsidR="00105C43" w:rsidRPr="00D90EEB" w:rsidRDefault="00105C43" w:rsidP="007A0C0A">
      <w:pPr>
        <w:pStyle w:val="NoSpacing"/>
        <w:numPr>
          <w:ilvl w:val="0"/>
          <w:numId w:val="21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программой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«Развитие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образования»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(утверждена Постановлением Правительства Российской Федерации от 26. 12.2017 № 1642).</w:t>
      </w:r>
    </w:p>
    <w:p w:rsidR="00105C43" w:rsidRDefault="00105C43" w:rsidP="007A0C0A">
      <w:pPr>
        <w:pStyle w:val="NoSpacing"/>
        <w:numPr>
          <w:ilvl w:val="0"/>
          <w:numId w:val="21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проектом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«Успех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ребенка»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(утвержден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президиумом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при Президенте РФ по стратегическому развитию и национальным проектам, протокол от 24.12.2018 № 16.)</w:t>
      </w:r>
    </w:p>
    <w:p w:rsidR="00105C43" w:rsidRDefault="00105C43" w:rsidP="003642B4">
      <w:pPr>
        <w:pStyle w:val="NoSpacing"/>
        <w:ind w:left="720"/>
        <w:jc w:val="both"/>
        <w:rPr>
          <w:sz w:val="28"/>
          <w:szCs w:val="28"/>
        </w:rPr>
      </w:pPr>
    </w:p>
    <w:p w:rsidR="00105C43" w:rsidRDefault="00105C43" w:rsidP="003642B4">
      <w:pPr>
        <w:pStyle w:val="NoSpacing"/>
        <w:ind w:left="720"/>
        <w:jc w:val="both"/>
        <w:rPr>
          <w:sz w:val="28"/>
          <w:szCs w:val="28"/>
        </w:rPr>
      </w:pPr>
    </w:p>
    <w:p w:rsidR="00105C43" w:rsidRDefault="00105C43" w:rsidP="003642B4">
      <w:pPr>
        <w:pStyle w:val="NoSpacing"/>
        <w:ind w:left="720"/>
        <w:jc w:val="both"/>
        <w:rPr>
          <w:sz w:val="28"/>
          <w:szCs w:val="28"/>
        </w:rPr>
      </w:pPr>
    </w:p>
    <w:p w:rsidR="00105C43" w:rsidRDefault="00105C43" w:rsidP="003642B4">
      <w:pPr>
        <w:pStyle w:val="NoSpacing"/>
        <w:ind w:left="720"/>
        <w:jc w:val="both"/>
        <w:rPr>
          <w:sz w:val="28"/>
          <w:szCs w:val="28"/>
        </w:rPr>
      </w:pPr>
    </w:p>
    <w:p w:rsidR="00105C43" w:rsidRDefault="00105C43" w:rsidP="003642B4">
      <w:pPr>
        <w:pStyle w:val="NoSpacing"/>
        <w:ind w:left="720"/>
        <w:jc w:val="both"/>
        <w:rPr>
          <w:sz w:val="28"/>
          <w:szCs w:val="28"/>
        </w:rPr>
      </w:pPr>
    </w:p>
    <w:p w:rsidR="00105C43" w:rsidRDefault="00105C43" w:rsidP="003642B4">
      <w:pPr>
        <w:pStyle w:val="NoSpacing"/>
        <w:ind w:left="720"/>
        <w:jc w:val="both"/>
        <w:rPr>
          <w:sz w:val="28"/>
          <w:szCs w:val="28"/>
        </w:rPr>
      </w:pPr>
    </w:p>
    <w:p w:rsidR="00105C43" w:rsidRDefault="00105C43" w:rsidP="003642B4">
      <w:pPr>
        <w:pStyle w:val="NoSpacing"/>
        <w:ind w:left="720"/>
        <w:jc w:val="both"/>
        <w:rPr>
          <w:sz w:val="28"/>
          <w:szCs w:val="28"/>
        </w:rPr>
      </w:pPr>
    </w:p>
    <w:p w:rsidR="00105C43" w:rsidRDefault="00105C43" w:rsidP="003642B4">
      <w:pPr>
        <w:pStyle w:val="NoSpacing"/>
        <w:ind w:left="720"/>
        <w:jc w:val="both"/>
        <w:rPr>
          <w:sz w:val="28"/>
          <w:szCs w:val="28"/>
        </w:rPr>
      </w:pPr>
    </w:p>
    <w:p w:rsidR="00105C43" w:rsidRDefault="00105C43" w:rsidP="003642B4">
      <w:pPr>
        <w:pStyle w:val="NoSpacing"/>
        <w:ind w:left="720"/>
        <w:jc w:val="both"/>
        <w:rPr>
          <w:sz w:val="28"/>
          <w:szCs w:val="28"/>
        </w:rPr>
      </w:pPr>
    </w:p>
    <w:p w:rsidR="00105C43" w:rsidRDefault="00105C43" w:rsidP="003642B4">
      <w:pPr>
        <w:pStyle w:val="NoSpacing"/>
        <w:ind w:left="720"/>
        <w:jc w:val="both"/>
        <w:rPr>
          <w:sz w:val="28"/>
          <w:szCs w:val="28"/>
        </w:rPr>
      </w:pPr>
    </w:p>
    <w:p w:rsidR="00105C43" w:rsidRDefault="00105C43" w:rsidP="003642B4">
      <w:pPr>
        <w:pStyle w:val="NoSpacing"/>
        <w:ind w:left="720"/>
        <w:jc w:val="both"/>
        <w:rPr>
          <w:sz w:val="28"/>
          <w:szCs w:val="28"/>
        </w:rPr>
      </w:pPr>
    </w:p>
    <w:p w:rsidR="00105C43" w:rsidRPr="00D90EEB" w:rsidRDefault="00105C43" w:rsidP="003642B4">
      <w:pPr>
        <w:pStyle w:val="NoSpacing"/>
        <w:ind w:left="720"/>
        <w:jc w:val="both"/>
        <w:rPr>
          <w:sz w:val="28"/>
          <w:szCs w:val="28"/>
        </w:rPr>
      </w:pPr>
    </w:p>
    <w:p w:rsidR="00105C43" w:rsidRPr="00D90EEB" w:rsidRDefault="00105C43" w:rsidP="007A0C0A">
      <w:pPr>
        <w:pStyle w:val="NoSpacing"/>
        <w:ind w:left="720"/>
        <w:jc w:val="both"/>
        <w:rPr>
          <w:sz w:val="28"/>
          <w:szCs w:val="28"/>
        </w:rPr>
      </w:pPr>
    </w:p>
    <w:p w:rsidR="00105C43" w:rsidRPr="00D90EEB" w:rsidRDefault="00105C43" w:rsidP="00F1309C">
      <w:pPr>
        <w:pStyle w:val="NoSpacing"/>
        <w:jc w:val="center"/>
        <w:rPr>
          <w:b/>
          <w:bCs/>
          <w:sz w:val="28"/>
          <w:szCs w:val="28"/>
        </w:rPr>
      </w:pPr>
      <w:r w:rsidRPr="00D90EEB">
        <w:rPr>
          <w:b/>
          <w:bCs/>
          <w:spacing w:val="-2"/>
          <w:sz w:val="28"/>
          <w:szCs w:val="28"/>
        </w:rPr>
        <w:t>Актуальность</w:t>
      </w:r>
      <w:r>
        <w:rPr>
          <w:b/>
          <w:bCs/>
          <w:spacing w:val="-2"/>
          <w:sz w:val="28"/>
          <w:szCs w:val="28"/>
        </w:rPr>
        <w:t xml:space="preserve"> </w:t>
      </w:r>
      <w:r w:rsidRPr="00D90EEB">
        <w:rPr>
          <w:b/>
          <w:bCs/>
          <w:spacing w:val="-2"/>
          <w:sz w:val="28"/>
          <w:szCs w:val="28"/>
        </w:rPr>
        <w:t>программы</w:t>
      </w:r>
    </w:p>
    <w:p w:rsidR="00105C43" w:rsidRPr="00D90EEB" w:rsidRDefault="00105C43" w:rsidP="00934876">
      <w:pPr>
        <w:pStyle w:val="NoSpacing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 все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дети имеют возможность поехать в загородные лагеря, выехать из города к родственникам. Большой процент детей остается дома. Предоставленные сами себе, дети подвержены влиянию улицы, дорожно-транспортным происшествиям,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несчастным случаям, они невольно попадают в группы риска. На основе социального заказа муниципального образования и создан оздоровительный лагерь с дневным пребыванием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детей.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нем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отдыхают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малообеспеченных,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многодетных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семей, дети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группы риска. Длительность смены 1</w:t>
      </w:r>
      <w:r>
        <w:rPr>
          <w:sz w:val="28"/>
          <w:szCs w:val="28"/>
        </w:rPr>
        <w:t>9</w:t>
      </w:r>
      <w:r w:rsidRPr="00D90EEB">
        <w:rPr>
          <w:sz w:val="28"/>
          <w:szCs w:val="28"/>
        </w:rPr>
        <w:t xml:space="preserve"> дней. В пришкольном лагере ребенок заполняет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свободное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полезными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делами,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укрепляет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здоровье. </w:t>
      </w:r>
    </w:p>
    <w:p w:rsidR="00105C43" w:rsidRPr="00D90EEB" w:rsidRDefault="00105C43" w:rsidP="00934876">
      <w:pPr>
        <w:pStyle w:val="NoSpacing"/>
        <w:ind w:right="1419" w:firstLine="360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Ключевыми памятными датами, взятыми за основу смен в 2025 году,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станут: </w:t>
      </w:r>
    </w:p>
    <w:p w:rsidR="00105C43" w:rsidRPr="00D90EEB" w:rsidRDefault="00105C43" w:rsidP="007A0C0A">
      <w:pPr>
        <w:pStyle w:val="NoSpacing"/>
        <w:numPr>
          <w:ilvl w:val="0"/>
          <w:numId w:val="22"/>
        </w:numPr>
        <w:ind w:right="1419"/>
        <w:jc w:val="both"/>
        <w:rPr>
          <w:sz w:val="28"/>
          <w:szCs w:val="28"/>
        </w:rPr>
      </w:pPr>
      <w:r w:rsidRPr="00D90EEB">
        <w:rPr>
          <w:sz w:val="28"/>
          <w:szCs w:val="28"/>
        </w:rPr>
        <w:t xml:space="preserve">Год Защитника Отечества, </w:t>
      </w:r>
    </w:p>
    <w:p w:rsidR="00105C43" w:rsidRPr="00D90EEB" w:rsidRDefault="00105C43" w:rsidP="007A0C0A">
      <w:pPr>
        <w:pStyle w:val="NoSpacing"/>
        <w:numPr>
          <w:ilvl w:val="0"/>
          <w:numId w:val="22"/>
        </w:numPr>
        <w:ind w:right="1419"/>
        <w:jc w:val="both"/>
        <w:rPr>
          <w:sz w:val="28"/>
          <w:szCs w:val="28"/>
        </w:rPr>
      </w:pPr>
      <w:r w:rsidRPr="00D90EEB">
        <w:rPr>
          <w:sz w:val="28"/>
          <w:szCs w:val="28"/>
        </w:rPr>
        <w:t xml:space="preserve">Международный день защиты детей, </w:t>
      </w:r>
    </w:p>
    <w:p w:rsidR="00105C43" w:rsidRPr="00D90EEB" w:rsidRDefault="00105C43" w:rsidP="007A0C0A">
      <w:pPr>
        <w:pStyle w:val="NoSpacing"/>
        <w:numPr>
          <w:ilvl w:val="0"/>
          <w:numId w:val="22"/>
        </w:numPr>
        <w:ind w:right="1419"/>
        <w:jc w:val="both"/>
        <w:rPr>
          <w:sz w:val="28"/>
          <w:szCs w:val="28"/>
        </w:rPr>
      </w:pPr>
      <w:r w:rsidRPr="00D90EEB">
        <w:rPr>
          <w:sz w:val="28"/>
          <w:szCs w:val="28"/>
        </w:rPr>
        <w:t xml:space="preserve">День русского языка, </w:t>
      </w:r>
    </w:p>
    <w:p w:rsidR="00105C43" w:rsidRPr="00D90EEB" w:rsidRDefault="00105C43" w:rsidP="007A0C0A">
      <w:pPr>
        <w:pStyle w:val="NoSpacing"/>
        <w:numPr>
          <w:ilvl w:val="0"/>
          <w:numId w:val="22"/>
        </w:numPr>
        <w:ind w:right="1419"/>
        <w:jc w:val="both"/>
        <w:rPr>
          <w:sz w:val="28"/>
          <w:szCs w:val="28"/>
        </w:rPr>
      </w:pPr>
      <w:r w:rsidRPr="00D90EEB">
        <w:rPr>
          <w:sz w:val="28"/>
          <w:szCs w:val="28"/>
        </w:rPr>
        <w:t xml:space="preserve">День России, </w:t>
      </w:r>
    </w:p>
    <w:p w:rsidR="00105C43" w:rsidRPr="00D90EEB" w:rsidRDefault="00105C43" w:rsidP="007A0C0A">
      <w:pPr>
        <w:pStyle w:val="NoSpacing"/>
        <w:numPr>
          <w:ilvl w:val="0"/>
          <w:numId w:val="22"/>
        </w:numPr>
        <w:ind w:right="1419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День памяти и скорби.</w:t>
      </w:r>
    </w:p>
    <w:p w:rsidR="00105C43" w:rsidRPr="00D90EEB" w:rsidRDefault="00105C43" w:rsidP="00934876">
      <w:pPr>
        <w:pStyle w:val="NoSpacing"/>
        <w:ind w:firstLine="360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Лето – время игр, развлечений, свободы в выборе занятий, снятия накопившегося за год напряжения, восстановления сил. Это период свободного общения детей. Целесообразно использовать летние каникулы для содержательного отдыха, поэтому актуальна организация школьных лагерей.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Лагерь выполняет очень важную миссию оздоровления и воспитания детей.</w:t>
      </w:r>
    </w:p>
    <w:p w:rsidR="00105C43" w:rsidRPr="00D90EEB" w:rsidRDefault="00105C43" w:rsidP="0073383C">
      <w:pPr>
        <w:pStyle w:val="NoSpacing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 Летние каникулы – самые любимые для детей школьного возраста. У ребят значительно увеличивается часть свободного времени, которое можно и нужно использовать для развития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105C43" w:rsidRPr="00D90EEB" w:rsidRDefault="00105C43" w:rsidP="0073383C">
      <w:pPr>
        <w:pStyle w:val="NoSpacing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Данная программа предусматривает организацию летнего отдыха детей младшего и среднего школьного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возраста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школьного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лагеря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дневным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пребыванием.</w:t>
      </w:r>
    </w:p>
    <w:p w:rsidR="00105C43" w:rsidRPr="00D90EEB" w:rsidRDefault="00105C43" w:rsidP="0073383C">
      <w:pPr>
        <w:pStyle w:val="NoSpacing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Детям предоставлена возможность вносить предложения в определении содержания их отдыха. Сопоставление плана дает возможность детям вносить предложения, отстаивать их, выбирать, а затем воплощать в жизнь.</w:t>
      </w:r>
    </w:p>
    <w:p w:rsidR="00105C43" w:rsidRPr="00D90EEB" w:rsidRDefault="00105C43" w:rsidP="0073383C">
      <w:pPr>
        <w:pStyle w:val="NoSpacing"/>
        <w:jc w:val="both"/>
        <w:rPr>
          <w:sz w:val="28"/>
          <w:szCs w:val="28"/>
        </w:rPr>
      </w:pPr>
    </w:p>
    <w:p w:rsidR="00105C43" w:rsidRPr="00D90EEB" w:rsidRDefault="00105C43" w:rsidP="00F1309C">
      <w:pPr>
        <w:pStyle w:val="NoSpacing"/>
        <w:jc w:val="center"/>
        <w:rPr>
          <w:b/>
          <w:spacing w:val="-2"/>
          <w:sz w:val="28"/>
          <w:szCs w:val="28"/>
        </w:rPr>
      </w:pPr>
      <w:r w:rsidRPr="00D90EEB">
        <w:rPr>
          <w:b/>
          <w:spacing w:val="-2"/>
          <w:sz w:val="28"/>
          <w:szCs w:val="28"/>
        </w:rPr>
        <w:t>Целевой</w:t>
      </w:r>
      <w:r>
        <w:rPr>
          <w:b/>
          <w:spacing w:val="-2"/>
          <w:sz w:val="28"/>
          <w:szCs w:val="28"/>
        </w:rPr>
        <w:t xml:space="preserve"> </w:t>
      </w:r>
      <w:r w:rsidRPr="00D90EEB">
        <w:rPr>
          <w:b/>
          <w:spacing w:val="-2"/>
          <w:sz w:val="28"/>
          <w:szCs w:val="28"/>
        </w:rPr>
        <w:t>блок</w:t>
      </w:r>
    </w:p>
    <w:p w:rsidR="00105C43" w:rsidRPr="00D90EEB" w:rsidRDefault="00105C43" w:rsidP="00934876">
      <w:pPr>
        <w:pStyle w:val="NoSpacing"/>
        <w:ind w:firstLine="708"/>
        <w:jc w:val="both"/>
        <w:rPr>
          <w:sz w:val="28"/>
          <w:szCs w:val="28"/>
        </w:rPr>
      </w:pPr>
      <w:r w:rsidRPr="00D90EEB">
        <w:rPr>
          <w:b/>
          <w:spacing w:val="-2"/>
          <w:sz w:val="28"/>
          <w:szCs w:val="28"/>
        </w:rPr>
        <w:t>Цель</w:t>
      </w:r>
      <w:r w:rsidRPr="00D90EEB">
        <w:rPr>
          <w:spacing w:val="-2"/>
          <w:sz w:val="28"/>
          <w:szCs w:val="28"/>
        </w:rPr>
        <w:t>:</w:t>
      </w:r>
    </w:p>
    <w:p w:rsidR="00105C43" w:rsidRPr="00D90EEB" w:rsidRDefault="00105C43" w:rsidP="00934876">
      <w:pPr>
        <w:pStyle w:val="NoSpacing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Развитие социально -активной личности ребёнка на основе духовно - нравственных ценностей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культурных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традиций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многонационального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народа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Федерации </w:t>
      </w:r>
    </w:p>
    <w:p w:rsidR="00105C43" w:rsidRPr="00D90EEB" w:rsidRDefault="00105C43" w:rsidP="00934876">
      <w:pPr>
        <w:pStyle w:val="NoSpacing"/>
        <w:ind w:firstLine="708"/>
        <w:jc w:val="both"/>
        <w:rPr>
          <w:b/>
          <w:sz w:val="28"/>
          <w:szCs w:val="28"/>
        </w:rPr>
      </w:pPr>
      <w:r w:rsidRPr="00D90EEB">
        <w:rPr>
          <w:b/>
          <w:spacing w:val="-2"/>
          <w:sz w:val="28"/>
          <w:szCs w:val="28"/>
        </w:rPr>
        <w:t>Задачи:</w:t>
      </w:r>
    </w:p>
    <w:p w:rsidR="00105C43" w:rsidRPr="00D90EEB" w:rsidRDefault="00105C43" w:rsidP="00934876">
      <w:pPr>
        <w:pStyle w:val="NoSpacing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-содействовать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развитию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ребёнка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навыков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социализации,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выстраивания</w:t>
      </w:r>
      <w:r>
        <w:rPr>
          <w:spacing w:val="-2"/>
          <w:sz w:val="28"/>
          <w:szCs w:val="28"/>
        </w:rPr>
        <w:t xml:space="preserve"> </w:t>
      </w:r>
      <w:r w:rsidRPr="00D90EEB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внутри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коллектива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окружающими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людьми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познавательной, игровой и коллективной творческой деятельности</w:t>
      </w:r>
    </w:p>
    <w:p w:rsidR="00105C43" w:rsidRPr="00D90EEB" w:rsidRDefault="00105C43" w:rsidP="00934876">
      <w:pPr>
        <w:pStyle w:val="NoSpacing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-знакомить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культурными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традициями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многонационального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народа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Российской  Федерации</w:t>
      </w:r>
    </w:p>
    <w:p w:rsidR="00105C43" w:rsidRDefault="00105C43" w:rsidP="00934876">
      <w:pPr>
        <w:pStyle w:val="NoSpacing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-формировать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положительное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ребёнка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детского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коллектива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духовно</w:t>
      </w:r>
      <w:r>
        <w:rPr>
          <w:sz w:val="28"/>
          <w:szCs w:val="28"/>
        </w:rPr>
        <w:t xml:space="preserve"> н</w:t>
      </w:r>
      <w:r w:rsidRPr="00D90EEB">
        <w:rPr>
          <w:sz w:val="28"/>
          <w:szCs w:val="28"/>
        </w:rPr>
        <w:t>равственным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ценностям: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Родина,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семья,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команда,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природа,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познание,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здоровье</w:t>
      </w:r>
      <w:r>
        <w:rPr>
          <w:sz w:val="28"/>
          <w:szCs w:val="28"/>
        </w:rPr>
        <w:t xml:space="preserve"> </w:t>
      </w:r>
    </w:p>
    <w:p w:rsidR="00105C43" w:rsidRPr="00D90EEB" w:rsidRDefault="00105C43" w:rsidP="0093487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0EEB">
        <w:rPr>
          <w:sz w:val="28"/>
          <w:szCs w:val="28"/>
        </w:rPr>
        <w:t>способствовать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развитию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ребёнка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навыков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самостоятельности: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самообслуживания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безопасной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жизнедеятельности</w:t>
      </w:r>
    </w:p>
    <w:p w:rsidR="00105C43" w:rsidRPr="00D90EEB" w:rsidRDefault="00105C43" w:rsidP="00934876">
      <w:pPr>
        <w:pStyle w:val="NoSpacing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-формировать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ребёнка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дальнейшему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участию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 проектах Российского движения школьников</w:t>
      </w:r>
    </w:p>
    <w:p w:rsidR="00105C43" w:rsidRDefault="00105C43" w:rsidP="0073383C">
      <w:pPr>
        <w:pStyle w:val="NoSpacing"/>
        <w:jc w:val="both"/>
        <w:rPr>
          <w:sz w:val="28"/>
          <w:szCs w:val="28"/>
        </w:rPr>
      </w:pPr>
    </w:p>
    <w:p w:rsidR="00105C43" w:rsidRPr="00D90EEB" w:rsidRDefault="00105C43" w:rsidP="00F1309C">
      <w:pPr>
        <w:pStyle w:val="NoSpacing"/>
        <w:jc w:val="center"/>
        <w:rPr>
          <w:b/>
          <w:sz w:val="28"/>
          <w:szCs w:val="28"/>
        </w:rPr>
      </w:pPr>
      <w:r w:rsidRPr="00D90EEB">
        <w:rPr>
          <w:b/>
          <w:spacing w:val="-2"/>
          <w:sz w:val="28"/>
          <w:szCs w:val="28"/>
        </w:rPr>
        <w:t>Ожидаемые</w:t>
      </w:r>
      <w:r>
        <w:rPr>
          <w:b/>
          <w:spacing w:val="-2"/>
          <w:sz w:val="28"/>
          <w:szCs w:val="28"/>
        </w:rPr>
        <w:t xml:space="preserve"> </w:t>
      </w:r>
      <w:r w:rsidRPr="00D90EEB">
        <w:rPr>
          <w:b/>
          <w:spacing w:val="-2"/>
          <w:sz w:val="28"/>
          <w:szCs w:val="28"/>
        </w:rPr>
        <w:t>результаты:</w:t>
      </w:r>
    </w:p>
    <w:p w:rsidR="00105C43" w:rsidRPr="00D90EEB" w:rsidRDefault="00105C43" w:rsidP="00F1309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проявление ребёнком ценностного отношения к Родине и Государственным символам РФ, семье, команде, природе, познанию, здоровью</w:t>
      </w:r>
    </w:p>
    <w:p w:rsidR="00105C43" w:rsidRPr="00D90EEB" w:rsidRDefault="00105C43" w:rsidP="00F1309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проявление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ребёнком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интереса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предлагаемой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деятельности</w:t>
      </w:r>
    </w:p>
    <w:p w:rsidR="00105C43" w:rsidRPr="00D90EEB" w:rsidRDefault="00105C43" w:rsidP="00F1309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приобретение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ребёнком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опыта</w:t>
      </w:r>
    </w:p>
    <w:p w:rsidR="00105C43" w:rsidRPr="00D90EEB" w:rsidRDefault="00105C43" w:rsidP="00F1309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D90EEB">
        <w:rPr>
          <w:spacing w:val="-2"/>
          <w:sz w:val="28"/>
          <w:szCs w:val="28"/>
        </w:rPr>
        <w:t>положительное</w:t>
      </w:r>
      <w:r>
        <w:rPr>
          <w:spacing w:val="-2"/>
          <w:sz w:val="28"/>
          <w:szCs w:val="28"/>
        </w:rPr>
        <w:t xml:space="preserve">  </w:t>
      </w:r>
      <w:r w:rsidRPr="00D90EEB">
        <w:rPr>
          <w:spacing w:val="-2"/>
          <w:sz w:val="28"/>
          <w:szCs w:val="28"/>
        </w:rPr>
        <w:t>эмоциональное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состояние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4"/>
          <w:sz w:val="28"/>
          <w:szCs w:val="28"/>
        </w:rPr>
        <w:t>детей</w:t>
      </w:r>
    </w:p>
    <w:p w:rsidR="00105C43" w:rsidRPr="00D90EEB" w:rsidRDefault="00105C43" w:rsidP="00F1309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позитивное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взаимодействие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команде,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коллективе</w:t>
      </w:r>
    </w:p>
    <w:p w:rsidR="00105C43" w:rsidRPr="00D90EEB" w:rsidRDefault="00105C43" w:rsidP="00F1309C">
      <w:pPr>
        <w:pStyle w:val="NoSpacing"/>
        <w:jc w:val="center"/>
        <w:rPr>
          <w:sz w:val="28"/>
          <w:szCs w:val="28"/>
        </w:rPr>
      </w:pPr>
    </w:p>
    <w:p w:rsidR="00105C43" w:rsidRPr="00D90EEB" w:rsidRDefault="00105C43" w:rsidP="00F1309C">
      <w:pPr>
        <w:pStyle w:val="NoSpacing"/>
        <w:jc w:val="center"/>
        <w:rPr>
          <w:b/>
          <w:sz w:val="28"/>
          <w:szCs w:val="28"/>
        </w:rPr>
      </w:pPr>
      <w:r w:rsidRPr="00D90EEB">
        <w:rPr>
          <w:b/>
          <w:spacing w:val="-2"/>
          <w:sz w:val="28"/>
          <w:szCs w:val="28"/>
        </w:rPr>
        <w:t>Механизм</w:t>
      </w:r>
      <w:r>
        <w:rPr>
          <w:b/>
          <w:spacing w:val="-2"/>
          <w:sz w:val="28"/>
          <w:szCs w:val="28"/>
        </w:rPr>
        <w:t xml:space="preserve"> </w:t>
      </w:r>
      <w:r w:rsidRPr="00D90EEB">
        <w:rPr>
          <w:b/>
          <w:spacing w:val="-2"/>
          <w:sz w:val="28"/>
          <w:szCs w:val="28"/>
        </w:rPr>
        <w:t>реализации</w:t>
      </w:r>
      <w:r>
        <w:rPr>
          <w:b/>
          <w:spacing w:val="-2"/>
          <w:sz w:val="28"/>
          <w:szCs w:val="28"/>
        </w:rPr>
        <w:t xml:space="preserve"> </w:t>
      </w:r>
      <w:r w:rsidRPr="00D90EEB">
        <w:rPr>
          <w:b/>
          <w:spacing w:val="-2"/>
          <w:sz w:val="28"/>
          <w:szCs w:val="28"/>
        </w:rPr>
        <w:t>программы</w:t>
      </w:r>
    </w:p>
    <w:p w:rsidR="00105C43" w:rsidRPr="00D90EEB" w:rsidRDefault="00105C43" w:rsidP="00F1309C">
      <w:pPr>
        <w:pStyle w:val="NoSpacing"/>
        <w:jc w:val="center"/>
        <w:rPr>
          <w:b/>
          <w:sz w:val="28"/>
          <w:szCs w:val="28"/>
        </w:rPr>
      </w:pPr>
      <w:r w:rsidRPr="00D90EEB">
        <w:rPr>
          <w:b/>
          <w:sz w:val="28"/>
          <w:szCs w:val="28"/>
        </w:rPr>
        <w:t>Срок</w:t>
      </w:r>
      <w:r>
        <w:rPr>
          <w:b/>
          <w:sz w:val="28"/>
          <w:szCs w:val="28"/>
        </w:rPr>
        <w:t xml:space="preserve"> </w:t>
      </w:r>
      <w:r w:rsidRPr="00D90EEB">
        <w:rPr>
          <w:b/>
          <w:sz w:val="28"/>
          <w:szCs w:val="28"/>
        </w:rPr>
        <w:t>реализации</w:t>
      </w:r>
      <w:r>
        <w:rPr>
          <w:b/>
          <w:sz w:val="28"/>
          <w:szCs w:val="28"/>
        </w:rPr>
        <w:t xml:space="preserve"> </w:t>
      </w:r>
      <w:r w:rsidRPr="00D90EEB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  <w:r w:rsidRPr="00D90EE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D90EEB">
        <w:rPr>
          <w:b/>
          <w:sz w:val="28"/>
          <w:szCs w:val="28"/>
        </w:rPr>
        <w:t>участники</w:t>
      </w:r>
      <w:r>
        <w:rPr>
          <w:b/>
          <w:sz w:val="28"/>
          <w:szCs w:val="28"/>
        </w:rPr>
        <w:t xml:space="preserve"> </w:t>
      </w:r>
      <w:r w:rsidRPr="00D90EEB">
        <w:rPr>
          <w:b/>
          <w:spacing w:val="-2"/>
          <w:sz w:val="28"/>
          <w:szCs w:val="28"/>
        </w:rPr>
        <w:t>смены</w:t>
      </w:r>
    </w:p>
    <w:p w:rsidR="00105C43" w:rsidRPr="00D90EEB" w:rsidRDefault="00105C43" w:rsidP="00934876">
      <w:pPr>
        <w:pStyle w:val="NoSpacing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продолжительности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краткосрочной,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реализуется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одной   смены 1</w:t>
      </w:r>
      <w:r>
        <w:rPr>
          <w:sz w:val="28"/>
          <w:szCs w:val="28"/>
        </w:rPr>
        <w:t>9</w:t>
      </w:r>
      <w:r w:rsidRPr="00D90EEB">
        <w:rPr>
          <w:sz w:val="28"/>
          <w:szCs w:val="28"/>
        </w:rPr>
        <w:t xml:space="preserve"> дней</w:t>
      </w:r>
    </w:p>
    <w:p w:rsidR="00105C43" w:rsidRPr="00D90EEB" w:rsidRDefault="00105C43" w:rsidP="0073383C">
      <w:pPr>
        <w:pStyle w:val="NoSpacing"/>
        <w:jc w:val="both"/>
        <w:rPr>
          <w:sz w:val="28"/>
          <w:szCs w:val="28"/>
        </w:rPr>
      </w:pPr>
      <w:r w:rsidRPr="00D90EEB">
        <w:rPr>
          <w:spacing w:val="-2"/>
          <w:sz w:val="28"/>
          <w:szCs w:val="28"/>
        </w:rPr>
        <w:t>Материально-технические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условия:</w:t>
      </w:r>
    </w:p>
    <w:p w:rsidR="00105C43" w:rsidRPr="00D90EEB" w:rsidRDefault="00105C43" w:rsidP="00C20300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спортивный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зал</w:t>
      </w:r>
      <w:r w:rsidRPr="00D90EEB">
        <w:rPr>
          <w:spacing w:val="-2"/>
          <w:sz w:val="28"/>
          <w:szCs w:val="28"/>
        </w:rPr>
        <w:t>;</w:t>
      </w:r>
    </w:p>
    <w:p w:rsidR="00105C43" w:rsidRPr="00D90EEB" w:rsidRDefault="00105C43" w:rsidP="00C20300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школьная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библиотека;</w:t>
      </w:r>
    </w:p>
    <w:p w:rsidR="00105C43" w:rsidRPr="00D90EEB" w:rsidRDefault="00105C43" w:rsidP="00C20300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D90EEB">
        <w:rPr>
          <w:spacing w:val="-2"/>
          <w:sz w:val="28"/>
          <w:szCs w:val="28"/>
        </w:rPr>
        <w:t>столовая;</w:t>
      </w:r>
    </w:p>
    <w:p w:rsidR="00105C43" w:rsidRPr="00D90EEB" w:rsidRDefault="00105C43" w:rsidP="00C20300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D90EEB">
        <w:rPr>
          <w:spacing w:val="-2"/>
          <w:sz w:val="28"/>
          <w:szCs w:val="28"/>
        </w:rPr>
        <w:t>кабинеты</w:t>
      </w:r>
      <w:r>
        <w:rPr>
          <w:spacing w:val="-2"/>
          <w:sz w:val="28"/>
          <w:szCs w:val="28"/>
        </w:rPr>
        <w:t>.</w:t>
      </w:r>
    </w:p>
    <w:p w:rsidR="00105C43" w:rsidRPr="00D90EEB" w:rsidRDefault="00105C43" w:rsidP="0073383C">
      <w:pPr>
        <w:pStyle w:val="NoSpacing"/>
        <w:jc w:val="both"/>
        <w:rPr>
          <w:sz w:val="28"/>
          <w:szCs w:val="28"/>
        </w:rPr>
      </w:pPr>
    </w:p>
    <w:p w:rsidR="00105C43" w:rsidRPr="00D90EEB" w:rsidRDefault="00105C43" w:rsidP="00934876">
      <w:pPr>
        <w:pStyle w:val="NoSpacing"/>
        <w:ind w:firstLine="360"/>
        <w:jc w:val="both"/>
        <w:rPr>
          <w:b/>
          <w:sz w:val="28"/>
          <w:szCs w:val="28"/>
        </w:rPr>
      </w:pPr>
      <w:r w:rsidRPr="00D90EEB">
        <w:rPr>
          <w:b/>
          <w:spacing w:val="-2"/>
          <w:sz w:val="28"/>
          <w:szCs w:val="28"/>
        </w:rPr>
        <w:t>Основное содержание</w:t>
      </w:r>
      <w:r>
        <w:rPr>
          <w:b/>
          <w:spacing w:val="-2"/>
          <w:sz w:val="28"/>
          <w:szCs w:val="28"/>
        </w:rPr>
        <w:t xml:space="preserve"> </w:t>
      </w:r>
      <w:r w:rsidRPr="00D90EEB">
        <w:rPr>
          <w:b/>
          <w:spacing w:val="-2"/>
          <w:sz w:val="28"/>
          <w:szCs w:val="28"/>
        </w:rPr>
        <w:t>программы</w:t>
      </w:r>
    </w:p>
    <w:p w:rsidR="00105C43" w:rsidRPr="00D90EEB" w:rsidRDefault="00105C43" w:rsidP="00934876">
      <w:pPr>
        <w:pStyle w:val="NoSpacing"/>
        <w:ind w:firstLine="360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Основные направления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работы детского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оздоровительного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лагеря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простроены через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реализацию акций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проектов,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направлений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Российского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Первых</w:t>
      </w:r>
      <w:r>
        <w:rPr>
          <w:sz w:val="28"/>
          <w:szCs w:val="28"/>
        </w:rPr>
        <w:t xml:space="preserve"> </w:t>
      </w:r>
    </w:p>
    <w:p w:rsidR="00105C43" w:rsidRPr="00D90EEB" w:rsidRDefault="00105C43" w:rsidP="0073383C">
      <w:pPr>
        <w:pStyle w:val="NoSpacing"/>
        <w:jc w:val="both"/>
        <w:rPr>
          <w:spacing w:val="-5"/>
          <w:sz w:val="28"/>
          <w:szCs w:val="28"/>
        </w:rPr>
      </w:pPr>
    </w:p>
    <w:p w:rsidR="00105C43" w:rsidRPr="00D90EEB" w:rsidRDefault="00105C43" w:rsidP="00934876">
      <w:pPr>
        <w:pStyle w:val="NoSpacing"/>
        <w:ind w:firstLine="360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Достижение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направлений деятельности детского лагеря. Содержание, виды и формы воспитательной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деятельности представлены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соответствующих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модулях.</w:t>
      </w:r>
    </w:p>
    <w:p w:rsidR="00105C43" w:rsidRPr="00D90EEB" w:rsidRDefault="00105C43" w:rsidP="00F1309C">
      <w:pPr>
        <w:pStyle w:val="NoSpacing"/>
        <w:jc w:val="center"/>
        <w:rPr>
          <w:sz w:val="28"/>
          <w:szCs w:val="28"/>
        </w:rPr>
      </w:pPr>
    </w:p>
    <w:p w:rsidR="00105C43" w:rsidRPr="00D90EEB" w:rsidRDefault="00105C43" w:rsidP="00F1309C">
      <w:pPr>
        <w:pStyle w:val="NoSpacing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D90EEB">
        <w:rPr>
          <w:b/>
          <w:sz w:val="28"/>
          <w:szCs w:val="28"/>
        </w:rPr>
        <w:t>МОДУЛИ</w:t>
      </w:r>
    </w:p>
    <w:p w:rsidR="00105C43" w:rsidRPr="00D90EEB" w:rsidRDefault="00105C43" w:rsidP="00F1309C">
      <w:pPr>
        <w:pStyle w:val="NoSpacing"/>
        <w:jc w:val="center"/>
        <w:rPr>
          <w:b/>
          <w:bCs/>
          <w:sz w:val="28"/>
          <w:szCs w:val="28"/>
        </w:rPr>
      </w:pPr>
      <w:r w:rsidRPr="00D90EEB">
        <w:rPr>
          <w:b/>
          <w:bCs/>
          <w:sz w:val="28"/>
          <w:szCs w:val="28"/>
        </w:rPr>
        <w:t>Модуль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«Будущее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России»</w:t>
      </w:r>
    </w:p>
    <w:p w:rsidR="00105C43" w:rsidRPr="00D90EEB" w:rsidRDefault="00105C43" w:rsidP="00934876">
      <w:pPr>
        <w:pStyle w:val="NoSpacing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Данный модуль направлен на формирование сопричастности к истории,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географии Российской Федерации, ее этнокультурному, географическому разнообразию,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национальной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идентичности.</w:t>
      </w:r>
    </w:p>
    <w:p w:rsidR="00105C43" w:rsidRPr="00D90EEB" w:rsidRDefault="00105C43" w:rsidP="0073383C">
      <w:pPr>
        <w:pStyle w:val="NoSpacing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реализуется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направлениям:</w:t>
      </w:r>
    </w:p>
    <w:p w:rsidR="00105C43" w:rsidRPr="00D90EEB" w:rsidRDefault="00105C43" w:rsidP="00F1309C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Дни единых действий, которые обязательно включаются в календарный план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воспитательной работы и проводятся по единым федеральным методическим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рекомендациям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материалам:</w:t>
      </w:r>
    </w:p>
    <w:p w:rsidR="00105C43" w:rsidRPr="00D90EEB" w:rsidRDefault="00105C43" w:rsidP="00F1309C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Участие во всероссийских мероприятиях и акциях, посвященных значимым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отечественным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событиям.</w:t>
      </w:r>
    </w:p>
    <w:p w:rsidR="00105C43" w:rsidRPr="00D90EEB" w:rsidRDefault="00105C43" w:rsidP="00F1309C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всероссийских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региональных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мероприятий.</w:t>
      </w:r>
    </w:p>
    <w:p w:rsidR="00105C43" w:rsidRPr="00D90EEB" w:rsidRDefault="00105C43" w:rsidP="00F1309C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межкультурных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компетенций.</w:t>
      </w:r>
    </w:p>
    <w:p w:rsidR="00105C43" w:rsidRPr="00D90EEB" w:rsidRDefault="00105C43" w:rsidP="0073383C">
      <w:pPr>
        <w:pStyle w:val="NoSpacing"/>
        <w:jc w:val="both"/>
        <w:rPr>
          <w:sz w:val="28"/>
          <w:szCs w:val="28"/>
        </w:rPr>
      </w:pPr>
    </w:p>
    <w:p w:rsidR="00105C43" w:rsidRPr="00D90EEB" w:rsidRDefault="00105C43" w:rsidP="00F1309C">
      <w:pPr>
        <w:pStyle w:val="NoSpacing"/>
        <w:jc w:val="center"/>
        <w:rPr>
          <w:b/>
          <w:bCs/>
          <w:sz w:val="28"/>
          <w:szCs w:val="28"/>
        </w:rPr>
      </w:pPr>
      <w:r w:rsidRPr="00D90EEB">
        <w:rPr>
          <w:b/>
          <w:bCs/>
          <w:sz w:val="28"/>
          <w:szCs w:val="28"/>
        </w:rPr>
        <w:t>Модуль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«Ключевые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мероприятия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детского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лагеря»</w:t>
      </w:r>
    </w:p>
    <w:p w:rsidR="00105C43" w:rsidRPr="00D90EEB" w:rsidRDefault="00105C43" w:rsidP="0073383C">
      <w:pPr>
        <w:pStyle w:val="NoSpacing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Ключевые мероприятия – это главные традиционные мероприятия детского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лагеря,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большая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детей.</w:t>
      </w:r>
    </w:p>
    <w:p w:rsidR="00105C43" w:rsidRPr="00D90EEB" w:rsidRDefault="00105C43" w:rsidP="0073383C">
      <w:pPr>
        <w:pStyle w:val="NoSpacing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Реализация воспитательного потенциала ключевых мероприятий детского лагеря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предусматривает:</w:t>
      </w:r>
    </w:p>
    <w:p w:rsidR="00105C43" w:rsidRPr="00D90EEB" w:rsidRDefault="00105C43" w:rsidP="00F1309C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Торжественное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открытие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закрытие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смены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(программы);</w:t>
      </w:r>
    </w:p>
    <w:p w:rsidR="00105C43" w:rsidRPr="00D90EEB" w:rsidRDefault="00105C43" w:rsidP="00F1309C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тематические дни. Проведение тематических дней и мероприятий согласно перечню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государственных и народных праздников,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 памятных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дат;</w:t>
      </w:r>
    </w:p>
    <w:p w:rsidR="00105C43" w:rsidRPr="00D90EEB" w:rsidRDefault="00105C43" w:rsidP="00F1309C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торжественная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церемония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подъема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флага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Федерации;</w:t>
      </w:r>
    </w:p>
    <w:p w:rsidR="00105C43" w:rsidRPr="00D90EEB" w:rsidRDefault="00105C43" w:rsidP="00F1309C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тематические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спортивные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праздники,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творческие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фестивали;</w:t>
      </w:r>
    </w:p>
    <w:p w:rsidR="00105C43" w:rsidRPr="00D90EEB" w:rsidRDefault="00105C43" w:rsidP="00F1309C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мероприятия,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направленные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поддержку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семейного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воспитания</w:t>
      </w:r>
    </w:p>
    <w:p w:rsidR="00105C43" w:rsidRPr="00D90EEB" w:rsidRDefault="00105C43" w:rsidP="0073383C">
      <w:pPr>
        <w:pStyle w:val="NoSpacing"/>
        <w:jc w:val="both"/>
        <w:rPr>
          <w:sz w:val="28"/>
          <w:szCs w:val="28"/>
        </w:rPr>
      </w:pPr>
    </w:p>
    <w:p w:rsidR="00105C43" w:rsidRPr="00D90EEB" w:rsidRDefault="00105C43" w:rsidP="00F1309C">
      <w:pPr>
        <w:pStyle w:val="NoSpacing"/>
        <w:jc w:val="center"/>
        <w:rPr>
          <w:b/>
          <w:bCs/>
          <w:sz w:val="28"/>
          <w:szCs w:val="28"/>
        </w:rPr>
      </w:pPr>
      <w:r w:rsidRPr="00D90EEB">
        <w:rPr>
          <w:b/>
          <w:bCs/>
          <w:sz w:val="28"/>
          <w:szCs w:val="28"/>
        </w:rPr>
        <w:t>Модуль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«Отрядная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работа»</w:t>
      </w:r>
    </w:p>
    <w:p w:rsidR="00105C43" w:rsidRPr="00D90EEB" w:rsidRDefault="00105C43" w:rsidP="00934876">
      <w:pPr>
        <w:pStyle w:val="NoSpacing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организует групповую и индивидуальную работу с детьми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вверенного ему временного детского коллектива – отряда. Временный детский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коллектив или отряд – это группа детей, объединенных в целях организации их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жизнедеятельности 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детского лагеря.</w:t>
      </w:r>
    </w:p>
    <w:p w:rsidR="00105C43" w:rsidRPr="00D90EEB" w:rsidRDefault="00105C43" w:rsidP="00934876">
      <w:pPr>
        <w:pStyle w:val="NoSpacing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Для эффективного использования воспитательного потенциала отрядной работы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учитывать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особенности временного детского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коллектива:</w:t>
      </w:r>
    </w:p>
    <w:p w:rsidR="00105C43" w:rsidRPr="00D90EEB" w:rsidRDefault="00105C43" w:rsidP="00D50CA8">
      <w:pPr>
        <w:pStyle w:val="NoSpacing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Коллектив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функционирует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короткого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промежутка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времени;</w:t>
      </w:r>
    </w:p>
    <w:p w:rsidR="00105C43" w:rsidRDefault="00105C43" w:rsidP="0073383C">
      <w:pPr>
        <w:pStyle w:val="NoSpacing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как правило,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коллектив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объединяет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разных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классов;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автономность существования: влияние внешних факторов уменьшается, ослабляется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влияние прежнего социума, например, семьи, класса, друзей. В то же время у коллектива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появляется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новое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жизнедеятельности;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коллективная деятельность. </w:t>
      </w:r>
    </w:p>
    <w:p w:rsidR="00105C43" w:rsidRPr="00D90EEB" w:rsidRDefault="00105C43" w:rsidP="00D50CA8">
      <w:pPr>
        <w:pStyle w:val="NoSpacing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Участники коллектива вовлечены в совместную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деятельность;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завершенность развития: полный цикл: от формирования до завершения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функционирования.</w:t>
      </w:r>
    </w:p>
    <w:p w:rsidR="00105C43" w:rsidRPr="00D90EEB" w:rsidRDefault="00105C43" w:rsidP="00D50CA8">
      <w:pPr>
        <w:pStyle w:val="NoSpacing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Отрядная работа строится с учетом закономерности развития временного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детского коллектива (роста межличностных отношений) и логики развития лагерной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смены.</w:t>
      </w:r>
    </w:p>
    <w:p w:rsidR="00105C43" w:rsidRPr="00D90EEB" w:rsidRDefault="00105C43" w:rsidP="00D50CA8">
      <w:pPr>
        <w:pStyle w:val="NoSpacing"/>
        <w:ind w:firstLine="360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воспитательного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отрядной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предусматривает    планирование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отрядной деятельности;</w:t>
      </w:r>
    </w:p>
    <w:p w:rsidR="00105C43" w:rsidRPr="00D90EEB" w:rsidRDefault="00105C43" w:rsidP="00F1309C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поддержку активной позиции каждого ребенка, предоставления им возможности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обсуждения и принятия решений, создания благоприятной среды для общения;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доверительное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общение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 поддержку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детей 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проблем,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конфликтных ситуаций;</w:t>
      </w:r>
    </w:p>
    <w:p w:rsidR="00105C43" w:rsidRDefault="00105C43" w:rsidP="00F1309C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организацию интересных и полезных для личностного развития ребенка совместныхдел, позволяющих вовлекать в них детей с разными потребностями, давать им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возможности для самореализации, устанавливать и укреплять доверительные отношения,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стать для них значимым взрослым, задающим образцы поведения; вовлечение каждого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отрядные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 общелагерные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мероприятия 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разных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ролях;</w:t>
      </w:r>
    </w:p>
    <w:p w:rsidR="00105C43" w:rsidRPr="00D90EEB" w:rsidRDefault="00105C43" w:rsidP="00F1309C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формирование и сплочение отряда через игры, тренинги на сплочение и  командообразование;</w:t>
      </w:r>
    </w:p>
    <w:p w:rsidR="00105C43" w:rsidRPr="00D90EEB" w:rsidRDefault="00105C43" w:rsidP="00F1309C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предъявление единых педагогических требований по выполнению режима 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распорядка дня, по самообслуживанию, дисциплине и поведению, санитарно-гигиеническихтребований;</w:t>
      </w:r>
    </w:p>
    <w:p w:rsidR="00105C43" w:rsidRPr="00D90EEB" w:rsidRDefault="00105C43" w:rsidP="00F1309C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принятие совместно с детьми законов и правил отряда, которым они будут следовать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 детском лагере, а также символов, названия, девиза, эмблемы, песни, которые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подчеркнут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принадлежность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именно к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этому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конкретному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коллективу;</w:t>
      </w:r>
    </w:p>
    <w:p w:rsidR="00105C43" w:rsidRPr="00D90EEB" w:rsidRDefault="00105C43" w:rsidP="00F1309C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диагностику интересов, склонностей, ценностных ориентаций, выявление лидеров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наблюдение, игры, анкеты;</w:t>
      </w:r>
    </w:p>
    <w:p w:rsidR="00105C43" w:rsidRPr="00D90EEB" w:rsidRDefault="00105C43" w:rsidP="00F1309C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аналитическую работу с детьми: анализ дня, анализ ситуации, мероприятия, анализ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смены,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результатов;</w:t>
      </w:r>
    </w:p>
    <w:p w:rsidR="00105C43" w:rsidRPr="00D90EEB" w:rsidRDefault="00105C43" w:rsidP="00F1309C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поддержка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детских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инициатив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детского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самоуправления;</w:t>
      </w:r>
    </w:p>
    <w:p w:rsidR="00105C43" w:rsidRPr="00D90EEB" w:rsidRDefault="00105C43" w:rsidP="00F1309C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сбор отряда: организационный сбор, утренний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информационный сбор отряда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др.</w:t>
      </w:r>
    </w:p>
    <w:p w:rsidR="00105C43" w:rsidRPr="00D90EEB" w:rsidRDefault="00105C43" w:rsidP="0073383C">
      <w:pPr>
        <w:pStyle w:val="NoSpacing"/>
        <w:jc w:val="both"/>
        <w:rPr>
          <w:sz w:val="28"/>
          <w:szCs w:val="28"/>
        </w:rPr>
        <w:sectPr w:rsidR="00105C43" w:rsidRPr="00D90EEB" w:rsidSect="00934876">
          <w:type w:val="nextColumn"/>
          <w:pgSz w:w="11900" w:h="16840"/>
          <w:pgMar w:top="567" w:right="851" w:bottom="567" w:left="1418" w:header="720" w:footer="720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p w:rsidR="00105C43" w:rsidRPr="00D90EEB" w:rsidRDefault="00105C43" w:rsidP="0073383C">
      <w:pPr>
        <w:pStyle w:val="NoSpacing"/>
        <w:jc w:val="both"/>
        <w:rPr>
          <w:b/>
          <w:bCs/>
          <w:sz w:val="28"/>
          <w:szCs w:val="28"/>
        </w:rPr>
      </w:pPr>
    </w:p>
    <w:p w:rsidR="00105C43" w:rsidRPr="00D90EEB" w:rsidRDefault="00105C43" w:rsidP="000F7C6D">
      <w:pPr>
        <w:pStyle w:val="NoSpacing"/>
        <w:jc w:val="center"/>
        <w:rPr>
          <w:b/>
          <w:bCs/>
          <w:sz w:val="28"/>
          <w:szCs w:val="28"/>
        </w:rPr>
      </w:pPr>
      <w:r w:rsidRPr="00D90EEB">
        <w:rPr>
          <w:b/>
          <w:bCs/>
          <w:sz w:val="28"/>
          <w:szCs w:val="28"/>
        </w:rPr>
        <w:t>Модуль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«Коллективно-творческое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дело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(КТД)»</w:t>
      </w:r>
    </w:p>
    <w:p w:rsidR="00105C43" w:rsidRPr="00D90EEB" w:rsidRDefault="00105C43" w:rsidP="00D50CA8">
      <w:pPr>
        <w:pStyle w:val="NoSpacing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Это форма организации деятельности группы детей, направленная на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взаимодействие коллектива, реализацию и развитие способностей ребенка, получение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новых навыков и умений, при которой воспитатели действуют как старшие помощники 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наставники детей.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КТД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отрядными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 общелагерными.</w:t>
      </w:r>
    </w:p>
    <w:p w:rsidR="00105C43" w:rsidRPr="00D90EEB" w:rsidRDefault="00105C43" w:rsidP="0073383C">
      <w:pPr>
        <w:pStyle w:val="NoSpacing"/>
        <w:jc w:val="both"/>
        <w:rPr>
          <w:sz w:val="28"/>
          <w:szCs w:val="28"/>
        </w:rPr>
      </w:pPr>
      <w:r w:rsidRPr="00D90EEB">
        <w:rPr>
          <w:sz w:val="28"/>
          <w:szCs w:val="28"/>
        </w:rPr>
        <w:t xml:space="preserve">Различаются следующие виды КТД по направленности деятельности: </w:t>
      </w:r>
    </w:p>
    <w:p w:rsidR="00105C43" w:rsidRPr="00D90EEB" w:rsidRDefault="00105C43" w:rsidP="00F1309C">
      <w:pPr>
        <w:pStyle w:val="NoSpacing"/>
        <w:numPr>
          <w:ilvl w:val="0"/>
          <w:numId w:val="11"/>
        </w:numPr>
        <w:jc w:val="both"/>
        <w:rPr>
          <w:spacing w:val="-57"/>
          <w:sz w:val="28"/>
          <w:szCs w:val="28"/>
        </w:rPr>
      </w:pPr>
      <w:r w:rsidRPr="00D90EEB">
        <w:rPr>
          <w:sz w:val="28"/>
          <w:szCs w:val="28"/>
        </w:rPr>
        <w:t>трудовые,</w:t>
      </w:r>
    </w:p>
    <w:p w:rsidR="00105C43" w:rsidRPr="00D90EEB" w:rsidRDefault="00105C43" w:rsidP="00F1309C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 xml:space="preserve">познавательные, </w:t>
      </w:r>
    </w:p>
    <w:p w:rsidR="00105C43" w:rsidRPr="00D90EEB" w:rsidRDefault="00105C43" w:rsidP="00F1309C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 xml:space="preserve">художественные, </w:t>
      </w:r>
    </w:p>
    <w:p w:rsidR="00105C43" w:rsidRPr="00D90EEB" w:rsidRDefault="00105C43" w:rsidP="00F1309C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 xml:space="preserve">экологические, </w:t>
      </w:r>
    </w:p>
    <w:p w:rsidR="00105C43" w:rsidRPr="00D90EEB" w:rsidRDefault="00105C43" w:rsidP="00F1309C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 xml:space="preserve">досуговые, </w:t>
      </w:r>
    </w:p>
    <w:p w:rsidR="00105C43" w:rsidRPr="00D90EEB" w:rsidRDefault="00105C43" w:rsidP="00F1309C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 xml:space="preserve">спортивные. </w:t>
      </w:r>
    </w:p>
    <w:p w:rsidR="00105C43" w:rsidRPr="00D90EEB" w:rsidRDefault="00105C43" w:rsidP="00D50CA8">
      <w:pPr>
        <w:pStyle w:val="NoSpacing"/>
        <w:ind w:firstLine="360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Каждый вид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коллективного творческого дела обогащает личность определенным видом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ценного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опыта.</w:t>
      </w:r>
    </w:p>
    <w:p w:rsidR="00105C43" w:rsidRPr="00D90EEB" w:rsidRDefault="00105C43" w:rsidP="0073383C">
      <w:pPr>
        <w:pStyle w:val="NoSpacing"/>
        <w:jc w:val="both"/>
        <w:rPr>
          <w:sz w:val="28"/>
          <w:szCs w:val="28"/>
        </w:rPr>
      </w:pPr>
    </w:p>
    <w:p w:rsidR="00105C43" w:rsidRPr="00D90EEB" w:rsidRDefault="00105C43" w:rsidP="00F1309C">
      <w:pPr>
        <w:pStyle w:val="NoSpacing"/>
        <w:jc w:val="center"/>
        <w:rPr>
          <w:b/>
          <w:bCs/>
          <w:sz w:val="28"/>
          <w:szCs w:val="28"/>
        </w:rPr>
      </w:pPr>
      <w:r w:rsidRPr="00D90EEB">
        <w:rPr>
          <w:b/>
          <w:bCs/>
          <w:sz w:val="28"/>
          <w:szCs w:val="28"/>
        </w:rPr>
        <w:t>Модуль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«Самоуправление»</w:t>
      </w:r>
    </w:p>
    <w:p w:rsidR="00105C43" w:rsidRPr="00D90EEB" w:rsidRDefault="00105C43" w:rsidP="00D50CA8">
      <w:pPr>
        <w:pStyle w:val="NoSpacing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Реализация воспитательного потенциала системы детского самоуправления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направлена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детско-взрослой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общности,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основанной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партнерстве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детей и взрослых по организации совместной деятельности, предполагает реализацию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детской активности и направлена на развитие коммуникативной культуры детей,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инициативности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ответственности,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навыков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общения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сотрудничества,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поддержку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творческой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самореализации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детей.</w:t>
      </w:r>
    </w:p>
    <w:p w:rsidR="00105C43" w:rsidRPr="00D90EEB" w:rsidRDefault="00105C43" w:rsidP="00D50CA8">
      <w:pPr>
        <w:pStyle w:val="NoSpacing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Самоуправление формируется с первых дней смены, то есть в организационный</w:t>
      </w:r>
      <w:r>
        <w:rPr>
          <w:sz w:val="28"/>
          <w:szCs w:val="28"/>
        </w:rPr>
        <w:t xml:space="preserve">  </w:t>
      </w:r>
      <w:r w:rsidRPr="00D90EEB">
        <w:rPr>
          <w:sz w:val="28"/>
          <w:szCs w:val="28"/>
        </w:rPr>
        <w:t>период.</w:t>
      </w:r>
    </w:p>
    <w:p w:rsidR="00105C43" w:rsidRPr="00D90EEB" w:rsidRDefault="00105C43" w:rsidP="00D50CA8">
      <w:pPr>
        <w:pStyle w:val="NoSpacing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На уровне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детского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лагеря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самоуправление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детском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лагере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складываться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из деятельности временных и постоянных органов. К временным органам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самоуправления относятся: деятельность дежурного по отряду, работа творческих иинициативных групп. Постоянно действующий орган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самоуправления </w:t>
      </w:r>
      <w:r>
        <w:rPr>
          <w:sz w:val="28"/>
          <w:szCs w:val="28"/>
        </w:rPr>
        <w:t>–</w:t>
      </w:r>
      <w:r w:rsidRPr="00D90EEB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отряда.</w:t>
      </w:r>
    </w:p>
    <w:p w:rsidR="00105C43" w:rsidRPr="00D90EEB" w:rsidRDefault="00105C43" w:rsidP="0073383C">
      <w:pPr>
        <w:pStyle w:val="NoSpacing"/>
        <w:jc w:val="both"/>
        <w:rPr>
          <w:sz w:val="28"/>
          <w:szCs w:val="28"/>
        </w:rPr>
      </w:pPr>
    </w:p>
    <w:p w:rsidR="00105C43" w:rsidRPr="00D90EEB" w:rsidRDefault="00105C43" w:rsidP="00F1309C">
      <w:pPr>
        <w:pStyle w:val="NoSpacing"/>
        <w:jc w:val="center"/>
        <w:rPr>
          <w:sz w:val="28"/>
          <w:szCs w:val="28"/>
        </w:rPr>
      </w:pPr>
    </w:p>
    <w:p w:rsidR="00105C43" w:rsidRPr="00D90EEB" w:rsidRDefault="00105C43" w:rsidP="00F1309C">
      <w:pPr>
        <w:pStyle w:val="NoSpacing"/>
        <w:jc w:val="center"/>
        <w:rPr>
          <w:b/>
          <w:bCs/>
          <w:sz w:val="28"/>
          <w:szCs w:val="28"/>
        </w:rPr>
      </w:pPr>
      <w:r w:rsidRPr="00D90EEB">
        <w:rPr>
          <w:b/>
          <w:bCs/>
          <w:sz w:val="28"/>
          <w:szCs w:val="28"/>
        </w:rPr>
        <w:t>Модуль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«Здоровый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образ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жизни»</w:t>
      </w:r>
    </w:p>
    <w:p w:rsidR="00105C43" w:rsidRPr="00D90EEB" w:rsidRDefault="00105C43" w:rsidP="0073383C">
      <w:pPr>
        <w:pStyle w:val="NoSpacing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Модуль предполагает восстановление физического и психического здоровья 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благоприятных природных и социокультурных условиях, освоение способов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восстановления и укрепления здоровья, формирование ценностного отношения к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собственному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здоровью, способов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укрепления ит.п.</w:t>
      </w:r>
    </w:p>
    <w:p w:rsidR="00105C43" w:rsidRPr="00D90EEB" w:rsidRDefault="00105C43" w:rsidP="0073383C">
      <w:pPr>
        <w:pStyle w:val="NoSpacing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Основными составляющими здорового образа жизни является: оптимальный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двигательной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активности,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рациональное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питание,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режима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дня, личная гигиена, соблюдение правил поведения, позволяющих избежать травм и других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повреждений.</w:t>
      </w:r>
    </w:p>
    <w:p w:rsidR="00105C43" w:rsidRDefault="00105C43" w:rsidP="0073383C">
      <w:pPr>
        <w:pStyle w:val="NoSpacing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Система мероприятий в детском лагере, направленных на воспитание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ответственного отношения у детей к своему здоровью и здоровью окружающих,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включает:</w:t>
      </w:r>
    </w:p>
    <w:p w:rsidR="00105C43" w:rsidRPr="00D90EEB" w:rsidRDefault="00105C43" w:rsidP="0073383C">
      <w:pPr>
        <w:pStyle w:val="NoSpacing"/>
        <w:jc w:val="both"/>
        <w:rPr>
          <w:sz w:val="28"/>
          <w:szCs w:val="28"/>
        </w:rPr>
      </w:pPr>
    </w:p>
    <w:p w:rsidR="00105C43" w:rsidRPr="00D90EEB" w:rsidRDefault="00105C43" w:rsidP="00F1309C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физкультурно-спортивные мероприятия: зарядка, спортивные соревнования,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эстафеты,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спортивные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часы;</w:t>
      </w:r>
    </w:p>
    <w:p w:rsidR="00105C43" w:rsidRPr="00D90EEB" w:rsidRDefault="00105C43" w:rsidP="00F1309C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спортивно–оздоровительные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события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свежем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воздухе;</w:t>
      </w:r>
    </w:p>
    <w:p w:rsidR="00105C43" w:rsidRPr="00D90EEB" w:rsidRDefault="00105C43" w:rsidP="00F1309C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просветительские беседы, направленные на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профилактику вредных привычек 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привлечение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интереса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детей к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занятиям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физкультурой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 спортом</w:t>
      </w:r>
      <w:r>
        <w:rPr>
          <w:sz w:val="28"/>
          <w:szCs w:val="28"/>
        </w:rPr>
        <w:t xml:space="preserve"> и др.</w:t>
      </w:r>
    </w:p>
    <w:p w:rsidR="00105C43" w:rsidRPr="00D90EEB" w:rsidRDefault="00105C43" w:rsidP="0073383C">
      <w:pPr>
        <w:pStyle w:val="NoSpacing"/>
        <w:jc w:val="both"/>
        <w:rPr>
          <w:sz w:val="28"/>
          <w:szCs w:val="28"/>
        </w:rPr>
      </w:pPr>
    </w:p>
    <w:p w:rsidR="00105C43" w:rsidRPr="00D90EEB" w:rsidRDefault="00105C43" w:rsidP="00F1309C">
      <w:pPr>
        <w:pStyle w:val="NoSpacing"/>
        <w:jc w:val="center"/>
        <w:rPr>
          <w:b/>
          <w:bCs/>
          <w:sz w:val="28"/>
          <w:szCs w:val="28"/>
        </w:rPr>
      </w:pPr>
      <w:r w:rsidRPr="00D90EEB">
        <w:rPr>
          <w:b/>
          <w:bCs/>
          <w:sz w:val="28"/>
          <w:szCs w:val="28"/>
        </w:rPr>
        <w:t>Модуль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«Организация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предметно-эстетической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среды»</w:t>
      </w:r>
    </w:p>
    <w:p w:rsidR="00105C43" w:rsidRPr="00D90EEB" w:rsidRDefault="00105C43" w:rsidP="00D50CA8">
      <w:pPr>
        <w:pStyle w:val="NoSpacing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Окружающая ребенка предметно-эстетическая среда детского лагеря обогащаетего внутренний мир, способствует формированию у него чувства вкуса и стиля, создает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атмосферу психологического комфорта, поднимает настроение, предупреждает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стрессовые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ситуации,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способствует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позитивному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восприятию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ребенком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детского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лагеря.</w:t>
      </w:r>
    </w:p>
    <w:p w:rsidR="00105C43" w:rsidRPr="00D90EEB" w:rsidRDefault="00105C43" w:rsidP="00D50CA8">
      <w:pPr>
        <w:pStyle w:val="NoSpacing"/>
        <w:ind w:firstLine="360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Реализация воспитательного потенциала предметно – эстетической среды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предусматривает:</w:t>
      </w:r>
    </w:p>
    <w:p w:rsidR="00105C43" w:rsidRPr="00D90EEB" w:rsidRDefault="00105C43" w:rsidP="00F1309C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тематическое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оформление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интерьера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помещений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детского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лагеря;</w:t>
      </w:r>
    </w:p>
    <w:p w:rsidR="00105C43" w:rsidRPr="00D90EEB" w:rsidRDefault="00105C43" w:rsidP="00F1309C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оформление отрядного уголка, позволяющее детям проявить свои фантазию 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творческие способности.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Отрядный уголок – форма отражения жизнедеятельности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отряда, постоянно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действующая, информирующая 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воспитывающая одновременно,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вызывающая интерес и стимулирующая активность детей.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 оформлении отрядного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уголка принимает участие весь отряд, воспитатель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является организатором и идейным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вдохновителем.</w:t>
      </w:r>
    </w:p>
    <w:p w:rsidR="00105C43" w:rsidRPr="00D90EEB" w:rsidRDefault="00105C43" w:rsidP="00F1309C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событийный дизайн – оформление пространства проведения событий (праздников,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КТД, 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отрядных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дел 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т.п.);</w:t>
      </w:r>
    </w:p>
    <w:p w:rsidR="00105C43" w:rsidRPr="00D90EEB" w:rsidRDefault="00105C43" w:rsidP="00F1309C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оформление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образовательной,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досуговой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спортивной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инфраструктуры;</w:t>
      </w:r>
    </w:p>
    <w:p w:rsidR="00105C43" w:rsidRPr="00D90EEB" w:rsidRDefault="00105C43" w:rsidP="00F1309C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совместная с детьми разработка, создание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 популяризация особой лагерной 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отрядной символики (флаг,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гимн,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эмблема,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логотип,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элементы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костюма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 т.п.);</w:t>
      </w:r>
    </w:p>
    <w:p w:rsidR="00105C43" w:rsidRPr="00D90EEB" w:rsidRDefault="00105C43" w:rsidP="00F1309C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акцентирование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внимания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посредствам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элементов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предметно-эстетической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среды (стенды, плакаты, инсталляции) на важных для воспитания ценностях детского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лагеря, его традициях,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правилах;</w:t>
      </w:r>
    </w:p>
    <w:p w:rsidR="00105C43" w:rsidRPr="00D90EEB" w:rsidRDefault="00105C43" w:rsidP="00F1309C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-«места новостей» - оформление стенда, содержащего в доступной, привлекательной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форме новостную информацию позитивного гражданско – патриотического, духовно –нравственного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содержания, поздравления, афиши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т.п.;</w:t>
      </w:r>
    </w:p>
    <w:p w:rsidR="00105C43" w:rsidRPr="00D90EEB" w:rsidRDefault="00105C43" w:rsidP="00F1309C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размещение регулярно сменяемого экспозиций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творческих работ детей,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демонстрирующих их способности, знакомящих с работами друг друга, фотоотчетов об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интересных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событиях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детском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лагере.</w:t>
      </w:r>
    </w:p>
    <w:p w:rsidR="00105C43" w:rsidRPr="00D90EEB" w:rsidRDefault="00105C43" w:rsidP="0073383C">
      <w:pPr>
        <w:pStyle w:val="NoSpacing"/>
        <w:jc w:val="both"/>
        <w:rPr>
          <w:sz w:val="28"/>
          <w:szCs w:val="28"/>
        </w:rPr>
      </w:pPr>
    </w:p>
    <w:p w:rsidR="00105C43" w:rsidRDefault="00105C43" w:rsidP="00F1309C">
      <w:pPr>
        <w:pStyle w:val="NoSpacing"/>
        <w:jc w:val="center"/>
        <w:rPr>
          <w:b/>
          <w:bCs/>
          <w:sz w:val="28"/>
          <w:szCs w:val="28"/>
        </w:rPr>
      </w:pPr>
    </w:p>
    <w:p w:rsidR="00105C43" w:rsidRDefault="00105C43" w:rsidP="00F1309C">
      <w:pPr>
        <w:pStyle w:val="NoSpacing"/>
        <w:jc w:val="center"/>
        <w:rPr>
          <w:b/>
          <w:bCs/>
          <w:sz w:val="28"/>
          <w:szCs w:val="28"/>
        </w:rPr>
      </w:pPr>
    </w:p>
    <w:p w:rsidR="00105C43" w:rsidRDefault="00105C43" w:rsidP="00F1309C">
      <w:pPr>
        <w:pStyle w:val="NoSpacing"/>
        <w:jc w:val="center"/>
        <w:rPr>
          <w:b/>
          <w:bCs/>
          <w:sz w:val="28"/>
          <w:szCs w:val="28"/>
        </w:rPr>
      </w:pPr>
    </w:p>
    <w:p w:rsidR="00105C43" w:rsidRDefault="00105C43" w:rsidP="00F1309C">
      <w:pPr>
        <w:pStyle w:val="NoSpacing"/>
        <w:jc w:val="center"/>
        <w:rPr>
          <w:b/>
          <w:bCs/>
          <w:sz w:val="28"/>
          <w:szCs w:val="28"/>
        </w:rPr>
      </w:pPr>
    </w:p>
    <w:p w:rsidR="00105C43" w:rsidRDefault="00105C43" w:rsidP="00F1309C">
      <w:pPr>
        <w:pStyle w:val="NoSpacing"/>
        <w:jc w:val="center"/>
        <w:rPr>
          <w:b/>
          <w:bCs/>
          <w:sz w:val="28"/>
          <w:szCs w:val="28"/>
        </w:rPr>
      </w:pPr>
    </w:p>
    <w:p w:rsidR="00105C43" w:rsidRDefault="00105C43" w:rsidP="00F1309C">
      <w:pPr>
        <w:pStyle w:val="NoSpacing"/>
        <w:jc w:val="center"/>
        <w:rPr>
          <w:b/>
          <w:bCs/>
          <w:sz w:val="28"/>
          <w:szCs w:val="28"/>
        </w:rPr>
      </w:pPr>
    </w:p>
    <w:p w:rsidR="00105C43" w:rsidRDefault="00105C43" w:rsidP="00F1309C">
      <w:pPr>
        <w:pStyle w:val="NoSpacing"/>
        <w:jc w:val="center"/>
        <w:rPr>
          <w:b/>
          <w:bCs/>
          <w:sz w:val="28"/>
          <w:szCs w:val="28"/>
        </w:rPr>
      </w:pPr>
    </w:p>
    <w:p w:rsidR="00105C43" w:rsidRDefault="00105C43" w:rsidP="00F1309C">
      <w:pPr>
        <w:pStyle w:val="NoSpacing"/>
        <w:jc w:val="center"/>
        <w:rPr>
          <w:b/>
          <w:bCs/>
          <w:sz w:val="28"/>
          <w:szCs w:val="28"/>
        </w:rPr>
      </w:pPr>
    </w:p>
    <w:p w:rsidR="00105C43" w:rsidRDefault="00105C43" w:rsidP="00F1309C">
      <w:pPr>
        <w:pStyle w:val="NoSpacing"/>
        <w:jc w:val="center"/>
        <w:rPr>
          <w:b/>
          <w:bCs/>
          <w:sz w:val="28"/>
          <w:szCs w:val="28"/>
        </w:rPr>
      </w:pPr>
    </w:p>
    <w:p w:rsidR="00105C43" w:rsidRPr="00D90EEB" w:rsidRDefault="00105C43" w:rsidP="00F1309C">
      <w:pPr>
        <w:pStyle w:val="NoSpacing"/>
        <w:jc w:val="center"/>
        <w:rPr>
          <w:b/>
          <w:bCs/>
          <w:sz w:val="28"/>
          <w:szCs w:val="28"/>
        </w:rPr>
      </w:pPr>
      <w:r w:rsidRPr="00D90EEB">
        <w:rPr>
          <w:b/>
          <w:bCs/>
          <w:sz w:val="28"/>
          <w:szCs w:val="28"/>
        </w:rPr>
        <w:t>Модуль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«Профилактика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безопасность»</w:t>
      </w:r>
    </w:p>
    <w:p w:rsidR="00105C43" w:rsidRPr="00D90EEB" w:rsidRDefault="00105C43" w:rsidP="00D50CA8">
      <w:pPr>
        <w:pStyle w:val="NoSpacing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Профилактика и безопасность- профилактика девиантного поведения,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конфликтов, создание условий для успешного формирования и развития личностных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ресурсов, способствующих преодолению различного трудных жизненных ситуаций 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влияющих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устойчивости к  неблагоприятным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факторам.</w:t>
      </w:r>
    </w:p>
    <w:p w:rsidR="00105C43" w:rsidRPr="00D90EEB" w:rsidRDefault="00105C43" w:rsidP="00D50CA8">
      <w:pPr>
        <w:pStyle w:val="NoSpacing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Реализация воспитательного потенциала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профилактической деятельности в целях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формирования и поддержки безопасной и комфортной среды в детском лагере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предусматривает:</w:t>
      </w:r>
    </w:p>
    <w:p w:rsidR="00105C43" w:rsidRPr="00D90EEB" w:rsidRDefault="00105C43" w:rsidP="00D50CA8">
      <w:pPr>
        <w:pStyle w:val="NoSpacing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Физическую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психологическую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безопасность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условиях;</w:t>
      </w:r>
    </w:p>
    <w:p w:rsidR="00105C43" w:rsidRPr="00D90EEB" w:rsidRDefault="00105C43" w:rsidP="0073383C">
      <w:pPr>
        <w:pStyle w:val="NoSpacing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целенаправленную работу всего педагогического коллектива по созданию в детском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лагере эффективной профилактической среды обеспечения безопасности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жизнедеятельности как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успешной воспитательной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деятельности;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разработка и реализация разных форм профилактических воспитательных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мероприятий;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организацию превентивной работы со сценариями социально одобряемого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поведения, развитие у обучающихся навыков саморефлексии, самоконтроля,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устойчивости к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негативному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воздействию, групповому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давлению;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поддержку инициатив детей, педагогов в сфере укрепления безопасности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жизнедеятельности в детском лагере,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профилактики правонарушений,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девиаций,</w:t>
      </w:r>
      <w:r>
        <w:rPr>
          <w:sz w:val="28"/>
          <w:szCs w:val="28"/>
        </w:rPr>
        <w:t xml:space="preserve"> организация </w:t>
      </w:r>
      <w:r w:rsidRPr="00D90EEB">
        <w:rPr>
          <w:sz w:val="28"/>
          <w:szCs w:val="28"/>
        </w:rPr>
        <w:t>деятельности, альтернативной девиантному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поведению.</w:t>
      </w:r>
    </w:p>
    <w:p w:rsidR="00105C43" w:rsidRPr="00D90EEB" w:rsidRDefault="00105C43" w:rsidP="0073383C">
      <w:pPr>
        <w:pStyle w:val="NoSpacing"/>
        <w:jc w:val="both"/>
        <w:rPr>
          <w:sz w:val="28"/>
          <w:szCs w:val="28"/>
        </w:rPr>
      </w:pPr>
    </w:p>
    <w:p w:rsidR="00105C43" w:rsidRPr="00D90EEB" w:rsidRDefault="00105C43" w:rsidP="00F1309C">
      <w:pPr>
        <w:pStyle w:val="NoSpacing"/>
        <w:jc w:val="center"/>
        <w:rPr>
          <w:b/>
          <w:bCs/>
          <w:sz w:val="28"/>
          <w:szCs w:val="28"/>
        </w:rPr>
      </w:pPr>
      <w:r w:rsidRPr="00D90EEB">
        <w:rPr>
          <w:b/>
          <w:bCs/>
          <w:sz w:val="28"/>
          <w:szCs w:val="28"/>
        </w:rPr>
        <w:t>Модуль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«Работа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воспитателями»</w:t>
      </w:r>
    </w:p>
    <w:p w:rsidR="00105C43" w:rsidRPr="00D90EEB" w:rsidRDefault="00105C43" w:rsidP="00D50CA8">
      <w:pPr>
        <w:pStyle w:val="NoSpacing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Главными субъектами успешной и качественной работы с детьми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 детском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лагере являются воспитатели, а так же они являются важным участником системы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детско-взрослой воспитательной общности.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 их компетентности, профессиональной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готовности, увлеченности зависти, насколько дети смогут раскрыть свой потенциал,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осознать себя частью сообщества детского лагеря. Детский лагерь для ребенка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начинается с воспитателя, раскрывается через воспитателя. Все нормы и ценности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анализируются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ребенком, 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личность воспитателя.</w:t>
      </w:r>
    </w:p>
    <w:p w:rsidR="00105C43" w:rsidRPr="00D90EEB" w:rsidRDefault="00105C43" w:rsidP="0073383C">
      <w:pPr>
        <w:pStyle w:val="NoSpacing"/>
        <w:jc w:val="both"/>
        <w:rPr>
          <w:sz w:val="28"/>
          <w:szCs w:val="28"/>
        </w:rPr>
        <w:sectPr w:rsidR="00105C43" w:rsidRPr="00D90EEB" w:rsidSect="00934876">
          <w:type w:val="nextColumn"/>
          <w:pgSz w:w="11900" w:h="16840"/>
          <w:pgMar w:top="567" w:right="851" w:bottom="567" w:left="1418" w:header="720" w:footer="720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p w:rsidR="00105C43" w:rsidRPr="00D90EEB" w:rsidRDefault="00105C43" w:rsidP="00D50CA8">
      <w:pPr>
        <w:pStyle w:val="NoSpacing"/>
        <w:jc w:val="center"/>
        <w:rPr>
          <w:b/>
          <w:bCs/>
          <w:sz w:val="28"/>
          <w:szCs w:val="28"/>
        </w:rPr>
      </w:pPr>
      <w:r w:rsidRPr="00D90EEB">
        <w:rPr>
          <w:b/>
          <w:bCs/>
          <w:sz w:val="28"/>
          <w:szCs w:val="28"/>
        </w:rPr>
        <w:t>Ожидаемые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результаты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реализации</w:t>
      </w:r>
      <w:r>
        <w:rPr>
          <w:b/>
          <w:bCs/>
          <w:sz w:val="28"/>
          <w:szCs w:val="28"/>
        </w:rPr>
        <w:t xml:space="preserve"> </w:t>
      </w:r>
      <w:r w:rsidRPr="00D90EEB">
        <w:rPr>
          <w:b/>
          <w:bCs/>
          <w:sz w:val="28"/>
          <w:szCs w:val="28"/>
        </w:rPr>
        <w:t>Программы:</w:t>
      </w:r>
    </w:p>
    <w:p w:rsidR="00105C43" w:rsidRPr="00D90EEB" w:rsidRDefault="00105C43" w:rsidP="0073383C">
      <w:pPr>
        <w:pStyle w:val="NoSpacing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Обучающиеся:</w:t>
      </w:r>
    </w:p>
    <w:p w:rsidR="00105C43" w:rsidRPr="00D90EEB" w:rsidRDefault="00105C43" w:rsidP="00F1309C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любят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свой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край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Родину;</w:t>
      </w:r>
    </w:p>
    <w:p w:rsidR="00105C43" w:rsidRPr="00D90EEB" w:rsidRDefault="00105C43" w:rsidP="00F1309C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уважают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принимают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ценности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семьи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общества</w:t>
      </w:r>
    </w:p>
    <w:p w:rsidR="00105C43" w:rsidRPr="00D90EEB" w:rsidRDefault="00105C43" w:rsidP="00F1309C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выполняют правила здорового и безопасного образа жизни для себя 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окружающих;</w:t>
      </w:r>
    </w:p>
    <w:p w:rsidR="00105C43" w:rsidRPr="00D90EEB" w:rsidRDefault="00105C43" w:rsidP="00F1309C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владеют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опытом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мотивированного участия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конкурсах 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мини-проектах;</w:t>
      </w:r>
    </w:p>
    <w:p w:rsidR="00105C43" w:rsidRPr="00D90EEB" w:rsidRDefault="00105C43" w:rsidP="00F1309C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обладают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основами коммуникативной культурой (умеет слушать и слышать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собеседника,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высказывать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мнение);</w:t>
      </w:r>
    </w:p>
    <w:p w:rsidR="00105C43" w:rsidRPr="00D90EEB" w:rsidRDefault="00105C43" w:rsidP="00F1309C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активно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познают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окружающий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мир;</w:t>
      </w:r>
    </w:p>
    <w:p w:rsidR="00105C43" w:rsidRPr="00D90EEB" w:rsidRDefault="00105C43" w:rsidP="00F1309C">
      <w:pPr>
        <w:pStyle w:val="NoSpacing"/>
        <w:numPr>
          <w:ilvl w:val="0"/>
          <w:numId w:val="18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владеют основами умения учиться, способны к организации собственнойдеятельности.</w:t>
      </w:r>
    </w:p>
    <w:p w:rsidR="00105C43" w:rsidRPr="00D90EEB" w:rsidRDefault="00105C43" w:rsidP="0073383C">
      <w:pPr>
        <w:pStyle w:val="NoSpacing"/>
        <w:jc w:val="both"/>
        <w:rPr>
          <w:sz w:val="28"/>
          <w:szCs w:val="28"/>
        </w:rPr>
      </w:pPr>
    </w:p>
    <w:p w:rsidR="00105C43" w:rsidRPr="00D90EEB" w:rsidRDefault="00105C43" w:rsidP="0073383C">
      <w:pPr>
        <w:pStyle w:val="NoSpacing"/>
        <w:jc w:val="both"/>
        <w:rPr>
          <w:sz w:val="28"/>
          <w:szCs w:val="28"/>
        </w:rPr>
      </w:pPr>
    </w:p>
    <w:p w:rsidR="00105C43" w:rsidRPr="00D90EEB" w:rsidRDefault="00105C43" w:rsidP="0073383C">
      <w:pPr>
        <w:pStyle w:val="NoSpacing"/>
        <w:jc w:val="both"/>
        <w:rPr>
          <w:sz w:val="28"/>
          <w:szCs w:val="28"/>
        </w:rPr>
      </w:pPr>
    </w:p>
    <w:p w:rsidR="00105C43" w:rsidRPr="00D90EEB" w:rsidRDefault="00105C43" w:rsidP="00F1309C">
      <w:pPr>
        <w:pStyle w:val="NoSpacing"/>
        <w:jc w:val="center"/>
        <w:rPr>
          <w:b/>
          <w:sz w:val="28"/>
          <w:szCs w:val="28"/>
        </w:rPr>
      </w:pPr>
      <w:r w:rsidRPr="00D90EEB">
        <w:rPr>
          <w:b/>
          <w:spacing w:val="-2"/>
          <w:sz w:val="28"/>
          <w:szCs w:val="28"/>
        </w:rPr>
        <w:t>Этапы</w:t>
      </w:r>
      <w:r>
        <w:rPr>
          <w:b/>
          <w:spacing w:val="-2"/>
          <w:sz w:val="28"/>
          <w:szCs w:val="28"/>
        </w:rPr>
        <w:t xml:space="preserve"> </w:t>
      </w:r>
      <w:r w:rsidRPr="00D90EEB">
        <w:rPr>
          <w:b/>
          <w:spacing w:val="-2"/>
          <w:sz w:val="28"/>
          <w:szCs w:val="28"/>
        </w:rPr>
        <w:t>реализации</w:t>
      </w:r>
      <w:r>
        <w:rPr>
          <w:b/>
          <w:spacing w:val="-2"/>
          <w:sz w:val="28"/>
          <w:szCs w:val="28"/>
        </w:rPr>
        <w:t xml:space="preserve"> </w:t>
      </w:r>
      <w:r w:rsidRPr="00D90EEB">
        <w:rPr>
          <w:b/>
          <w:spacing w:val="-2"/>
          <w:sz w:val="28"/>
          <w:szCs w:val="28"/>
        </w:rPr>
        <w:t>программы</w:t>
      </w:r>
    </w:p>
    <w:p w:rsidR="00105C43" w:rsidRPr="00D90EEB" w:rsidRDefault="00105C43" w:rsidP="00D50CA8">
      <w:pPr>
        <w:pStyle w:val="NoSpacing"/>
        <w:ind w:firstLine="360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Подготовительный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этап–за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месяца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открытия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лагеря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начинается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летнему сезону. Деятельностью этого этапа является:</w:t>
      </w:r>
    </w:p>
    <w:p w:rsidR="00105C43" w:rsidRPr="00D90EEB" w:rsidRDefault="00105C43" w:rsidP="00F1309C">
      <w:pPr>
        <w:pStyle w:val="NoSpacing"/>
        <w:numPr>
          <w:ilvl w:val="0"/>
          <w:numId w:val="19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совещаний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директоре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зам.директоре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УВР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 летнему сезону;</w:t>
      </w:r>
    </w:p>
    <w:p w:rsidR="00105C43" w:rsidRPr="00D90EEB" w:rsidRDefault="00105C43" w:rsidP="00F1309C">
      <w:pPr>
        <w:pStyle w:val="NoSpacing"/>
        <w:numPr>
          <w:ilvl w:val="0"/>
          <w:numId w:val="19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издание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приказа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школе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летней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кампании;</w:t>
      </w:r>
    </w:p>
    <w:p w:rsidR="00105C43" w:rsidRPr="00D90EEB" w:rsidRDefault="00105C43" w:rsidP="00F1309C">
      <w:pPr>
        <w:pStyle w:val="NoSpacing"/>
        <w:numPr>
          <w:ilvl w:val="0"/>
          <w:numId w:val="19"/>
        </w:numPr>
        <w:jc w:val="both"/>
        <w:rPr>
          <w:sz w:val="28"/>
          <w:szCs w:val="28"/>
        </w:rPr>
      </w:pPr>
      <w:r w:rsidRPr="00D90EEB">
        <w:rPr>
          <w:spacing w:val="-2"/>
          <w:sz w:val="28"/>
          <w:szCs w:val="28"/>
        </w:rPr>
        <w:t>разработка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программы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деятельности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лагеря;</w:t>
      </w:r>
    </w:p>
    <w:p w:rsidR="00105C43" w:rsidRPr="00D90EEB" w:rsidRDefault="00105C43" w:rsidP="00F1309C">
      <w:pPr>
        <w:pStyle w:val="NoSpacing"/>
        <w:numPr>
          <w:ilvl w:val="0"/>
          <w:numId w:val="19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методического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материала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лагеря;</w:t>
      </w:r>
    </w:p>
    <w:p w:rsidR="00105C43" w:rsidRPr="00D90EEB" w:rsidRDefault="00105C43" w:rsidP="00F1309C">
      <w:pPr>
        <w:pStyle w:val="NoSpacing"/>
        <w:numPr>
          <w:ilvl w:val="0"/>
          <w:numId w:val="19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отбор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кадров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лагере;</w:t>
      </w:r>
    </w:p>
    <w:p w:rsidR="00105C43" w:rsidRPr="00D90EEB" w:rsidRDefault="00105C43" w:rsidP="00F1309C">
      <w:pPr>
        <w:pStyle w:val="NoSpacing"/>
        <w:numPr>
          <w:ilvl w:val="0"/>
          <w:numId w:val="19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составление необходимой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документации</w:t>
      </w:r>
      <w:r w:rsidRPr="00D90EEB">
        <w:rPr>
          <w:sz w:val="28"/>
          <w:szCs w:val="28"/>
        </w:rPr>
        <w:tab/>
      </w:r>
      <w:r w:rsidRPr="00D90EEB">
        <w:rPr>
          <w:spacing w:val="-4"/>
          <w:sz w:val="28"/>
          <w:szCs w:val="28"/>
        </w:rPr>
        <w:t>для</w:t>
      </w:r>
      <w:r w:rsidRPr="00D90EEB">
        <w:rPr>
          <w:sz w:val="28"/>
          <w:szCs w:val="28"/>
        </w:rPr>
        <w:tab/>
      </w:r>
      <w:r w:rsidRPr="00D90EEB">
        <w:rPr>
          <w:spacing w:val="-2"/>
          <w:sz w:val="28"/>
          <w:szCs w:val="28"/>
        </w:rPr>
        <w:t>деятельности</w:t>
      </w:r>
      <w:r w:rsidRPr="00D90EEB">
        <w:rPr>
          <w:sz w:val="28"/>
          <w:szCs w:val="28"/>
        </w:rPr>
        <w:tab/>
      </w:r>
      <w:r w:rsidRPr="00D90EEB">
        <w:rPr>
          <w:spacing w:val="-2"/>
          <w:sz w:val="28"/>
          <w:szCs w:val="28"/>
        </w:rPr>
        <w:t>лагеря</w:t>
      </w:r>
      <w:r w:rsidRPr="00D90EEB">
        <w:rPr>
          <w:sz w:val="28"/>
          <w:szCs w:val="28"/>
        </w:rPr>
        <w:tab/>
      </w:r>
      <w:r w:rsidRPr="00D90EEB">
        <w:rPr>
          <w:spacing w:val="-2"/>
          <w:sz w:val="28"/>
          <w:szCs w:val="28"/>
        </w:rPr>
        <w:t xml:space="preserve">(план-сетка, </w:t>
      </w:r>
      <w:r w:rsidRPr="00D90EEB">
        <w:rPr>
          <w:sz w:val="28"/>
          <w:szCs w:val="28"/>
        </w:rPr>
        <w:t>должностные инструкции и др.);</w:t>
      </w:r>
    </w:p>
    <w:p w:rsidR="00105C43" w:rsidRPr="00D90EEB" w:rsidRDefault="00105C43" w:rsidP="00D50CA8">
      <w:pPr>
        <w:pStyle w:val="NoSpacing"/>
        <w:ind w:firstLine="360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Организационный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этап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смены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(первые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смены)–время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адаптации,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процесс знакомства ребенка с новым окружением, с предстоящей деятельностью:</w:t>
      </w:r>
    </w:p>
    <w:p w:rsidR="00105C43" w:rsidRPr="00D90EEB" w:rsidRDefault="00105C43" w:rsidP="00F1309C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встреча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диагностики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выявлению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лидерских,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организаторских</w:t>
      </w:r>
      <w:r>
        <w:rPr>
          <w:sz w:val="28"/>
          <w:szCs w:val="28"/>
        </w:rPr>
        <w:t xml:space="preserve"> и творческих способностей </w:t>
      </w:r>
    </w:p>
    <w:p w:rsidR="00105C43" w:rsidRPr="00D90EEB" w:rsidRDefault="00105C43" w:rsidP="00F1309C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 w:rsidRPr="00D90EEB">
        <w:rPr>
          <w:spacing w:val="-2"/>
          <w:sz w:val="28"/>
          <w:szCs w:val="28"/>
        </w:rPr>
        <w:t>формирование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органов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самоуправления</w:t>
      </w:r>
    </w:p>
    <w:p w:rsidR="00105C43" w:rsidRPr="00D90EEB" w:rsidRDefault="00105C43" w:rsidP="00F1309C">
      <w:pPr>
        <w:pStyle w:val="NoSpacing"/>
        <w:numPr>
          <w:ilvl w:val="0"/>
          <w:numId w:val="20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оформление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отрядных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уголков</w:t>
      </w:r>
    </w:p>
    <w:p w:rsidR="00105C43" w:rsidRPr="000D1BFC" w:rsidRDefault="00105C43" w:rsidP="00D50CA8">
      <w:pPr>
        <w:pStyle w:val="NoSpacing"/>
        <w:ind w:firstLine="360"/>
        <w:jc w:val="both"/>
        <w:rPr>
          <w:sz w:val="28"/>
          <w:szCs w:val="28"/>
        </w:rPr>
      </w:pPr>
      <w:r w:rsidRPr="00D90EEB">
        <w:rPr>
          <w:sz w:val="28"/>
          <w:szCs w:val="28"/>
        </w:rPr>
        <w:t xml:space="preserve">Основной этап смены – реализация основной идеи смены, вовлечение детей и подростков в различные виды коллективно-творческих дел, работа творческой мастерской, </w:t>
      </w:r>
      <w:r w:rsidRPr="000D1BFC">
        <w:rPr>
          <w:sz w:val="28"/>
          <w:szCs w:val="28"/>
        </w:rPr>
        <w:t>погружение в игровую модель смены.</w:t>
      </w:r>
    </w:p>
    <w:p w:rsidR="00105C43" w:rsidRPr="00D90EEB" w:rsidRDefault="00105C43" w:rsidP="0073383C">
      <w:pPr>
        <w:pStyle w:val="NoSpacing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Заключительный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этап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смены</w:t>
      </w:r>
      <w:r>
        <w:rPr>
          <w:sz w:val="28"/>
          <w:szCs w:val="28"/>
        </w:rPr>
        <w:t xml:space="preserve"> (последний </w:t>
      </w:r>
      <w:r w:rsidRPr="00D90EEB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смены)–время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подведения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итогов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 самоанализа ребенка,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создание итогового коллективного творческого проекта.</w:t>
      </w:r>
    </w:p>
    <w:p w:rsidR="00105C43" w:rsidRPr="00D90EEB" w:rsidRDefault="00105C43" w:rsidP="0073383C">
      <w:pPr>
        <w:pStyle w:val="NoSpacing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Для того,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с радостью участвовал в предложенных мероприятиях. </w:t>
      </w:r>
    </w:p>
    <w:p w:rsidR="00105C43" w:rsidRPr="00D90EEB" w:rsidRDefault="00105C43" w:rsidP="0073383C">
      <w:pPr>
        <w:pStyle w:val="NoSpacing"/>
        <w:jc w:val="both"/>
        <w:rPr>
          <w:sz w:val="28"/>
          <w:szCs w:val="28"/>
        </w:rPr>
        <w:sectPr w:rsidR="00105C43" w:rsidRPr="00D90EEB" w:rsidSect="00934876">
          <w:type w:val="nextColumn"/>
          <w:pgSz w:w="11920" w:h="16860"/>
          <w:pgMar w:top="567" w:right="851" w:bottom="567" w:left="1418" w:header="720" w:footer="720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p w:rsidR="00105C43" w:rsidRPr="00D90EEB" w:rsidRDefault="00105C43" w:rsidP="00D50CA8">
      <w:pPr>
        <w:pStyle w:val="NoSpacing"/>
        <w:jc w:val="center"/>
        <w:rPr>
          <w:b/>
          <w:sz w:val="28"/>
          <w:szCs w:val="28"/>
        </w:rPr>
      </w:pPr>
      <w:r w:rsidRPr="00D90EEB">
        <w:rPr>
          <w:b/>
          <w:spacing w:val="-2"/>
          <w:sz w:val="28"/>
          <w:szCs w:val="28"/>
        </w:rPr>
        <w:t>Система</w:t>
      </w:r>
      <w:r>
        <w:rPr>
          <w:b/>
          <w:spacing w:val="-2"/>
          <w:sz w:val="28"/>
          <w:szCs w:val="28"/>
        </w:rPr>
        <w:t xml:space="preserve"> </w:t>
      </w:r>
      <w:r w:rsidRPr="00D90EEB">
        <w:rPr>
          <w:b/>
          <w:spacing w:val="-2"/>
          <w:sz w:val="28"/>
          <w:szCs w:val="28"/>
        </w:rPr>
        <w:t>самоуправления</w:t>
      </w:r>
    </w:p>
    <w:p w:rsidR="00105C43" w:rsidRDefault="00105C43" w:rsidP="00D50CA8">
      <w:pPr>
        <w:pStyle w:val="NoSpacing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основу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детского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поставлен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деятельностно-</w:t>
      </w:r>
      <w:r w:rsidRPr="00D90EEB">
        <w:rPr>
          <w:spacing w:val="-2"/>
          <w:sz w:val="28"/>
          <w:szCs w:val="28"/>
        </w:rPr>
        <w:t>ориентированный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90EEB">
        <w:rPr>
          <w:sz w:val="28"/>
          <w:szCs w:val="28"/>
        </w:rPr>
        <w:t>одход,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начале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объём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который следует разделить с ребятами, и лишь затем формируется детское сообщество, способное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реализовывать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эту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совместно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взрослыми. </w:t>
      </w:r>
    </w:p>
    <w:p w:rsidR="00105C43" w:rsidRPr="00D90EEB" w:rsidRDefault="00105C43" w:rsidP="00D50CA8">
      <w:pPr>
        <w:pStyle w:val="NoSpacing"/>
        <w:ind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Принципы детского самоуправления: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добровольность;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включенность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групп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детей;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приоритет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развивающего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ребёнка;</w:t>
      </w:r>
      <w:r>
        <w:rPr>
          <w:spacing w:val="-2"/>
          <w:sz w:val="28"/>
          <w:szCs w:val="28"/>
        </w:rPr>
        <w:t xml:space="preserve"> </w:t>
      </w:r>
      <w:r w:rsidRPr="00D90EEB">
        <w:rPr>
          <w:sz w:val="28"/>
          <w:szCs w:val="28"/>
        </w:rPr>
        <w:t>повсеместное присутствие (участие ребёнка в принятии всех решений, касающихся его, с учётом степени его социализации в коллективе, возрастных и психологических возможностей);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доверие (предоставление детям большей свободы действий, увеличение зоны их </w:t>
      </w:r>
      <w:r w:rsidRPr="00D90EEB">
        <w:rPr>
          <w:spacing w:val="-2"/>
          <w:sz w:val="28"/>
          <w:szCs w:val="28"/>
        </w:rPr>
        <w:t>ответственности);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открытость, честность взрослых в общении с детьми и недопущение использования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инструмента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собственных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целей;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ориентация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результат.</w:t>
      </w:r>
    </w:p>
    <w:p w:rsidR="00105C43" w:rsidRPr="00D90EEB" w:rsidRDefault="00105C43" w:rsidP="00D50CA8">
      <w:pPr>
        <w:pStyle w:val="NoSpacing"/>
        <w:ind w:firstLine="708"/>
        <w:jc w:val="both"/>
        <w:rPr>
          <w:sz w:val="28"/>
          <w:szCs w:val="28"/>
        </w:rPr>
      </w:pPr>
      <w:r w:rsidRPr="00D90EEB">
        <w:rPr>
          <w:spacing w:val="-2"/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оптимизации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процесса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детского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самоуправления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предлагается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ввести систему чередования творческих поручений (далее –ЧТП), основанную на двух простых правилах: «от меньшего к большему»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 «от простого к сложному». Система ЧТП строится на разделении отряда на микрогруппы для выполнения творческих заданий и поручений, благодаря которым каждый ребёнок сможет проявить свои способности в различных видах деятельности. Согласно игровой модели в начале смены ребята договариваются о том, как назвать отряд, что может быть представлено на эмблеме их отряда, предлагают варианты того, что может быть включено в творческую визитку. Дальше в играх на сплочение ребята принимают ответственность за свои решения и за решения команды.</w:t>
      </w:r>
    </w:p>
    <w:p w:rsidR="00105C43" w:rsidRPr="00D90EEB" w:rsidRDefault="00105C43" w:rsidP="00D50CA8">
      <w:pPr>
        <w:pStyle w:val="NoSpacing"/>
        <w:ind w:firstLine="708"/>
        <w:jc w:val="both"/>
        <w:rPr>
          <w:b/>
          <w:sz w:val="28"/>
          <w:szCs w:val="28"/>
        </w:rPr>
      </w:pPr>
      <w:r w:rsidRPr="00D90EEB">
        <w:rPr>
          <w:b/>
          <w:spacing w:val="-2"/>
          <w:sz w:val="28"/>
          <w:szCs w:val="28"/>
        </w:rPr>
        <w:t>Ресурсное обеспечение</w:t>
      </w:r>
    </w:p>
    <w:p w:rsidR="00105C43" w:rsidRPr="00D90EEB" w:rsidRDefault="00105C43" w:rsidP="00D50CA8">
      <w:pPr>
        <w:pStyle w:val="NoSpacing"/>
        <w:ind w:firstLine="360"/>
        <w:jc w:val="both"/>
        <w:rPr>
          <w:sz w:val="28"/>
          <w:szCs w:val="28"/>
        </w:rPr>
      </w:pPr>
      <w:r w:rsidRPr="00D90EEB">
        <w:rPr>
          <w:spacing w:val="-4"/>
          <w:sz w:val="28"/>
          <w:szCs w:val="28"/>
        </w:rPr>
        <w:t>Материально-</w:t>
      </w:r>
      <w:r w:rsidRPr="00D90EEB">
        <w:rPr>
          <w:spacing w:val="-2"/>
          <w:sz w:val="28"/>
          <w:szCs w:val="28"/>
        </w:rPr>
        <w:t>техническое</w:t>
      </w:r>
    </w:p>
    <w:p w:rsidR="00105C43" w:rsidRPr="00D90EEB" w:rsidRDefault="00105C43" w:rsidP="00C20300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 w:rsidRPr="00D90EEB">
        <w:rPr>
          <w:spacing w:val="-2"/>
          <w:sz w:val="28"/>
          <w:szCs w:val="28"/>
        </w:rPr>
        <w:t xml:space="preserve">спортивный </w:t>
      </w:r>
      <w:r w:rsidRPr="00D90EEB">
        <w:rPr>
          <w:spacing w:val="-4"/>
          <w:sz w:val="28"/>
          <w:szCs w:val="28"/>
        </w:rPr>
        <w:t>зал;</w:t>
      </w:r>
    </w:p>
    <w:p w:rsidR="00105C43" w:rsidRPr="00D90EEB" w:rsidRDefault="00105C43" w:rsidP="00C20300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школьная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библиотека;</w:t>
      </w:r>
    </w:p>
    <w:p w:rsidR="00105C43" w:rsidRPr="00D90EEB" w:rsidRDefault="00105C43" w:rsidP="00C20300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 w:rsidRPr="00D90EEB">
        <w:rPr>
          <w:spacing w:val="-2"/>
          <w:sz w:val="28"/>
          <w:szCs w:val="28"/>
        </w:rPr>
        <w:t>столовая</w:t>
      </w:r>
    </w:p>
    <w:p w:rsidR="00105C43" w:rsidRPr="00D90EEB" w:rsidRDefault="00105C43" w:rsidP="00D50CA8">
      <w:pPr>
        <w:pStyle w:val="NoSpacing"/>
        <w:ind w:firstLine="360"/>
        <w:jc w:val="both"/>
        <w:rPr>
          <w:b/>
          <w:bCs/>
          <w:sz w:val="28"/>
          <w:szCs w:val="28"/>
        </w:rPr>
      </w:pPr>
      <w:r w:rsidRPr="00D90EEB">
        <w:rPr>
          <w:b/>
          <w:bCs/>
          <w:spacing w:val="-2"/>
          <w:sz w:val="28"/>
          <w:szCs w:val="28"/>
        </w:rPr>
        <w:t>Кадровое</w:t>
      </w:r>
    </w:p>
    <w:p w:rsidR="00105C43" w:rsidRPr="00D90EEB" w:rsidRDefault="00105C43" w:rsidP="00C20300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 w:rsidRPr="00D90EEB">
        <w:rPr>
          <w:spacing w:val="-2"/>
          <w:sz w:val="28"/>
          <w:szCs w:val="28"/>
        </w:rPr>
        <w:t>Начальник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лагеря</w:t>
      </w:r>
    </w:p>
    <w:p w:rsidR="00105C43" w:rsidRPr="00D90EEB" w:rsidRDefault="00105C43" w:rsidP="00C20300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 w:rsidRPr="00D90EEB">
        <w:rPr>
          <w:spacing w:val="-2"/>
          <w:sz w:val="28"/>
          <w:szCs w:val="28"/>
        </w:rPr>
        <w:t>Воспитатели</w:t>
      </w:r>
    </w:p>
    <w:p w:rsidR="00105C43" w:rsidRPr="00D90EEB" w:rsidRDefault="00105C43" w:rsidP="00C20300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 w:rsidRPr="00D90EEB">
        <w:rPr>
          <w:spacing w:val="-2"/>
          <w:sz w:val="28"/>
          <w:szCs w:val="28"/>
        </w:rPr>
        <w:t>Воспитатель по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физической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культуре</w:t>
      </w:r>
    </w:p>
    <w:p w:rsidR="00105C43" w:rsidRPr="00D90EEB" w:rsidRDefault="00105C43" w:rsidP="00C20300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 w:rsidRPr="00D90EEB">
        <w:rPr>
          <w:spacing w:val="-2"/>
          <w:sz w:val="28"/>
          <w:szCs w:val="28"/>
        </w:rPr>
        <w:t>Обслуживающий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персонал</w:t>
      </w:r>
    </w:p>
    <w:p w:rsidR="00105C43" w:rsidRPr="00D90EEB" w:rsidRDefault="00105C43" w:rsidP="00D50CA8">
      <w:pPr>
        <w:pStyle w:val="NoSpacing"/>
        <w:ind w:firstLine="360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Подбор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лагеря,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воспитателей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проводит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школы.</w:t>
      </w:r>
    </w:p>
    <w:p w:rsidR="00105C43" w:rsidRPr="00D90EEB" w:rsidRDefault="00105C43" w:rsidP="00D50CA8">
      <w:pPr>
        <w:pStyle w:val="NoSpacing"/>
        <w:ind w:firstLine="360"/>
        <w:jc w:val="both"/>
        <w:rPr>
          <w:sz w:val="28"/>
          <w:szCs w:val="28"/>
        </w:rPr>
      </w:pPr>
      <w:r w:rsidRPr="00D90EEB">
        <w:rPr>
          <w:spacing w:val="-2"/>
          <w:sz w:val="28"/>
          <w:szCs w:val="28"/>
        </w:rPr>
        <w:t>Начальник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лагеря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определяет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функциональные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обязанности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персонала,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руководит</w:t>
      </w:r>
      <w:r>
        <w:rPr>
          <w:spacing w:val="-2"/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работой лагеря и несёт ответственность за состояние воспитательной и </w:t>
      </w:r>
      <w:r w:rsidRPr="00D90EEB">
        <w:rPr>
          <w:spacing w:val="-2"/>
          <w:sz w:val="28"/>
          <w:szCs w:val="28"/>
        </w:rPr>
        <w:t>хозяйственной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работы, соблюдение распорядка дня, трудового законодательства, обеспечение здоровья воспитанников, планирует, организует и контролирует все направления </w:t>
      </w:r>
      <w:r w:rsidRPr="00D90EEB">
        <w:rPr>
          <w:spacing w:val="-2"/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лагеря,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отвечая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качество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эффективность.</w:t>
      </w:r>
    </w:p>
    <w:p w:rsidR="00105C43" w:rsidRPr="00D90EEB" w:rsidRDefault="00105C43" w:rsidP="00D50CA8">
      <w:pPr>
        <w:pStyle w:val="NoSpacing"/>
        <w:ind w:firstLine="360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Вожатые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организуют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активный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отдых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учащихся,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следят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лагеря.</w:t>
      </w:r>
      <w:r>
        <w:rPr>
          <w:spacing w:val="-2"/>
          <w:sz w:val="28"/>
          <w:szCs w:val="28"/>
        </w:rPr>
        <w:t xml:space="preserve"> </w:t>
      </w:r>
      <w:r w:rsidRPr="00D90EEB">
        <w:rPr>
          <w:sz w:val="28"/>
          <w:szCs w:val="28"/>
        </w:rPr>
        <w:t>Воспитатели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организуют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воспитательную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работу,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отвечают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жизнь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безопасность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её участников. Функции воспитателя заключаются в полной организации жизнедеятельности своего отряда, дежурство, труд по самообслуживанию, организация участия в мероприятиях. Воспитатель несёт персональную ответственность за жизнь и здоровье каждого ребёнка своего отряда.</w:t>
      </w:r>
    </w:p>
    <w:p w:rsidR="00105C43" w:rsidRPr="00D90EEB" w:rsidRDefault="00105C43" w:rsidP="00D50CA8">
      <w:pPr>
        <w:pStyle w:val="NoSpacing"/>
        <w:ind w:firstLine="360"/>
        <w:jc w:val="both"/>
        <w:rPr>
          <w:sz w:val="28"/>
          <w:szCs w:val="28"/>
        </w:rPr>
      </w:pPr>
      <w:r w:rsidRPr="00D90EEB">
        <w:rPr>
          <w:spacing w:val="-2"/>
          <w:sz w:val="28"/>
          <w:szCs w:val="28"/>
        </w:rPr>
        <w:t>Обязанности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обслуживающего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персонала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определяются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начальником</w:t>
      </w:r>
      <w:r>
        <w:rPr>
          <w:spacing w:val="-2"/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лагеря.</w:t>
      </w:r>
    </w:p>
    <w:p w:rsidR="00105C43" w:rsidRPr="00D90EEB" w:rsidRDefault="00105C43" w:rsidP="00D50CA8">
      <w:pPr>
        <w:pStyle w:val="NoSpacing"/>
        <w:ind w:firstLine="360"/>
        <w:jc w:val="both"/>
        <w:rPr>
          <w:b/>
          <w:bCs/>
          <w:sz w:val="28"/>
          <w:szCs w:val="28"/>
        </w:rPr>
      </w:pPr>
      <w:r w:rsidRPr="00D90EEB">
        <w:rPr>
          <w:b/>
          <w:bCs/>
          <w:spacing w:val="-2"/>
          <w:sz w:val="28"/>
          <w:szCs w:val="28"/>
        </w:rPr>
        <w:t>Методическое</w:t>
      </w:r>
    </w:p>
    <w:p w:rsidR="00105C43" w:rsidRPr="00D90EEB" w:rsidRDefault="00105C43" w:rsidP="00C20300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лагеря,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планов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отрядов,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плана-</w:t>
      </w:r>
      <w:r w:rsidRPr="00D90EEB">
        <w:rPr>
          <w:spacing w:val="-2"/>
          <w:sz w:val="28"/>
          <w:szCs w:val="28"/>
        </w:rPr>
        <w:t>сетки.</w:t>
      </w:r>
    </w:p>
    <w:p w:rsidR="00105C43" w:rsidRPr="00D90EEB" w:rsidRDefault="00105C43" w:rsidP="00C20300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Должностные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инструкции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процесса.</w:t>
      </w:r>
    </w:p>
    <w:p w:rsidR="00105C43" w:rsidRPr="00D90EEB" w:rsidRDefault="00105C43" w:rsidP="00C20300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установочного семинара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для всех работающих в течение лагерной </w:t>
      </w:r>
      <w:r w:rsidRPr="00D90EEB">
        <w:rPr>
          <w:spacing w:val="-2"/>
          <w:sz w:val="28"/>
          <w:szCs w:val="28"/>
        </w:rPr>
        <w:t>смены.</w:t>
      </w:r>
    </w:p>
    <w:p w:rsidR="00105C43" w:rsidRPr="00D90EEB" w:rsidRDefault="00105C43" w:rsidP="00C20300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Подбор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методических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разработок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планом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работы.</w:t>
      </w:r>
    </w:p>
    <w:p w:rsidR="00105C43" w:rsidRPr="00D90EEB" w:rsidRDefault="00105C43" w:rsidP="00D50CA8">
      <w:pPr>
        <w:pStyle w:val="NoSpacing"/>
        <w:ind w:firstLine="360"/>
        <w:jc w:val="both"/>
        <w:rPr>
          <w:b/>
          <w:bCs/>
          <w:sz w:val="28"/>
          <w:szCs w:val="28"/>
        </w:rPr>
      </w:pPr>
      <w:r w:rsidRPr="00D90EEB">
        <w:rPr>
          <w:b/>
          <w:bCs/>
          <w:spacing w:val="-2"/>
          <w:sz w:val="28"/>
          <w:szCs w:val="28"/>
        </w:rPr>
        <w:t>Информационное</w:t>
      </w:r>
    </w:p>
    <w:p w:rsidR="00105C43" w:rsidRPr="00D90EEB" w:rsidRDefault="00105C43" w:rsidP="00D50CA8">
      <w:pPr>
        <w:pStyle w:val="NoSpacing"/>
        <w:ind w:firstLine="360"/>
        <w:jc w:val="both"/>
        <w:rPr>
          <w:sz w:val="28"/>
          <w:szCs w:val="28"/>
        </w:rPr>
      </w:pPr>
      <w:r w:rsidRPr="00D90EEB">
        <w:rPr>
          <w:spacing w:val="-2"/>
          <w:sz w:val="28"/>
          <w:szCs w:val="28"/>
        </w:rPr>
        <w:t>Информация</w:t>
      </w:r>
      <w:r w:rsidRPr="00D90EEB">
        <w:rPr>
          <w:sz w:val="28"/>
          <w:szCs w:val="28"/>
        </w:rPr>
        <w:tab/>
      </w:r>
      <w:r w:rsidRPr="00D90EEB">
        <w:rPr>
          <w:spacing w:val="-10"/>
          <w:sz w:val="28"/>
          <w:szCs w:val="28"/>
        </w:rPr>
        <w:t>о</w:t>
      </w:r>
      <w:r w:rsidRPr="00D90EEB">
        <w:rPr>
          <w:sz w:val="28"/>
          <w:szCs w:val="28"/>
        </w:rPr>
        <w:tab/>
      </w:r>
      <w:r w:rsidRPr="00D90EEB">
        <w:rPr>
          <w:spacing w:val="-2"/>
          <w:sz w:val="28"/>
          <w:szCs w:val="28"/>
        </w:rPr>
        <w:t>деятельности</w:t>
      </w:r>
      <w:r w:rsidRPr="00D90EEB">
        <w:rPr>
          <w:sz w:val="28"/>
          <w:szCs w:val="28"/>
        </w:rPr>
        <w:tab/>
      </w:r>
      <w:r w:rsidRPr="00D90EEB">
        <w:rPr>
          <w:spacing w:val="-2"/>
          <w:sz w:val="28"/>
          <w:szCs w:val="28"/>
        </w:rPr>
        <w:t>лагеря</w:t>
      </w:r>
      <w:r w:rsidRPr="00D90EEB">
        <w:rPr>
          <w:sz w:val="28"/>
          <w:szCs w:val="28"/>
        </w:rPr>
        <w:tab/>
      </w:r>
      <w:r w:rsidRPr="00D90EEB">
        <w:rPr>
          <w:spacing w:val="-2"/>
          <w:sz w:val="28"/>
          <w:szCs w:val="28"/>
        </w:rPr>
        <w:t>доводится</w:t>
      </w:r>
      <w:r w:rsidRPr="00D90EEB">
        <w:rPr>
          <w:sz w:val="28"/>
          <w:szCs w:val="28"/>
        </w:rPr>
        <w:tab/>
      </w:r>
      <w:r w:rsidRPr="00D90EEB">
        <w:rPr>
          <w:spacing w:val="-6"/>
          <w:sz w:val="28"/>
          <w:szCs w:val="28"/>
        </w:rPr>
        <w:t>до</w:t>
      </w:r>
      <w:r w:rsidRPr="00D90EEB">
        <w:rPr>
          <w:sz w:val="28"/>
          <w:szCs w:val="28"/>
        </w:rPr>
        <w:tab/>
      </w:r>
      <w:r w:rsidRPr="00D90EEB">
        <w:rPr>
          <w:spacing w:val="-2"/>
          <w:sz w:val="28"/>
          <w:szCs w:val="28"/>
        </w:rPr>
        <w:t>сведения</w:t>
      </w:r>
      <w:r w:rsidRPr="00D90EEB">
        <w:rPr>
          <w:sz w:val="28"/>
          <w:szCs w:val="28"/>
        </w:rPr>
        <w:tab/>
      </w:r>
      <w:r w:rsidRPr="00D90EEB">
        <w:rPr>
          <w:spacing w:val="-2"/>
          <w:sz w:val="28"/>
          <w:szCs w:val="28"/>
        </w:rPr>
        <w:t>родителей</w:t>
      </w:r>
      <w:r w:rsidRPr="00D90EEB">
        <w:rPr>
          <w:sz w:val="28"/>
          <w:szCs w:val="28"/>
        </w:rPr>
        <w:tab/>
      </w:r>
      <w:r w:rsidRPr="00D90EEB">
        <w:rPr>
          <w:spacing w:val="-10"/>
          <w:sz w:val="28"/>
          <w:szCs w:val="28"/>
        </w:rPr>
        <w:t xml:space="preserve">и </w:t>
      </w:r>
      <w:r w:rsidRPr="00D90EEB">
        <w:rPr>
          <w:sz w:val="28"/>
          <w:szCs w:val="28"/>
        </w:rPr>
        <w:t>общественности путём размещения на сайте школы</w:t>
      </w:r>
      <w:r>
        <w:rPr>
          <w:sz w:val="28"/>
          <w:szCs w:val="28"/>
        </w:rPr>
        <w:t>.</w:t>
      </w:r>
    </w:p>
    <w:p w:rsidR="00105C43" w:rsidRPr="00D90EEB" w:rsidRDefault="00105C43" w:rsidP="00D50CA8">
      <w:pPr>
        <w:pStyle w:val="NoSpacing"/>
        <w:ind w:firstLine="360"/>
        <w:jc w:val="both"/>
        <w:rPr>
          <w:b/>
          <w:bCs/>
          <w:sz w:val="28"/>
          <w:szCs w:val="28"/>
        </w:rPr>
      </w:pPr>
      <w:r w:rsidRPr="00D90EEB">
        <w:rPr>
          <w:b/>
          <w:bCs/>
          <w:spacing w:val="-2"/>
          <w:sz w:val="28"/>
          <w:szCs w:val="28"/>
        </w:rPr>
        <w:t>Организационное</w:t>
      </w:r>
    </w:p>
    <w:p w:rsidR="00105C43" w:rsidRPr="00D90EEB" w:rsidRDefault="00105C43" w:rsidP="00D50CA8">
      <w:pPr>
        <w:pStyle w:val="NoSpacing"/>
        <w:ind w:firstLine="360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Привлечение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участию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лагеря.</w:t>
      </w:r>
    </w:p>
    <w:p w:rsidR="00105C43" w:rsidRPr="00D90EEB" w:rsidRDefault="00105C43" w:rsidP="00D50CA8">
      <w:pPr>
        <w:pStyle w:val="NoSpacing"/>
        <w:ind w:firstLine="360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воспитательно- педагогических действий</w:t>
      </w:r>
    </w:p>
    <w:p w:rsidR="00105C43" w:rsidRPr="00D90EEB" w:rsidRDefault="00105C43" w:rsidP="00D50CA8">
      <w:pPr>
        <w:pStyle w:val="NoSpacing"/>
        <w:ind w:firstLine="360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Опрос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выявление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пожеланий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деятельности детского лагеря.</w:t>
      </w:r>
    </w:p>
    <w:p w:rsidR="00105C43" w:rsidRPr="00D90EEB" w:rsidRDefault="00105C43" w:rsidP="00D50CA8">
      <w:pPr>
        <w:pStyle w:val="NoSpacing"/>
        <w:ind w:firstLine="360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Анкетирование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организационный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выявления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их интересов, мотивов пребывания в лагере.</w:t>
      </w:r>
    </w:p>
    <w:p w:rsidR="00105C43" w:rsidRPr="00D90EEB" w:rsidRDefault="00105C43" w:rsidP="00D50CA8">
      <w:pPr>
        <w:pStyle w:val="NoSpacing"/>
        <w:ind w:firstLine="360"/>
        <w:jc w:val="both"/>
        <w:rPr>
          <w:sz w:val="28"/>
          <w:szCs w:val="28"/>
        </w:rPr>
      </w:pPr>
      <w:r w:rsidRPr="00D90EEB">
        <w:rPr>
          <w:spacing w:val="-2"/>
          <w:sz w:val="28"/>
          <w:szCs w:val="28"/>
        </w:rPr>
        <w:t>Ежедневное</w:t>
      </w:r>
      <w:r w:rsidRPr="00D90EEB">
        <w:rPr>
          <w:sz w:val="28"/>
          <w:szCs w:val="28"/>
        </w:rPr>
        <w:tab/>
      </w:r>
      <w:r w:rsidRPr="00D90EEB">
        <w:rPr>
          <w:spacing w:val="-2"/>
          <w:sz w:val="28"/>
          <w:szCs w:val="28"/>
        </w:rPr>
        <w:t>отслеживание</w:t>
      </w:r>
      <w:r w:rsidRPr="00D90EEB">
        <w:rPr>
          <w:sz w:val="28"/>
          <w:szCs w:val="28"/>
        </w:rPr>
        <w:tab/>
      </w:r>
      <w:r w:rsidRPr="00D90EEB">
        <w:rPr>
          <w:spacing w:val="-2"/>
          <w:sz w:val="28"/>
          <w:szCs w:val="28"/>
        </w:rPr>
        <w:t>настроения</w:t>
      </w:r>
      <w:r w:rsidRPr="00D90EEB">
        <w:rPr>
          <w:sz w:val="28"/>
          <w:szCs w:val="28"/>
        </w:rPr>
        <w:tab/>
      </w:r>
      <w:r w:rsidRPr="00D90EEB">
        <w:rPr>
          <w:spacing w:val="-2"/>
          <w:sz w:val="28"/>
          <w:szCs w:val="28"/>
        </w:rPr>
        <w:t>детей,</w:t>
      </w:r>
      <w:r w:rsidRPr="00D90EEB">
        <w:rPr>
          <w:sz w:val="28"/>
          <w:szCs w:val="28"/>
        </w:rPr>
        <w:tab/>
      </w:r>
      <w:r w:rsidRPr="00D90EEB">
        <w:rPr>
          <w:spacing w:val="-2"/>
          <w:sz w:val="28"/>
          <w:szCs w:val="28"/>
        </w:rPr>
        <w:t xml:space="preserve">удовлетворённости </w:t>
      </w:r>
      <w:r w:rsidRPr="00D90EEB">
        <w:rPr>
          <w:sz w:val="28"/>
          <w:szCs w:val="28"/>
        </w:rPr>
        <w:t>проведёнными мероприятиями.</w:t>
      </w:r>
    </w:p>
    <w:p w:rsidR="00105C43" w:rsidRPr="00D90EEB" w:rsidRDefault="00105C43" w:rsidP="00D50CA8">
      <w:pPr>
        <w:pStyle w:val="NoSpacing"/>
        <w:ind w:firstLine="360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Анкетирование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конце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смены,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позволяющее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выявить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оправдание </w:t>
      </w:r>
      <w:r w:rsidRPr="00D90EEB">
        <w:rPr>
          <w:spacing w:val="-2"/>
          <w:sz w:val="28"/>
          <w:szCs w:val="28"/>
        </w:rPr>
        <w:t>желаний.</w:t>
      </w:r>
    </w:p>
    <w:p w:rsidR="00105C43" w:rsidRPr="00D90EEB" w:rsidRDefault="00105C43" w:rsidP="00D50CA8">
      <w:pPr>
        <w:pStyle w:val="NoSpacing"/>
        <w:ind w:firstLine="360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Отслеживание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сплочённости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детского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коллектива.</w:t>
      </w:r>
    </w:p>
    <w:p w:rsidR="00105C43" w:rsidRDefault="00105C43" w:rsidP="00D50CA8">
      <w:pPr>
        <w:pStyle w:val="NoSpacing"/>
        <w:ind w:firstLine="360"/>
        <w:jc w:val="both"/>
        <w:rPr>
          <w:spacing w:val="-2"/>
          <w:sz w:val="28"/>
          <w:szCs w:val="28"/>
        </w:rPr>
      </w:pP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течение смены ведётся ежедневная самооценка участников смены относительно эмоционального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личностного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состояния,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коллектива,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pacing w:val="-2"/>
          <w:sz w:val="28"/>
          <w:szCs w:val="28"/>
        </w:rPr>
        <w:t>течение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90EEB">
        <w:rPr>
          <w:sz w:val="28"/>
          <w:szCs w:val="28"/>
        </w:rPr>
        <w:t>мены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социометрия,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наблюдение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приоритетными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видами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 xml:space="preserve">деятельности </w:t>
      </w:r>
      <w:r w:rsidRPr="00D90EEB">
        <w:rPr>
          <w:spacing w:val="-2"/>
          <w:sz w:val="28"/>
          <w:szCs w:val="28"/>
        </w:rPr>
        <w:t>воспитанников.</w:t>
      </w:r>
    </w:p>
    <w:p w:rsidR="00105C43" w:rsidRPr="00D90EEB" w:rsidRDefault="00105C43" w:rsidP="00D50CA8">
      <w:pPr>
        <w:pStyle w:val="NoSpacing"/>
        <w:ind w:firstLine="360"/>
        <w:jc w:val="both"/>
        <w:rPr>
          <w:sz w:val="28"/>
          <w:szCs w:val="28"/>
        </w:rPr>
      </w:pPr>
    </w:p>
    <w:p w:rsidR="00105C43" w:rsidRPr="00D90EEB" w:rsidRDefault="00105C43" w:rsidP="0073383C">
      <w:pPr>
        <w:pStyle w:val="NoSpacing"/>
        <w:jc w:val="both"/>
        <w:rPr>
          <w:b/>
          <w:sz w:val="28"/>
          <w:szCs w:val="28"/>
        </w:rPr>
      </w:pPr>
      <w:r w:rsidRPr="00D90EEB">
        <w:rPr>
          <w:b/>
          <w:sz w:val="28"/>
          <w:szCs w:val="28"/>
        </w:rPr>
        <w:t>Возможные</w:t>
      </w:r>
      <w:r>
        <w:rPr>
          <w:b/>
          <w:sz w:val="28"/>
          <w:szCs w:val="28"/>
        </w:rPr>
        <w:t xml:space="preserve"> </w:t>
      </w:r>
      <w:r w:rsidRPr="00D90EEB">
        <w:rPr>
          <w:b/>
          <w:sz w:val="28"/>
          <w:szCs w:val="28"/>
        </w:rPr>
        <w:t>факторы</w:t>
      </w:r>
      <w:r>
        <w:rPr>
          <w:b/>
          <w:sz w:val="28"/>
          <w:szCs w:val="28"/>
        </w:rPr>
        <w:t xml:space="preserve"> </w:t>
      </w:r>
      <w:r w:rsidRPr="00D90EEB">
        <w:rPr>
          <w:b/>
          <w:sz w:val="28"/>
          <w:szCs w:val="28"/>
        </w:rPr>
        <w:t>риска</w:t>
      </w:r>
      <w:r>
        <w:rPr>
          <w:b/>
          <w:sz w:val="28"/>
          <w:szCs w:val="28"/>
        </w:rPr>
        <w:t xml:space="preserve"> </w:t>
      </w:r>
      <w:r w:rsidRPr="00D90EEB">
        <w:rPr>
          <w:b/>
          <w:sz w:val="28"/>
          <w:szCs w:val="28"/>
        </w:rPr>
        <w:t>реализации</w:t>
      </w:r>
      <w:r>
        <w:rPr>
          <w:b/>
          <w:sz w:val="28"/>
          <w:szCs w:val="28"/>
        </w:rPr>
        <w:t xml:space="preserve"> </w:t>
      </w:r>
      <w:r w:rsidRPr="00D90EEB">
        <w:rPr>
          <w:b/>
          <w:spacing w:val="-2"/>
          <w:sz w:val="28"/>
          <w:szCs w:val="28"/>
        </w:rPr>
        <w:t>программы</w:t>
      </w:r>
    </w:p>
    <w:tbl>
      <w:tblPr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00"/>
        <w:gridCol w:w="7478"/>
      </w:tblGrid>
      <w:tr w:rsidR="00105C43" w:rsidRPr="00D90EEB" w:rsidTr="001D794F">
        <w:trPr>
          <w:trHeight w:val="414"/>
        </w:trPr>
        <w:tc>
          <w:tcPr>
            <w:tcW w:w="2100" w:type="dxa"/>
          </w:tcPr>
          <w:p w:rsidR="00105C43" w:rsidRPr="001D794F" w:rsidRDefault="00105C43" w:rsidP="001D794F">
            <w:pPr>
              <w:pStyle w:val="NoSpacing"/>
              <w:jc w:val="both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Возможные</w:t>
            </w:r>
            <w:r w:rsidRPr="001D794F">
              <w:rPr>
                <w:sz w:val="28"/>
                <w:szCs w:val="28"/>
              </w:rPr>
              <w:t xml:space="preserve"> </w:t>
            </w:r>
            <w:r w:rsidRPr="001D794F">
              <w:rPr>
                <w:spacing w:val="-4"/>
                <w:sz w:val="28"/>
                <w:szCs w:val="28"/>
                <w:lang w:val="en-US"/>
              </w:rPr>
              <w:t>риски</w:t>
            </w:r>
          </w:p>
        </w:tc>
        <w:tc>
          <w:tcPr>
            <w:tcW w:w="7478" w:type="dxa"/>
          </w:tcPr>
          <w:p w:rsidR="00105C43" w:rsidRPr="001D794F" w:rsidRDefault="00105C43" w:rsidP="00D50CA8">
            <w:pPr>
              <w:pStyle w:val="NoSpacing"/>
              <w:ind w:left="57" w:right="57"/>
              <w:jc w:val="both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Меры</w:t>
            </w:r>
            <w:r w:rsidRPr="001D794F">
              <w:rPr>
                <w:sz w:val="28"/>
                <w:szCs w:val="28"/>
              </w:rPr>
              <w:t xml:space="preserve"> </w:t>
            </w:r>
            <w:r w:rsidRPr="001D794F">
              <w:rPr>
                <w:spacing w:val="-2"/>
                <w:sz w:val="28"/>
                <w:szCs w:val="28"/>
                <w:lang w:val="en-US"/>
              </w:rPr>
              <w:t>профилактики</w:t>
            </w:r>
          </w:p>
        </w:tc>
      </w:tr>
      <w:tr w:rsidR="00105C43" w:rsidRPr="00D90EEB" w:rsidTr="001D794F">
        <w:trPr>
          <w:trHeight w:val="1242"/>
        </w:trPr>
        <w:tc>
          <w:tcPr>
            <w:tcW w:w="2100" w:type="dxa"/>
          </w:tcPr>
          <w:p w:rsidR="00105C43" w:rsidRPr="001D794F" w:rsidRDefault="00105C43" w:rsidP="001D794F">
            <w:pPr>
              <w:pStyle w:val="NoSpacing"/>
              <w:jc w:val="both"/>
              <w:rPr>
                <w:sz w:val="28"/>
                <w:szCs w:val="28"/>
                <w:lang w:val="en-US"/>
              </w:rPr>
            </w:pPr>
            <w:r w:rsidRPr="001D794F">
              <w:rPr>
                <w:spacing w:val="-2"/>
                <w:sz w:val="28"/>
                <w:szCs w:val="28"/>
                <w:lang w:val="en-US"/>
              </w:rPr>
              <w:t>Изменение</w:t>
            </w:r>
          </w:p>
          <w:p w:rsidR="00105C43" w:rsidRPr="001D794F" w:rsidRDefault="00105C43" w:rsidP="001D794F">
            <w:pPr>
              <w:pStyle w:val="NoSpacing"/>
              <w:jc w:val="both"/>
              <w:rPr>
                <w:sz w:val="28"/>
                <w:szCs w:val="28"/>
                <w:lang w:val="en-US"/>
              </w:rPr>
            </w:pPr>
            <w:r w:rsidRPr="001D794F">
              <w:rPr>
                <w:spacing w:val="-2"/>
                <w:sz w:val="28"/>
                <w:szCs w:val="28"/>
              </w:rPr>
              <w:t>к</w:t>
            </w:r>
            <w:r w:rsidRPr="001D794F">
              <w:rPr>
                <w:spacing w:val="-2"/>
                <w:sz w:val="28"/>
                <w:szCs w:val="28"/>
                <w:lang w:val="en-US"/>
              </w:rPr>
              <w:t>лиматических</w:t>
            </w:r>
            <w:r w:rsidRPr="001D794F">
              <w:rPr>
                <w:spacing w:val="-2"/>
                <w:sz w:val="28"/>
                <w:szCs w:val="28"/>
              </w:rPr>
              <w:t xml:space="preserve"> </w:t>
            </w:r>
            <w:r w:rsidRPr="001D794F">
              <w:rPr>
                <w:spacing w:val="-2"/>
                <w:sz w:val="28"/>
                <w:szCs w:val="28"/>
                <w:lang w:val="en-US"/>
              </w:rPr>
              <w:t xml:space="preserve">условий </w:t>
            </w:r>
            <w:r w:rsidRPr="001D794F">
              <w:rPr>
                <w:spacing w:val="-2"/>
                <w:sz w:val="28"/>
                <w:szCs w:val="28"/>
              </w:rPr>
              <w:t xml:space="preserve"> </w:t>
            </w:r>
            <w:r w:rsidRPr="001D794F">
              <w:rPr>
                <w:spacing w:val="-2"/>
                <w:sz w:val="28"/>
                <w:szCs w:val="28"/>
                <w:lang w:val="en-US"/>
              </w:rPr>
              <w:t>(дождь</w:t>
            </w:r>
          </w:p>
        </w:tc>
        <w:tc>
          <w:tcPr>
            <w:tcW w:w="7478" w:type="dxa"/>
          </w:tcPr>
          <w:p w:rsidR="00105C43" w:rsidRPr="001D794F" w:rsidRDefault="00105C43" w:rsidP="00D50CA8">
            <w:pPr>
              <w:pStyle w:val="NoSpacing"/>
              <w:ind w:left="57" w:right="57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Организация мероприятий, согласно тематике смен в 2-х вариантах</w:t>
            </w:r>
            <w:r w:rsidRPr="001D794F">
              <w:rPr>
                <w:spacing w:val="-5"/>
                <w:sz w:val="28"/>
                <w:szCs w:val="28"/>
              </w:rPr>
              <w:t xml:space="preserve"> на</w:t>
            </w:r>
            <w:r w:rsidRPr="001D794F">
              <w:rPr>
                <w:sz w:val="28"/>
                <w:szCs w:val="28"/>
              </w:rPr>
              <w:t xml:space="preserve"> основе учета погоды: в хорошую погоду– на свежем воздухе, в плохую погоду - в помещениях лагеря</w:t>
            </w:r>
          </w:p>
        </w:tc>
      </w:tr>
      <w:tr w:rsidR="00105C43" w:rsidRPr="00D90EEB" w:rsidTr="001D794F">
        <w:trPr>
          <w:trHeight w:val="828"/>
        </w:trPr>
        <w:tc>
          <w:tcPr>
            <w:tcW w:w="2100" w:type="dxa"/>
          </w:tcPr>
          <w:p w:rsidR="00105C43" w:rsidRPr="001D794F" w:rsidRDefault="00105C43" w:rsidP="001D794F">
            <w:pPr>
              <w:pStyle w:val="NoSpacing"/>
              <w:jc w:val="both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 xml:space="preserve">Жара, </w:t>
            </w:r>
            <w:r w:rsidRPr="001D794F">
              <w:rPr>
                <w:spacing w:val="-2"/>
                <w:sz w:val="28"/>
                <w:szCs w:val="28"/>
                <w:lang w:val="en-US"/>
              </w:rPr>
              <w:t>палящее</w:t>
            </w:r>
          </w:p>
          <w:p w:rsidR="00105C43" w:rsidRPr="001D794F" w:rsidRDefault="00105C43" w:rsidP="001D794F">
            <w:pPr>
              <w:pStyle w:val="NoSpacing"/>
              <w:jc w:val="both"/>
              <w:rPr>
                <w:sz w:val="28"/>
                <w:szCs w:val="28"/>
                <w:lang w:val="en-US"/>
              </w:rPr>
            </w:pPr>
            <w:r w:rsidRPr="001D794F">
              <w:rPr>
                <w:spacing w:val="-2"/>
                <w:sz w:val="28"/>
                <w:szCs w:val="28"/>
                <w:lang w:val="en-US"/>
              </w:rPr>
              <w:t>солнце.</w:t>
            </w:r>
          </w:p>
        </w:tc>
        <w:tc>
          <w:tcPr>
            <w:tcW w:w="7478" w:type="dxa"/>
          </w:tcPr>
          <w:p w:rsidR="00105C43" w:rsidRPr="001D794F" w:rsidRDefault="00105C43" w:rsidP="00D50CA8">
            <w:pPr>
              <w:pStyle w:val="NoSpacing"/>
              <w:ind w:left="57" w:right="57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 xml:space="preserve">Защита головы от солнечного удара, питьевой </w:t>
            </w:r>
            <w:r w:rsidRPr="001D794F">
              <w:rPr>
                <w:spacing w:val="-2"/>
                <w:sz w:val="28"/>
                <w:szCs w:val="28"/>
              </w:rPr>
              <w:t>режим.</w:t>
            </w:r>
          </w:p>
        </w:tc>
      </w:tr>
      <w:tr w:rsidR="00105C43" w:rsidRPr="00D90EEB" w:rsidTr="001D794F">
        <w:trPr>
          <w:trHeight w:val="1240"/>
        </w:trPr>
        <w:tc>
          <w:tcPr>
            <w:tcW w:w="2100" w:type="dxa"/>
          </w:tcPr>
          <w:p w:rsidR="00105C43" w:rsidRPr="001D794F" w:rsidRDefault="00105C43" w:rsidP="001D794F">
            <w:pPr>
              <w:pStyle w:val="NoSpacing"/>
              <w:jc w:val="both"/>
              <w:rPr>
                <w:sz w:val="28"/>
                <w:szCs w:val="28"/>
                <w:lang w:val="en-US"/>
              </w:rPr>
            </w:pPr>
            <w:r w:rsidRPr="001D794F">
              <w:rPr>
                <w:spacing w:val="-2"/>
                <w:sz w:val="28"/>
                <w:szCs w:val="28"/>
                <w:lang w:val="en-US"/>
              </w:rPr>
              <w:t>Нарушение</w:t>
            </w:r>
            <w:r w:rsidRPr="001D794F">
              <w:rPr>
                <w:spacing w:val="-2"/>
                <w:sz w:val="28"/>
                <w:szCs w:val="28"/>
              </w:rPr>
              <w:t xml:space="preserve"> </w:t>
            </w:r>
            <w:r w:rsidRPr="001D794F">
              <w:rPr>
                <w:spacing w:val="-2"/>
                <w:sz w:val="28"/>
                <w:szCs w:val="28"/>
                <w:lang w:val="en-US"/>
              </w:rPr>
              <w:t>правил</w:t>
            </w:r>
            <w:r w:rsidRPr="001D794F">
              <w:rPr>
                <w:spacing w:val="-2"/>
                <w:sz w:val="28"/>
                <w:szCs w:val="28"/>
              </w:rPr>
              <w:t xml:space="preserve"> </w:t>
            </w:r>
            <w:r w:rsidRPr="001D794F">
              <w:rPr>
                <w:spacing w:val="-2"/>
                <w:sz w:val="28"/>
                <w:szCs w:val="28"/>
                <w:lang w:val="en-US"/>
              </w:rPr>
              <w:t>дорожного</w:t>
            </w:r>
          </w:p>
          <w:p w:rsidR="00105C43" w:rsidRPr="001D794F" w:rsidRDefault="00105C43" w:rsidP="001D794F">
            <w:pPr>
              <w:pStyle w:val="NoSpacing"/>
              <w:jc w:val="both"/>
              <w:rPr>
                <w:sz w:val="28"/>
                <w:szCs w:val="28"/>
                <w:lang w:val="en-US"/>
              </w:rPr>
            </w:pPr>
            <w:r w:rsidRPr="001D794F">
              <w:rPr>
                <w:spacing w:val="-2"/>
                <w:sz w:val="28"/>
                <w:szCs w:val="28"/>
                <w:lang w:val="en-US"/>
              </w:rPr>
              <w:t>движения</w:t>
            </w:r>
          </w:p>
        </w:tc>
        <w:tc>
          <w:tcPr>
            <w:tcW w:w="7478" w:type="dxa"/>
          </w:tcPr>
          <w:p w:rsidR="00105C43" w:rsidRPr="001D794F" w:rsidRDefault="00105C43" w:rsidP="00D50CA8">
            <w:pPr>
              <w:pStyle w:val="NoSpacing"/>
              <w:ind w:left="57" w:right="57"/>
              <w:rPr>
                <w:sz w:val="28"/>
                <w:szCs w:val="28"/>
              </w:rPr>
            </w:pPr>
            <w:r w:rsidRPr="001D794F">
              <w:rPr>
                <w:spacing w:val="-2"/>
                <w:sz w:val="28"/>
                <w:szCs w:val="28"/>
              </w:rPr>
              <w:t>Беседы,</w:t>
            </w:r>
            <w:r w:rsidRPr="001D794F">
              <w:rPr>
                <w:sz w:val="28"/>
                <w:szCs w:val="28"/>
              </w:rPr>
              <w:tab/>
            </w:r>
            <w:r w:rsidRPr="001D794F">
              <w:rPr>
                <w:spacing w:val="-2"/>
                <w:sz w:val="28"/>
                <w:szCs w:val="28"/>
              </w:rPr>
              <w:t>лекции,</w:t>
            </w:r>
            <w:r w:rsidRPr="001D794F">
              <w:rPr>
                <w:sz w:val="28"/>
                <w:szCs w:val="28"/>
              </w:rPr>
              <w:tab/>
            </w:r>
            <w:r w:rsidRPr="001D794F">
              <w:rPr>
                <w:spacing w:val="-2"/>
                <w:sz w:val="28"/>
                <w:szCs w:val="28"/>
              </w:rPr>
              <w:t>практические</w:t>
            </w:r>
            <w:r w:rsidRPr="001D794F">
              <w:rPr>
                <w:sz w:val="28"/>
                <w:szCs w:val="28"/>
              </w:rPr>
              <w:tab/>
            </w:r>
            <w:r w:rsidRPr="001D794F">
              <w:rPr>
                <w:spacing w:val="-2"/>
                <w:sz w:val="28"/>
                <w:szCs w:val="28"/>
              </w:rPr>
              <w:t>занятия</w:t>
            </w:r>
            <w:r w:rsidRPr="001D794F">
              <w:rPr>
                <w:sz w:val="28"/>
                <w:szCs w:val="28"/>
              </w:rPr>
              <w:tab/>
            </w:r>
            <w:r w:rsidRPr="001D794F">
              <w:rPr>
                <w:spacing w:val="-6"/>
                <w:sz w:val="28"/>
                <w:szCs w:val="28"/>
              </w:rPr>
              <w:t>по</w:t>
            </w:r>
            <w:r w:rsidRPr="001D794F">
              <w:rPr>
                <w:sz w:val="28"/>
                <w:szCs w:val="28"/>
              </w:rPr>
              <w:t xml:space="preserve"> </w:t>
            </w:r>
            <w:r w:rsidRPr="001D794F">
              <w:rPr>
                <w:spacing w:val="-2"/>
                <w:sz w:val="28"/>
                <w:szCs w:val="28"/>
              </w:rPr>
              <w:t>предупреждению</w:t>
            </w:r>
            <w:r w:rsidRPr="001D794F">
              <w:rPr>
                <w:sz w:val="28"/>
                <w:szCs w:val="28"/>
              </w:rPr>
              <w:tab/>
              <w:t xml:space="preserve"> </w:t>
            </w:r>
            <w:r w:rsidRPr="001D794F">
              <w:rPr>
                <w:spacing w:val="-10"/>
                <w:sz w:val="28"/>
                <w:szCs w:val="28"/>
              </w:rPr>
              <w:t xml:space="preserve">и </w:t>
            </w:r>
            <w:r w:rsidRPr="001D794F">
              <w:rPr>
                <w:sz w:val="28"/>
                <w:szCs w:val="28"/>
              </w:rPr>
              <w:t>профилактике ДТП.</w:t>
            </w:r>
          </w:p>
        </w:tc>
      </w:tr>
      <w:tr w:rsidR="00105C43" w:rsidRPr="00D90EEB" w:rsidTr="001D794F">
        <w:trPr>
          <w:trHeight w:val="790"/>
        </w:trPr>
        <w:tc>
          <w:tcPr>
            <w:tcW w:w="2100" w:type="dxa"/>
          </w:tcPr>
          <w:p w:rsidR="00105C43" w:rsidRPr="001D794F" w:rsidRDefault="00105C43" w:rsidP="009F7E69">
            <w:pPr>
              <w:pStyle w:val="NoSpacing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Травмы</w:t>
            </w:r>
            <w:r w:rsidRPr="001D794F">
              <w:rPr>
                <w:sz w:val="28"/>
                <w:szCs w:val="28"/>
              </w:rPr>
              <w:t xml:space="preserve"> </w:t>
            </w:r>
            <w:r w:rsidRPr="001D794F">
              <w:rPr>
                <w:sz w:val="28"/>
                <w:szCs w:val="28"/>
                <w:lang w:val="en-US"/>
              </w:rPr>
              <w:t>и</w:t>
            </w:r>
            <w:r w:rsidRPr="001D794F">
              <w:rPr>
                <w:sz w:val="28"/>
                <w:szCs w:val="28"/>
              </w:rPr>
              <w:t xml:space="preserve">  </w:t>
            </w:r>
            <w:r w:rsidRPr="001D794F">
              <w:rPr>
                <w:sz w:val="28"/>
                <w:szCs w:val="28"/>
                <w:lang w:val="en-US"/>
              </w:rPr>
              <w:t xml:space="preserve"> </w:t>
            </w:r>
            <w:r w:rsidRPr="001D794F">
              <w:rPr>
                <w:spacing w:val="-2"/>
                <w:sz w:val="28"/>
                <w:szCs w:val="28"/>
                <w:lang w:val="en-US"/>
              </w:rPr>
              <w:t>ушибы.</w:t>
            </w:r>
          </w:p>
        </w:tc>
        <w:tc>
          <w:tcPr>
            <w:tcW w:w="7478" w:type="dxa"/>
          </w:tcPr>
          <w:p w:rsidR="00105C43" w:rsidRPr="001D794F" w:rsidRDefault="00105C43" w:rsidP="00D50CA8">
            <w:pPr>
              <w:pStyle w:val="NoSpacing"/>
              <w:ind w:left="57" w:right="57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 xml:space="preserve">Инструктаж по </w:t>
            </w:r>
            <w:r w:rsidRPr="001D794F">
              <w:rPr>
                <w:spacing w:val="-5"/>
                <w:sz w:val="28"/>
                <w:szCs w:val="28"/>
              </w:rPr>
              <w:t>ТБ</w:t>
            </w:r>
          </w:p>
          <w:p w:rsidR="00105C43" w:rsidRPr="001D794F" w:rsidRDefault="00105C43" w:rsidP="00D50CA8">
            <w:pPr>
              <w:pStyle w:val="NoSpacing"/>
              <w:ind w:left="57" w:right="57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 xml:space="preserve">Предупреждение и </w:t>
            </w:r>
            <w:r w:rsidRPr="001D794F">
              <w:rPr>
                <w:spacing w:val="-2"/>
                <w:sz w:val="28"/>
                <w:szCs w:val="28"/>
              </w:rPr>
              <w:t>профилактика.</w:t>
            </w:r>
          </w:p>
        </w:tc>
      </w:tr>
      <w:tr w:rsidR="00105C43" w:rsidRPr="00D90EEB" w:rsidTr="001D794F">
        <w:trPr>
          <w:trHeight w:val="1103"/>
        </w:trPr>
        <w:tc>
          <w:tcPr>
            <w:tcW w:w="2100" w:type="dxa"/>
          </w:tcPr>
          <w:p w:rsidR="00105C43" w:rsidRPr="001D794F" w:rsidRDefault="00105C43" w:rsidP="001D794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7478" w:type="dxa"/>
          </w:tcPr>
          <w:p w:rsidR="00105C43" w:rsidRPr="001D794F" w:rsidRDefault="00105C43" w:rsidP="001D794F">
            <w:pPr>
              <w:pStyle w:val="NoSpacing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Иметь средство для дезинфекции ссадин и ран, порезов. Помощь медицинского работника.</w:t>
            </w:r>
          </w:p>
        </w:tc>
      </w:tr>
      <w:tr w:rsidR="00105C43" w:rsidRPr="00D90EEB" w:rsidTr="001D794F">
        <w:trPr>
          <w:trHeight w:val="827"/>
        </w:trPr>
        <w:tc>
          <w:tcPr>
            <w:tcW w:w="2100" w:type="dxa"/>
          </w:tcPr>
          <w:p w:rsidR="00105C43" w:rsidRPr="001D794F" w:rsidRDefault="00105C43" w:rsidP="001D794F">
            <w:pPr>
              <w:pStyle w:val="NoSpacing"/>
              <w:jc w:val="both"/>
              <w:rPr>
                <w:sz w:val="28"/>
                <w:szCs w:val="28"/>
                <w:lang w:val="en-US"/>
              </w:rPr>
            </w:pPr>
            <w:r w:rsidRPr="001D794F">
              <w:rPr>
                <w:spacing w:val="-2"/>
                <w:sz w:val="28"/>
                <w:szCs w:val="28"/>
                <w:lang w:val="en-US"/>
              </w:rPr>
              <w:t>Кишечные</w:t>
            </w:r>
          </w:p>
          <w:p w:rsidR="00105C43" w:rsidRPr="001D794F" w:rsidRDefault="00105C43" w:rsidP="001D794F">
            <w:pPr>
              <w:pStyle w:val="NoSpacing"/>
              <w:jc w:val="both"/>
              <w:rPr>
                <w:sz w:val="28"/>
                <w:szCs w:val="28"/>
                <w:lang w:val="en-US"/>
              </w:rPr>
            </w:pPr>
            <w:r w:rsidRPr="001D794F">
              <w:rPr>
                <w:spacing w:val="-2"/>
                <w:sz w:val="28"/>
                <w:szCs w:val="28"/>
                <w:lang w:val="en-US"/>
              </w:rPr>
              <w:t>инфекции.</w:t>
            </w:r>
          </w:p>
        </w:tc>
        <w:tc>
          <w:tcPr>
            <w:tcW w:w="7478" w:type="dxa"/>
          </w:tcPr>
          <w:p w:rsidR="00105C43" w:rsidRPr="001D794F" w:rsidRDefault="00105C43" w:rsidP="001D794F">
            <w:pPr>
              <w:pStyle w:val="NoSpacing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 xml:space="preserve">Постоянное мытьё рук перед едой и после посещения </w:t>
            </w:r>
            <w:r w:rsidRPr="001D794F">
              <w:rPr>
                <w:spacing w:val="-2"/>
                <w:sz w:val="28"/>
                <w:szCs w:val="28"/>
              </w:rPr>
              <w:t>туалета.</w:t>
            </w:r>
          </w:p>
          <w:p w:rsidR="00105C43" w:rsidRPr="001D794F" w:rsidRDefault="00105C43" w:rsidP="001D794F">
            <w:pPr>
              <w:pStyle w:val="NoSpacing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 xml:space="preserve">Беседы медицинского работника по </w:t>
            </w:r>
            <w:r w:rsidRPr="001D794F">
              <w:rPr>
                <w:spacing w:val="-4"/>
                <w:sz w:val="28"/>
                <w:szCs w:val="28"/>
              </w:rPr>
              <w:t>теме.</w:t>
            </w:r>
          </w:p>
        </w:tc>
      </w:tr>
      <w:tr w:rsidR="00105C43" w:rsidRPr="00D90EEB" w:rsidTr="001D794F">
        <w:trPr>
          <w:trHeight w:val="830"/>
        </w:trPr>
        <w:tc>
          <w:tcPr>
            <w:tcW w:w="2100" w:type="dxa"/>
          </w:tcPr>
          <w:p w:rsidR="00105C43" w:rsidRPr="001D794F" w:rsidRDefault="00105C43" w:rsidP="001D794F">
            <w:pPr>
              <w:pStyle w:val="NoSpacing"/>
              <w:jc w:val="both"/>
              <w:rPr>
                <w:sz w:val="28"/>
                <w:szCs w:val="28"/>
                <w:lang w:val="en-US"/>
              </w:rPr>
            </w:pPr>
            <w:r w:rsidRPr="001D794F">
              <w:rPr>
                <w:spacing w:val="-2"/>
                <w:sz w:val="28"/>
                <w:szCs w:val="28"/>
                <w:lang w:val="en-US"/>
              </w:rPr>
              <w:t>Терроризм.</w:t>
            </w:r>
          </w:p>
        </w:tc>
        <w:tc>
          <w:tcPr>
            <w:tcW w:w="7478" w:type="dxa"/>
          </w:tcPr>
          <w:p w:rsidR="00105C43" w:rsidRPr="001D794F" w:rsidRDefault="00105C43" w:rsidP="001D794F">
            <w:pPr>
              <w:pStyle w:val="NoSpacing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 xml:space="preserve">Инструктаж по ТБ для взрослых и </w:t>
            </w:r>
            <w:r w:rsidRPr="001D794F">
              <w:rPr>
                <w:spacing w:val="-2"/>
                <w:sz w:val="28"/>
                <w:szCs w:val="28"/>
              </w:rPr>
              <w:t>детей.</w:t>
            </w:r>
          </w:p>
          <w:p w:rsidR="00105C43" w:rsidRPr="001D794F" w:rsidRDefault="00105C43" w:rsidP="001D794F">
            <w:pPr>
              <w:pStyle w:val="NoSpacing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 xml:space="preserve">Профилактическая работа по предупреждению несчастных </w:t>
            </w:r>
            <w:r w:rsidRPr="001D794F">
              <w:rPr>
                <w:spacing w:val="-2"/>
                <w:sz w:val="28"/>
                <w:szCs w:val="28"/>
              </w:rPr>
              <w:t>случаев.</w:t>
            </w:r>
          </w:p>
        </w:tc>
      </w:tr>
    </w:tbl>
    <w:p w:rsidR="00105C43" w:rsidRPr="00D90EEB" w:rsidRDefault="00105C43" w:rsidP="0073383C">
      <w:pPr>
        <w:pStyle w:val="NoSpacing"/>
        <w:jc w:val="both"/>
        <w:rPr>
          <w:b/>
          <w:sz w:val="28"/>
          <w:szCs w:val="28"/>
        </w:rPr>
      </w:pPr>
    </w:p>
    <w:p w:rsidR="00105C43" w:rsidRPr="00D90EEB" w:rsidRDefault="00105C43" w:rsidP="0073383C">
      <w:pPr>
        <w:pStyle w:val="NoSpacing"/>
        <w:jc w:val="both"/>
        <w:rPr>
          <w:b/>
          <w:sz w:val="28"/>
          <w:szCs w:val="28"/>
        </w:rPr>
      </w:pPr>
    </w:p>
    <w:p w:rsidR="00105C43" w:rsidRPr="00D90EEB" w:rsidRDefault="00105C43" w:rsidP="00D50CA8">
      <w:pPr>
        <w:pStyle w:val="NoSpacing"/>
        <w:jc w:val="center"/>
        <w:rPr>
          <w:b/>
          <w:sz w:val="28"/>
          <w:szCs w:val="28"/>
        </w:rPr>
      </w:pPr>
      <w:r w:rsidRPr="00D90EEB">
        <w:rPr>
          <w:b/>
          <w:sz w:val="28"/>
          <w:szCs w:val="28"/>
        </w:rPr>
        <w:t>Принципы, планируемые и используемые при организации деятельнос</w:t>
      </w:r>
      <w:r>
        <w:rPr>
          <w:b/>
          <w:sz w:val="28"/>
          <w:szCs w:val="28"/>
        </w:rPr>
        <w:t>ти лагеря «Мы граждане, но маленького роста</w:t>
      </w:r>
      <w:r w:rsidRPr="00D90EEB">
        <w:rPr>
          <w:b/>
          <w:sz w:val="28"/>
          <w:szCs w:val="28"/>
        </w:rPr>
        <w:t>»</w:t>
      </w:r>
    </w:p>
    <w:p w:rsidR="00105C43" w:rsidRPr="00D90EEB" w:rsidRDefault="00105C43" w:rsidP="00D50CA8">
      <w:pPr>
        <w:pStyle w:val="NoSpacing"/>
        <w:ind w:firstLine="708"/>
        <w:jc w:val="both"/>
        <w:rPr>
          <w:bCs/>
          <w:sz w:val="28"/>
          <w:szCs w:val="28"/>
        </w:rPr>
      </w:pPr>
      <w:r w:rsidRPr="00D90EEB">
        <w:rPr>
          <w:bCs/>
          <w:sz w:val="28"/>
          <w:szCs w:val="28"/>
        </w:rPr>
        <w:t>Программа «</w:t>
      </w:r>
      <w:r>
        <w:rPr>
          <w:bCs/>
          <w:sz w:val="28"/>
          <w:szCs w:val="28"/>
        </w:rPr>
        <w:t>Мы граждане, но маленького роста</w:t>
      </w:r>
      <w:r w:rsidRPr="00D90EEB">
        <w:rPr>
          <w:bCs/>
          <w:sz w:val="28"/>
          <w:szCs w:val="28"/>
        </w:rPr>
        <w:t>» оздоровительного лагеря с дневным пребыванием</w:t>
      </w:r>
      <w:r>
        <w:rPr>
          <w:bCs/>
          <w:sz w:val="28"/>
          <w:szCs w:val="28"/>
        </w:rPr>
        <w:t xml:space="preserve"> </w:t>
      </w:r>
      <w:r w:rsidRPr="00D90EEB">
        <w:rPr>
          <w:bCs/>
          <w:sz w:val="28"/>
          <w:szCs w:val="28"/>
        </w:rPr>
        <w:t>детей опирается на следующие принципы:</w:t>
      </w:r>
    </w:p>
    <w:p w:rsidR="00105C43" w:rsidRPr="00D90EEB" w:rsidRDefault="00105C43" w:rsidP="00D433AC">
      <w:pPr>
        <w:pStyle w:val="NoSpacing"/>
        <w:jc w:val="both"/>
        <w:rPr>
          <w:bCs/>
          <w:sz w:val="28"/>
          <w:szCs w:val="28"/>
        </w:rPr>
      </w:pPr>
      <w:r w:rsidRPr="00D90EEB">
        <w:rPr>
          <w:bCs/>
          <w:sz w:val="28"/>
          <w:szCs w:val="28"/>
        </w:rPr>
        <w:t></w:t>
      </w:r>
      <w:r w:rsidRPr="00D90EEB">
        <w:rPr>
          <w:bCs/>
          <w:sz w:val="28"/>
          <w:szCs w:val="28"/>
        </w:rPr>
        <w:tab/>
        <w:t>безопасность всех проводимых мероприятий;</w:t>
      </w:r>
    </w:p>
    <w:p w:rsidR="00105C43" w:rsidRPr="00D90EEB" w:rsidRDefault="00105C43" w:rsidP="00D433AC">
      <w:pPr>
        <w:pStyle w:val="NoSpacing"/>
        <w:jc w:val="both"/>
        <w:rPr>
          <w:bCs/>
          <w:sz w:val="28"/>
          <w:szCs w:val="28"/>
        </w:rPr>
      </w:pPr>
      <w:r w:rsidRPr="00D90EEB">
        <w:rPr>
          <w:bCs/>
          <w:sz w:val="28"/>
          <w:szCs w:val="28"/>
        </w:rPr>
        <w:t></w:t>
      </w:r>
      <w:r w:rsidRPr="00D90EEB">
        <w:rPr>
          <w:bCs/>
          <w:sz w:val="28"/>
          <w:szCs w:val="28"/>
        </w:rPr>
        <w:tab/>
        <w:t>достаточное ресурсное обеспечение: необходимое количество спортивного инвентаря и материалов для творчества детей;</w:t>
      </w:r>
    </w:p>
    <w:p w:rsidR="00105C43" w:rsidRPr="00D90EEB" w:rsidRDefault="00105C43" w:rsidP="00D433AC">
      <w:pPr>
        <w:pStyle w:val="NoSpacing"/>
        <w:jc w:val="both"/>
        <w:rPr>
          <w:bCs/>
          <w:sz w:val="28"/>
          <w:szCs w:val="28"/>
        </w:rPr>
      </w:pPr>
      <w:r w:rsidRPr="00D90EEB">
        <w:rPr>
          <w:bCs/>
          <w:sz w:val="28"/>
          <w:szCs w:val="28"/>
        </w:rPr>
        <w:t></w:t>
      </w:r>
      <w:r w:rsidRPr="00D90EEB">
        <w:rPr>
          <w:bCs/>
          <w:sz w:val="28"/>
          <w:szCs w:val="28"/>
        </w:rPr>
        <w:tab/>
        <w:t>педагогическое сопровождение ребенка на протяжении всей смены.</w:t>
      </w:r>
    </w:p>
    <w:p w:rsidR="00105C43" w:rsidRPr="00D90EEB" w:rsidRDefault="00105C43" w:rsidP="00D433AC">
      <w:pPr>
        <w:pStyle w:val="NoSpacing"/>
        <w:jc w:val="both"/>
        <w:rPr>
          <w:bCs/>
          <w:sz w:val="28"/>
          <w:szCs w:val="28"/>
        </w:rPr>
      </w:pPr>
      <w:r w:rsidRPr="00D90EEB">
        <w:rPr>
          <w:bCs/>
          <w:sz w:val="28"/>
          <w:szCs w:val="28"/>
        </w:rPr>
        <w:t>В свою очередь работа воспитателей с детьми основана на педагогических принципах:</w:t>
      </w:r>
    </w:p>
    <w:p w:rsidR="00105C43" w:rsidRPr="00D90EEB" w:rsidRDefault="00105C43" w:rsidP="00D50CA8">
      <w:pPr>
        <w:pStyle w:val="NoSpacing"/>
        <w:ind w:firstLine="708"/>
        <w:jc w:val="both"/>
        <w:rPr>
          <w:b/>
          <w:sz w:val="28"/>
          <w:szCs w:val="28"/>
        </w:rPr>
      </w:pPr>
      <w:r w:rsidRPr="00D90EEB">
        <w:rPr>
          <w:b/>
          <w:sz w:val="28"/>
          <w:szCs w:val="28"/>
        </w:rPr>
        <w:t>Принцип гуманизации отношений, основанный на:</w:t>
      </w:r>
    </w:p>
    <w:p w:rsidR="00105C43" w:rsidRPr="00D90EEB" w:rsidRDefault="00105C43" w:rsidP="00D433AC">
      <w:pPr>
        <w:pStyle w:val="NoSpacing"/>
        <w:jc w:val="both"/>
        <w:rPr>
          <w:bCs/>
          <w:sz w:val="28"/>
          <w:szCs w:val="28"/>
        </w:rPr>
      </w:pPr>
      <w:r w:rsidRPr="00D90EEB">
        <w:rPr>
          <w:bCs/>
          <w:sz w:val="28"/>
          <w:szCs w:val="28"/>
        </w:rPr>
        <w:t>-</w:t>
      </w:r>
      <w:r w:rsidRPr="00D90EEB">
        <w:rPr>
          <w:bCs/>
          <w:sz w:val="28"/>
          <w:szCs w:val="28"/>
        </w:rPr>
        <w:tab/>
        <w:t>создании уважительных демократических отношения между взрослыми и детьми;</w:t>
      </w:r>
    </w:p>
    <w:p w:rsidR="00105C43" w:rsidRPr="00D90EEB" w:rsidRDefault="00105C43" w:rsidP="00D433AC">
      <w:pPr>
        <w:pStyle w:val="NoSpacing"/>
        <w:jc w:val="both"/>
        <w:rPr>
          <w:bCs/>
          <w:sz w:val="28"/>
          <w:szCs w:val="28"/>
        </w:rPr>
      </w:pPr>
      <w:r w:rsidRPr="00D90EEB">
        <w:rPr>
          <w:bCs/>
          <w:sz w:val="28"/>
          <w:szCs w:val="28"/>
        </w:rPr>
        <w:t>-</w:t>
      </w:r>
      <w:r w:rsidRPr="00D90EEB">
        <w:rPr>
          <w:bCs/>
          <w:sz w:val="28"/>
          <w:szCs w:val="28"/>
        </w:rPr>
        <w:tab/>
        <w:t>уважении и терпимости к мнению детей;</w:t>
      </w:r>
    </w:p>
    <w:p w:rsidR="00105C43" w:rsidRPr="00D90EEB" w:rsidRDefault="00105C43" w:rsidP="00D433AC">
      <w:pPr>
        <w:pStyle w:val="NoSpacing"/>
        <w:jc w:val="both"/>
        <w:rPr>
          <w:bCs/>
          <w:sz w:val="28"/>
          <w:szCs w:val="28"/>
        </w:rPr>
      </w:pPr>
      <w:r w:rsidRPr="00D90EEB">
        <w:rPr>
          <w:bCs/>
          <w:sz w:val="28"/>
          <w:szCs w:val="28"/>
        </w:rPr>
        <w:t>-</w:t>
      </w:r>
      <w:r w:rsidRPr="00D90EEB">
        <w:rPr>
          <w:bCs/>
          <w:sz w:val="28"/>
          <w:szCs w:val="28"/>
        </w:rPr>
        <w:tab/>
        <w:t>защите каждого члена коллектива от негативного проявления и вредных привычек;</w:t>
      </w:r>
    </w:p>
    <w:p w:rsidR="00105C43" w:rsidRPr="00D90EEB" w:rsidRDefault="00105C43" w:rsidP="00D433AC">
      <w:pPr>
        <w:pStyle w:val="NoSpacing"/>
        <w:jc w:val="both"/>
        <w:rPr>
          <w:bCs/>
          <w:sz w:val="28"/>
          <w:szCs w:val="28"/>
        </w:rPr>
      </w:pPr>
      <w:r w:rsidRPr="00D90EEB">
        <w:rPr>
          <w:bCs/>
          <w:sz w:val="28"/>
          <w:szCs w:val="28"/>
        </w:rPr>
        <w:t>-</w:t>
      </w:r>
      <w:r w:rsidRPr="00D90EEB">
        <w:rPr>
          <w:bCs/>
          <w:sz w:val="28"/>
          <w:szCs w:val="28"/>
        </w:rPr>
        <w:tab/>
        <w:t>создании ситуаций, требующих принятия коллективного решения;</w:t>
      </w:r>
    </w:p>
    <w:p w:rsidR="00105C43" w:rsidRPr="00D90EEB" w:rsidRDefault="00105C43" w:rsidP="00D433AC">
      <w:pPr>
        <w:pStyle w:val="NoSpacing"/>
        <w:jc w:val="both"/>
        <w:rPr>
          <w:bCs/>
          <w:sz w:val="28"/>
          <w:szCs w:val="28"/>
        </w:rPr>
      </w:pPr>
      <w:r w:rsidRPr="00D90EEB">
        <w:rPr>
          <w:bCs/>
          <w:sz w:val="28"/>
          <w:szCs w:val="28"/>
        </w:rPr>
        <w:t>-</w:t>
      </w:r>
      <w:r w:rsidRPr="00D90EEB">
        <w:rPr>
          <w:bCs/>
          <w:sz w:val="28"/>
          <w:szCs w:val="28"/>
        </w:rPr>
        <w:tab/>
        <w:t>формировании чувства ответственности за принятое решение, за свои поступки и действия.</w:t>
      </w:r>
    </w:p>
    <w:p w:rsidR="00105C43" w:rsidRPr="00D90EEB" w:rsidRDefault="00105C43" w:rsidP="00D50CA8">
      <w:pPr>
        <w:pStyle w:val="NoSpacing"/>
        <w:ind w:firstLine="708"/>
        <w:jc w:val="both"/>
        <w:rPr>
          <w:b/>
          <w:sz w:val="28"/>
          <w:szCs w:val="28"/>
        </w:rPr>
      </w:pPr>
      <w:r w:rsidRPr="00D90EEB">
        <w:rPr>
          <w:b/>
          <w:sz w:val="28"/>
          <w:szCs w:val="28"/>
        </w:rPr>
        <w:t>Принцип соответствия типа сотрудничества психологическим возрастным особенностям обучающихся и типу ведущей деятельности.</w:t>
      </w:r>
    </w:p>
    <w:p w:rsidR="00105C43" w:rsidRPr="00D90EEB" w:rsidRDefault="00105C43" w:rsidP="00D433AC">
      <w:pPr>
        <w:pStyle w:val="NoSpacing"/>
        <w:jc w:val="both"/>
        <w:rPr>
          <w:bCs/>
          <w:sz w:val="28"/>
          <w:szCs w:val="28"/>
        </w:rPr>
      </w:pPr>
      <w:r w:rsidRPr="00D90EEB">
        <w:rPr>
          <w:bCs/>
          <w:sz w:val="28"/>
          <w:szCs w:val="28"/>
        </w:rPr>
        <w:t>Результатом деятельности воспитательного характера в ЛДП  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105C43" w:rsidRPr="00D90EEB" w:rsidRDefault="00105C43" w:rsidP="00D50CA8">
      <w:pPr>
        <w:pStyle w:val="NoSpacing"/>
        <w:ind w:firstLine="708"/>
        <w:jc w:val="both"/>
        <w:rPr>
          <w:b/>
          <w:sz w:val="28"/>
          <w:szCs w:val="28"/>
        </w:rPr>
      </w:pPr>
      <w:r w:rsidRPr="00D90EEB">
        <w:rPr>
          <w:b/>
          <w:sz w:val="28"/>
          <w:szCs w:val="28"/>
        </w:rPr>
        <w:t>Принцип дифференциации воспитания предполагает:</w:t>
      </w:r>
    </w:p>
    <w:p w:rsidR="00105C43" w:rsidRPr="00D90EEB" w:rsidRDefault="00105C43" w:rsidP="00D433AC">
      <w:pPr>
        <w:pStyle w:val="NoSpacing"/>
        <w:jc w:val="both"/>
        <w:rPr>
          <w:bCs/>
          <w:sz w:val="28"/>
          <w:szCs w:val="28"/>
        </w:rPr>
      </w:pPr>
      <w:r w:rsidRPr="00D90EEB">
        <w:rPr>
          <w:bCs/>
          <w:sz w:val="28"/>
          <w:szCs w:val="28"/>
        </w:rPr>
        <w:t>-</w:t>
      </w:r>
      <w:r w:rsidRPr="00D90EEB">
        <w:rPr>
          <w:bCs/>
          <w:sz w:val="28"/>
          <w:szCs w:val="28"/>
        </w:rPr>
        <w:tab/>
        <w:t>отбор содержания, форм и методов воспитания в соотношении с индивидуально- психологическими особенностями детей;</w:t>
      </w:r>
    </w:p>
    <w:p w:rsidR="00105C43" w:rsidRPr="00D90EEB" w:rsidRDefault="00105C43" w:rsidP="00D433AC">
      <w:pPr>
        <w:pStyle w:val="NoSpacing"/>
        <w:jc w:val="both"/>
        <w:rPr>
          <w:bCs/>
          <w:sz w:val="28"/>
          <w:szCs w:val="28"/>
        </w:rPr>
      </w:pPr>
      <w:r w:rsidRPr="00D90EEB">
        <w:rPr>
          <w:bCs/>
          <w:sz w:val="28"/>
          <w:szCs w:val="28"/>
        </w:rPr>
        <w:t>-</w:t>
      </w:r>
      <w:r w:rsidRPr="00D90EEB">
        <w:rPr>
          <w:bCs/>
          <w:sz w:val="28"/>
          <w:szCs w:val="28"/>
        </w:rPr>
        <w:tab/>
        <w:t>создание возможности переключения с одного вида деятельности на другой в рамках смены (дня);</w:t>
      </w:r>
    </w:p>
    <w:p w:rsidR="00105C43" w:rsidRPr="00D90EEB" w:rsidRDefault="00105C43" w:rsidP="00D433AC">
      <w:pPr>
        <w:pStyle w:val="NoSpacing"/>
        <w:jc w:val="both"/>
        <w:rPr>
          <w:bCs/>
          <w:sz w:val="28"/>
          <w:szCs w:val="28"/>
        </w:rPr>
      </w:pPr>
      <w:r w:rsidRPr="00D90EEB">
        <w:rPr>
          <w:bCs/>
          <w:sz w:val="28"/>
          <w:szCs w:val="28"/>
        </w:rPr>
        <w:t>-</w:t>
      </w:r>
      <w:r w:rsidRPr="00D90EEB">
        <w:rPr>
          <w:bCs/>
          <w:sz w:val="28"/>
          <w:szCs w:val="28"/>
        </w:rPr>
        <w:tab/>
        <w:t>взаимосвязь всех мероприятий в рамках тематики дня;</w:t>
      </w:r>
    </w:p>
    <w:p w:rsidR="00105C43" w:rsidRPr="00D90EEB" w:rsidRDefault="00105C43" w:rsidP="00D433AC">
      <w:pPr>
        <w:pStyle w:val="NoSpacing"/>
        <w:jc w:val="both"/>
        <w:rPr>
          <w:bCs/>
          <w:sz w:val="28"/>
          <w:szCs w:val="28"/>
        </w:rPr>
      </w:pPr>
      <w:r w:rsidRPr="00D90EEB">
        <w:rPr>
          <w:bCs/>
          <w:sz w:val="28"/>
          <w:szCs w:val="28"/>
        </w:rPr>
        <w:t>-</w:t>
      </w:r>
      <w:r w:rsidRPr="00D90EEB">
        <w:rPr>
          <w:bCs/>
          <w:sz w:val="28"/>
          <w:szCs w:val="28"/>
        </w:rPr>
        <w:tab/>
        <w:t>активное участие детей во всех видах деятельности.</w:t>
      </w:r>
    </w:p>
    <w:p w:rsidR="00105C43" w:rsidRPr="00D90EEB" w:rsidRDefault="00105C43" w:rsidP="00D50CA8">
      <w:pPr>
        <w:pStyle w:val="NoSpacing"/>
        <w:ind w:firstLine="708"/>
        <w:jc w:val="both"/>
        <w:rPr>
          <w:b/>
          <w:sz w:val="28"/>
          <w:szCs w:val="28"/>
        </w:rPr>
      </w:pPr>
      <w:r w:rsidRPr="00D90EEB">
        <w:rPr>
          <w:b/>
          <w:sz w:val="28"/>
          <w:szCs w:val="28"/>
        </w:rPr>
        <w:t>Принцип творческой индивидуальности позволяет в полной мере реализовать, развить творческий потенциал каждого участника смены.</w:t>
      </w:r>
    </w:p>
    <w:p w:rsidR="00105C43" w:rsidRPr="00D90EEB" w:rsidRDefault="00105C43" w:rsidP="00D50CA8">
      <w:pPr>
        <w:pStyle w:val="NoSpacing"/>
        <w:ind w:firstLine="708"/>
        <w:jc w:val="both"/>
        <w:rPr>
          <w:b/>
          <w:sz w:val="28"/>
          <w:szCs w:val="28"/>
        </w:rPr>
      </w:pPr>
      <w:r w:rsidRPr="00D90EEB">
        <w:rPr>
          <w:b/>
          <w:sz w:val="28"/>
          <w:szCs w:val="28"/>
        </w:rPr>
        <w:t>Принцип комплексности оздоровления и воспитания ребёнка может быть реализован при следующих условиях:</w:t>
      </w:r>
    </w:p>
    <w:p w:rsidR="00105C43" w:rsidRPr="00D90EEB" w:rsidRDefault="00105C43" w:rsidP="00D433AC">
      <w:pPr>
        <w:pStyle w:val="NoSpacing"/>
        <w:jc w:val="both"/>
        <w:rPr>
          <w:bCs/>
          <w:sz w:val="28"/>
          <w:szCs w:val="28"/>
        </w:rPr>
      </w:pPr>
      <w:r w:rsidRPr="00D90EEB">
        <w:rPr>
          <w:bCs/>
          <w:sz w:val="28"/>
          <w:szCs w:val="28"/>
        </w:rPr>
        <w:t>-</w:t>
      </w:r>
      <w:r w:rsidRPr="00D90EEB">
        <w:rPr>
          <w:bCs/>
          <w:sz w:val="28"/>
          <w:szCs w:val="28"/>
        </w:rPr>
        <w:tab/>
        <w:t>необходимо чёткое распределение времени на организацию оздоровительной и воспитательной работы;</w:t>
      </w:r>
    </w:p>
    <w:p w:rsidR="00105C43" w:rsidRDefault="00105C43" w:rsidP="00D433AC">
      <w:pPr>
        <w:pStyle w:val="NoSpacing"/>
        <w:jc w:val="both"/>
        <w:rPr>
          <w:bCs/>
          <w:sz w:val="28"/>
          <w:szCs w:val="28"/>
        </w:rPr>
      </w:pPr>
      <w:r w:rsidRPr="00D90EEB">
        <w:rPr>
          <w:bCs/>
          <w:sz w:val="28"/>
          <w:szCs w:val="28"/>
        </w:rPr>
        <w:t>- оценка эффективности пребывания детей на площадке должна быть комплексной, учитывающей все группы поставленных задач.</w:t>
      </w:r>
    </w:p>
    <w:p w:rsidR="00105C43" w:rsidRDefault="00105C43" w:rsidP="00D433AC">
      <w:pPr>
        <w:pStyle w:val="NoSpacing"/>
        <w:jc w:val="both"/>
        <w:rPr>
          <w:bCs/>
          <w:sz w:val="28"/>
          <w:szCs w:val="28"/>
        </w:rPr>
      </w:pPr>
    </w:p>
    <w:p w:rsidR="00105C43" w:rsidRPr="00D90EEB" w:rsidRDefault="00105C43" w:rsidP="00D433AC">
      <w:pPr>
        <w:pStyle w:val="NoSpacing"/>
        <w:jc w:val="both"/>
        <w:rPr>
          <w:bCs/>
          <w:sz w:val="28"/>
          <w:szCs w:val="28"/>
        </w:rPr>
      </w:pPr>
    </w:p>
    <w:p w:rsidR="00105C43" w:rsidRPr="00D90EEB" w:rsidRDefault="00105C43" w:rsidP="00D50CA8">
      <w:pPr>
        <w:pStyle w:val="NoSpacing"/>
        <w:ind w:firstLine="708"/>
        <w:jc w:val="both"/>
        <w:rPr>
          <w:b/>
          <w:sz w:val="28"/>
          <w:szCs w:val="28"/>
        </w:rPr>
      </w:pPr>
      <w:r w:rsidRPr="00D90EEB">
        <w:rPr>
          <w:b/>
          <w:sz w:val="28"/>
          <w:szCs w:val="28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 может быть реализован при следующих условиях:</w:t>
      </w:r>
    </w:p>
    <w:p w:rsidR="00105C43" w:rsidRPr="00D90EEB" w:rsidRDefault="00105C43" w:rsidP="00D433AC">
      <w:pPr>
        <w:pStyle w:val="NoSpacing"/>
        <w:jc w:val="both"/>
        <w:rPr>
          <w:bCs/>
          <w:sz w:val="28"/>
          <w:szCs w:val="28"/>
        </w:rPr>
      </w:pPr>
      <w:r w:rsidRPr="00D90EEB">
        <w:rPr>
          <w:bCs/>
          <w:sz w:val="28"/>
          <w:szCs w:val="28"/>
        </w:rPr>
        <w:t>-</w:t>
      </w:r>
      <w:r w:rsidRPr="00D90EEB">
        <w:rPr>
          <w:bCs/>
          <w:sz w:val="28"/>
          <w:szCs w:val="28"/>
        </w:rPr>
        <w:tab/>
        <w:t>вариантности выбора способа реализации в различных видах деятельности;</w:t>
      </w:r>
    </w:p>
    <w:p w:rsidR="00105C43" w:rsidRPr="00D90EEB" w:rsidRDefault="00105C43" w:rsidP="00D433AC">
      <w:pPr>
        <w:pStyle w:val="NoSpacing"/>
        <w:jc w:val="both"/>
        <w:rPr>
          <w:bCs/>
          <w:sz w:val="28"/>
          <w:szCs w:val="28"/>
        </w:rPr>
      </w:pPr>
      <w:r w:rsidRPr="00D90EEB">
        <w:rPr>
          <w:bCs/>
          <w:sz w:val="28"/>
          <w:szCs w:val="28"/>
        </w:rPr>
        <w:t>-</w:t>
      </w:r>
      <w:r w:rsidRPr="00D90EEB">
        <w:rPr>
          <w:bCs/>
          <w:sz w:val="28"/>
          <w:szCs w:val="28"/>
        </w:rPr>
        <w:tab/>
        <w:t>сочетании форм работы, учитывающих возрастные особенности детей; постоянной коррекции воздействий на каждого ребёнка с учётом изменений, происходящих с его эмоциональным состоянием и психикой.</w:t>
      </w:r>
    </w:p>
    <w:p w:rsidR="00105C43" w:rsidRPr="00D90EEB" w:rsidRDefault="00105C43" w:rsidP="00D433AC">
      <w:pPr>
        <w:pStyle w:val="NoSpacing"/>
        <w:jc w:val="both"/>
        <w:rPr>
          <w:bCs/>
          <w:sz w:val="28"/>
          <w:szCs w:val="28"/>
        </w:rPr>
      </w:pPr>
      <w:r w:rsidRPr="00D90EEB">
        <w:rPr>
          <w:b/>
          <w:sz w:val="28"/>
          <w:szCs w:val="28"/>
        </w:rPr>
        <w:t>Принцип интегративно-гуманитарного подхода определяет пять «граней»:</w:t>
      </w:r>
    </w:p>
    <w:p w:rsidR="00105C43" w:rsidRPr="00D90EEB" w:rsidRDefault="00105C43" w:rsidP="00D433AC">
      <w:pPr>
        <w:pStyle w:val="NoSpacing"/>
        <w:jc w:val="both"/>
        <w:rPr>
          <w:bCs/>
          <w:sz w:val="28"/>
          <w:szCs w:val="28"/>
        </w:rPr>
      </w:pPr>
      <w:r w:rsidRPr="00D90EEB">
        <w:rPr>
          <w:bCs/>
          <w:sz w:val="28"/>
          <w:szCs w:val="28"/>
        </w:rPr>
        <w:t>-</w:t>
      </w:r>
      <w:r w:rsidRPr="00D90EEB">
        <w:rPr>
          <w:bCs/>
          <w:sz w:val="28"/>
          <w:szCs w:val="28"/>
        </w:rPr>
        <w:tab/>
        <w:t>грань личностного восприятия («это затрагивает или может затрагивать лично меня»);</w:t>
      </w:r>
    </w:p>
    <w:p w:rsidR="00105C43" w:rsidRPr="00D90EEB" w:rsidRDefault="00105C43" w:rsidP="00D433AC">
      <w:pPr>
        <w:pStyle w:val="NoSpacing"/>
        <w:jc w:val="both"/>
        <w:rPr>
          <w:bCs/>
          <w:sz w:val="28"/>
          <w:szCs w:val="28"/>
        </w:rPr>
      </w:pPr>
      <w:r w:rsidRPr="00D90EEB">
        <w:rPr>
          <w:bCs/>
          <w:sz w:val="28"/>
          <w:szCs w:val="28"/>
        </w:rPr>
        <w:t>-</w:t>
      </w:r>
      <w:r w:rsidRPr="00D90EEB">
        <w:rPr>
          <w:bCs/>
          <w:sz w:val="28"/>
          <w:szCs w:val="28"/>
        </w:rPr>
        <w:tab/>
        <w:t>грань сопричастности («этого достигли ребята, это им нужно – значит, это доступно и нужно мне»);</w:t>
      </w:r>
    </w:p>
    <w:p w:rsidR="00105C43" w:rsidRPr="00D90EEB" w:rsidRDefault="00105C43" w:rsidP="00D433AC">
      <w:pPr>
        <w:pStyle w:val="NoSpacing"/>
        <w:jc w:val="both"/>
        <w:rPr>
          <w:bCs/>
          <w:sz w:val="28"/>
          <w:szCs w:val="28"/>
        </w:rPr>
      </w:pPr>
      <w:r w:rsidRPr="00D90EEB">
        <w:rPr>
          <w:bCs/>
          <w:sz w:val="28"/>
          <w:szCs w:val="28"/>
        </w:rPr>
        <w:t>-</w:t>
      </w:r>
      <w:r w:rsidRPr="00D90EEB">
        <w:rPr>
          <w:bCs/>
          <w:sz w:val="28"/>
          <w:szCs w:val="28"/>
        </w:rPr>
        <w:tab/>
        <w:t>грань глобального восприятия («это нужно знать всем – значит это важно и для меня; это относится к общечеловеческим ценностям»);</w:t>
      </w:r>
    </w:p>
    <w:p w:rsidR="00105C43" w:rsidRPr="00D90EEB" w:rsidRDefault="00105C43" w:rsidP="00D433AC">
      <w:pPr>
        <w:pStyle w:val="NoSpacing"/>
        <w:jc w:val="both"/>
        <w:rPr>
          <w:bCs/>
          <w:sz w:val="28"/>
          <w:szCs w:val="28"/>
        </w:rPr>
      </w:pPr>
      <w:r w:rsidRPr="00D90EEB">
        <w:rPr>
          <w:bCs/>
          <w:sz w:val="28"/>
          <w:szCs w:val="28"/>
        </w:rPr>
        <w:t>-</w:t>
      </w:r>
      <w:r w:rsidRPr="00D90EEB">
        <w:rPr>
          <w:bCs/>
          <w:sz w:val="28"/>
          <w:szCs w:val="28"/>
        </w:rPr>
        <w:tab/>
        <w:t>грань ориентации на консенсус («Я признаю за другим право иметь свою точку зрения, я могу поставить себя на место других, понять их проблемы»);</w:t>
      </w:r>
    </w:p>
    <w:p w:rsidR="00105C43" w:rsidRPr="00D90EEB" w:rsidRDefault="00105C43" w:rsidP="00D433AC">
      <w:pPr>
        <w:pStyle w:val="NoSpacing"/>
        <w:jc w:val="both"/>
        <w:rPr>
          <w:bCs/>
          <w:sz w:val="28"/>
          <w:szCs w:val="28"/>
        </w:rPr>
      </w:pPr>
      <w:r w:rsidRPr="00D90EEB">
        <w:rPr>
          <w:bCs/>
          <w:sz w:val="28"/>
          <w:szCs w:val="28"/>
        </w:rPr>
        <w:t>-</w:t>
      </w:r>
      <w:r w:rsidRPr="00D90EEB">
        <w:rPr>
          <w:bCs/>
          <w:sz w:val="28"/>
          <w:szCs w:val="28"/>
        </w:rPr>
        <w:tab/>
        <w:t>грань личной ответственности («я отвечаю за последствия своей деятельности для других людей и для природы»).</w:t>
      </w:r>
    </w:p>
    <w:p w:rsidR="00105C43" w:rsidRPr="00D90EEB" w:rsidRDefault="00105C43" w:rsidP="00D433AC">
      <w:pPr>
        <w:pStyle w:val="NoSpacing"/>
        <w:jc w:val="both"/>
        <w:rPr>
          <w:b/>
          <w:sz w:val="28"/>
          <w:szCs w:val="28"/>
        </w:rPr>
      </w:pPr>
      <w:r w:rsidRPr="00D90EEB">
        <w:rPr>
          <w:b/>
          <w:sz w:val="28"/>
          <w:szCs w:val="28"/>
        </w:rPr>
        <w:t>Принцип личностного Я может быть реализован при следующих условиях:</w:t>
      </w:r>
    </w:p>
    <w:p w:rsidR="00105C43" w:rsidRPr="00D90EEB" w:rsidRDefault="00105C43" w:rsidP="00D433AC">
      <w:pPr>
        <w:pStyle w:val="NoSpacing"/>
        <w:jc w:val="both"/>
        <w:rPr>
          <w:bCs/>
          <w:sz w:val="28"/>
          <w:szCs w:val="28"/>
        </w:rPr>
      </w:pPr>
      <w:r w:rsidRPr="00D90EEB">
        <w:rPr>
          <w:bCs/>
          <w:sz w:val="28"/>
          <w:szCs w:val="28"/>
        </w:rPr>
        <w:t>-</w:t>
      </w:r>
      <w:r w:rsidRPr="00D90EEB">
        <w:rPr>
          <w:bCs/>
          <w:sz w:val="28"/>
          <w:szCs w:val="28"/>
        </w:rPr>
        <w:tab/>
        <w:t>при наличии задач, в решении которых может принять участие как каждый ребёнок в отдельности, так и группа;</w:t>
      </w:r>
    </w:p>
    <w:p w:rsidR="00105C43" w:rsidRPr="00D90EEB" w:rsidRDefault="00105C43" w:rsidP="00D433AC">
      <w:pPr>
        <w:pStyle w:val="NoSpacing"/>
        <w:jc w:val="both"/>
        <w:rPr>
          <w:bCs/>
          <w:sz w:val="28"/>
          <w:szCs w:val="28"/>
        </w:rPr>
      </w:pPr>
      <w:r w:rsidRPr="00D90EEB">
        <w:rPr>
          <w:bCs/>
          <w:sz w:val="28"/>
          <w:szCs w:val="28"/>
        </w:rPr>
        <w:t>-</w:t>
      </w:r>
      <w:r w:rsidRPr="00D90EEB">
        <w:rPr>
          <w:bCs/>
          <w:sz w:val="28"/>
          <w:szCs w:val="28"/>
        </w:rPr>
        <w:tab/>
        <w:t>при наличии системы стимулов, поддерживающих инициативу и самостоятельность детей.</w:t>
      </w:r>
    </w:p>
    <w:p w:rsidR="00105C43" w:rsidRPr="00D90EEB" w:rsidRDefault="00105C43" w:rsidP="00D50CA8">
      <w:pPr>
        <w:pStyle w:val="NoSpacing"/>
        <w:ind w:firstLine="708"/>
        <w:jc w:val="both"/>
        <w:rPr>
          <w:b/>
          <w:sz w:val="28"/>
          <w:szCs w:val="28"/>
        </w:rPr>
      </w:pPr>
      <w:r w:rsidRPr="00D90EEB">
        <w:rPr>
          <w:b/>
          <w:sz w:val="28"/>
          <w:szCs w:val="28"/>
        </w:rPr>
        <w:t>Принцип уважения и доверия может быть реализован при следующих условиях:</w:t>
      </w:r>
    </w:p>
    <w:p w:rsidR="00105C43" w:rsidRPr="00D90EEB" w:rsidRDefault="00105C43" w:rsidP="00D433AC">
      <w:pPr>
        <w:pStyle w:val="NoSpacing"/>
        <w:jc w:val="both"/>
        <w:rPr>
          <w:bCs/>
          <w:sz w:val="28"/>
          <w:szCs w:val="28"/>
        </w:rPr>
      </w:pPr>
      <w:r w:rsidRPr="00D90EEB">
        <w:rPr>
          <w:bCs/>
          <w:sz w:val="28"/>
          <w:szCs w:val="28"/>
        </w:rPr>
        <w:t>-</w:t>
      </w:r>
      <w:r w:rsidRPr="00D90EEB">
        <w:rPr>
          <w:bCs/>
          <w:sz w:val="28"/>
          <w:szCs w:val="28"/>
        </w:rPr>
        <w:tab/>
        <w:t>добровольного включения ребёнка в ту или иную деятельность;</w:t>
      </w:r>
    </w:p>
    <w:p w:rsidR="00105C43" w:rsidRPr="00D90EEB" w:rsidRDefault="00105C43" w:rsidP="00D433AC">
      <w:pPr>
        <w:pStyle w:val="NoSpacing"/>
        <w:jc w:val="both"/>
        <w:rPr>
          <w:bCs/>
          <w:sz w:val="28"/>
          <w:szCs w:val="28"/>
        </w:rPr>
      </w:pPr>
      <w:r w:rsidRPr="00D90EEB">
        <w:rPr>
          <w:bCs/>
          <w:sz w:val="28"/>
          <w:szCs w:val="28"/>
        </w:rPr>
        <w:t>-</w:t>
      </w:r>
      <w:r w:rsidRPr="00D90EEB">
        <w:rPr>
          <w:bCs/>
          <w:sz w:val="28"/>
          <w:szCs w:val="28"/>
        </w:rPr>
        <w:tab/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105C43" w:rsidRPr="00D90EEB" w:rsidRDefault="00105C43" w:rsidP="00D433AC">
      <w:pPr>
        <w:pStyle w:val="NoSpacing"/>
        <w:jc w:val="both"/>
        <w:rPr>
          <w:bCs/>
          <w:sz w:val="28"/>
          <w:szCs w:val="28"/>
        </w:rPr>
      </w:pPr>
      <w:r w:rsidRPr="00D90EEB">
        <w:rPr>
          <w:bCs/>
          <w:sz w:val="28"/>
          <w:szCs w:val="28"/>
        </w:rPr>
        <w:t>-</w:t>
      </w:r>
      <w:r w:rsidRPr="00D90EEB">
        <w:rPr>
          <w:bCs/>
          <w:sz w:val="28"/>
          <w:szCs w:val="28"/>
        </w:rPr>
        <w:tab/>
        <w:t>в учёте интересов учащихся, их индивидуальных вкусов.</w:t>
      </w:r>
    </w:p>
    <w:p w:rsidR="00105C43" w:rsidRPr="00D90EEB" w:rsidRDefault="00105C43" w:rsidP="0073383C">
      <w:pPr>
        <w:pStyle w:val="NoSpacing"/>
        <w:jc w:val="both"/>
        <w:rPr>
          <w:b/>
          <w:sz w:val="28"/>
          <w:szCs w:val="28"/>
        </w:rPr>
      </w:pPr>
    </w:p>
    <w:p w:rsidR="00105C43" w:rsidRDefault="00105C43" w:rsidP="0073383C">
      <w:pPr>
        <w:pStyle w:val="NoSpacing"/>
        <w:jc w:val="both"/>
        <w:rPr>
          <w:b/>
          <w:sz w:val="28"/>
          <w:szCs w:val="28"/>
        </w:rPr>
      </w:pPr>
    </w:p>
    <w:p w:rsidR="00105C43" w:rsidRDefault="00105C43" w:rsidP="0073383C">
      <w:pPr>
        <w:pStyle w:val="NoSpacing"/>
        <w:jc w:val="both"/>
        <w:rPr>
          <w:b/>
          <w:sz w:val="28"/>
          <w:szCs w:val="28"/>
        </w:rPr>
      </w:pPr>
    </w:p>
    <w:p w:rsidR="00105C43" w:rsidRDefault="00105C43" w:rsidP="0073383C">
      <w:pPr>
        <w:pStyle w:val="NoSpacing"/>
        <w:jc w:val="both"/>
        <w:rPr>
          <w:b/>
          <w:sz w:val="28"/>
          <w:szCs w:val="28"/>
        </w:rPr>
      </w:pPr>
    </w:p>
    <w:p w:rsidR="00105C43" w:rsidRDefault="00105C43" w:rsidP="0073383C">
      <w:pPr>
        <w:pStyle w:val="NoSpacing"/>
        <w:jc w:val="both"/>
        <w:rPr>
          <w:b/>
          <w:sz w:val="28"/>
          <w:szCs w:val="28"/>
        </w:rPr>
      </w:pPr>
    </w:p>
    <w:p w:rsidR="00105C43" w:rsidRDefault="00105C43" w:rsidP="0073383C">
      <w:pPr>
        <w:pStyle w:val="NoSpacing"/>
        <w:jc w:val="both"/>
        <w:rPr>
          <w:b/>
          <w:sz w:val="28"/>
          <w:szCs w:val="28"/>
        </w:rPr>
      </w:pPr>
    </w:p>
    <w:p w:rsidR="00105C43" w:rsidRDefault="00105C43" w:rsidP="0073383C">
      <w:pPr>
        <w:pStyle w:val="NoSpacing"/>
        <w:jc w:val="both"/>
        <w:rPr>
          <w:b/>
          <w:sz w:val="28"/>
          <w:szCs w:val="28"/>
        </w:rPr>
      </w:pPr>
    </w:p>
    <w:p w:rsidR="00105C43" w:rsidRDefault="00105C43" w:rsidP="0073383C">
      <w:pPr>
        <w:pStyle w:val="NoSpacing"/>
        <w:jc w:val="both"/>
        <w:rPr>
          <w:b/>
          <w:sz w:val="28"/>
          <w:szCs w:val="28"/>
        </w:rPr>
      </w:pPr>
    </w:p>
    <w:p w:rsidR="00105C43" w:rsidRDefault="00105C43" w:rsidP="0073383C">
      <w:pPr>
        <w:pStyle w:val="NoSpacing"/>
        <w:jc w:val="both"/>
        <w:rPr>
          <w:b/>
          <w:sz w:val="28"/>
          <w:szCs w:val="28"/>
        </w:rPr>
      </w:pPr>
    </w:p>
    <w:p w:rsidR="00105C43" w:rsidRDefault="00105C43" w:rsidP="0073383C">
      <w:pPr>
        <w:pStyle w:val="NoSpacing"/>
        <w:jc w:val="both"/>
        <w:rPr>
          <w:b/>
          <w:sz w:val="28"/>
          <w:szCs w:val="28"/>
        </w:rPr>
      </w:pPr>
    </w:p>
    <w:p w:rsidR="00105C43" w:rsidRDefault="00105C43" w:rsidP="0073383C">
      <w:pPr>
        <w:pStyle w:val="NoSpacing"/>
        <w:jc w:val="both"/>
        <w:rPr>
          <w:b/>
          <w:sz w:val="28"/>
          <w:szCs w:val="28"/>
        </w:rPr>
      </w:pPr>
    </w:p>
    <w:p w:rsidR="00105C43" w:rsidRDefault="00105C43" w:rsidP="0073383C">
      <w:pPr>
        <w:pStyle w:val="NoSpacing"/>
        <w:jc w:val="both"/>
        <w:rPr>
          <w:b/>
          <w:sz w:val="28"/>
          <w:szCs w:val="28"/>
        </w:rPr>
      </w:pPr>
    </w:p>
    <w:p w:rsidR="00105C43" w:rsidRDefault="00105C43" w:rsidP="0073383C">
      <w:pPr>
        <w:pStyle w:val="NoSpacing"/>
        <w:jc w:val="both"/>
        <w:rPr>
          <w:b/>
          <w:sz w:val="28"/>
          <w:szCs w:val="28"/>
        </w:rPr>
      </w:pPr>
    </w:p>
    <w:p w:rsidR="00105C43" w:rsidRDefault="00105C43" w:rsidP="0073383C">
      <w:pPr>
        <w:pStyle w:val="NoSpacing"/>
        <w:jc w:val="both"/>
        <w:rPr>
          <w:b/>
          <w:sz w:val="28"/>
          <w:szCs w:val="28"/>
        </w:rPr>
      </w:pPr>
    </w:p>
    <w:p w:rsidR="00105C43" w:rsidRDefault="00105C43" w:rsidP="0073383C">
      <w:pPr>
        <w:pStyle w:val="NoSpacing"/>
        <w:jc w:val="both"/>
        <w:rPr>
          <w:b/>
          <w:sz w:val="28"/>
          <w:szCs w:val="28"/>
        </w:rPr>
      </w:pPr>
    </w:p>
    <w:p w:rsidR="00105C43" w:rsidRDefault="00105C43" w:rsidP="0073383C">
      <w:pPr>
        <w:pStyle w:val="NoSpacing"/>
        <w:jc w:val="both"/>
        <w:rPr>
          <w:b/>
          <w:sz w:val="28"/>
          <w:szCs w:val="28"/>
        </w:rPr>
      </w:pPr>
    </w:p>
    <w:p w:rsidR="00105C43" w:rsidRDefault="00105C43" w:rsidP="0073383C">
      <w:pPr>
        <w:pStyle w:val="NoSpacing"/>
        <w:jc w:val="both"/>
        <w:rPr>
          <w:b/>
          <w:sz w:val="28"/>
          <w:szCs w:val="28"/>
        </w:rPr>
      </w:pPr>
    </w:p>
    <w:p w:rsidR="00105C43" w:rsidRDefault="00105C43" w:rsidP="0073383C">
      <w:pPr>
        <w:pStyle w:val="NoSpacing"/>
        <w:jc w:val="both"/>
        <w:rPr>
          <w:b/>
          <w:sz w:val="28"/>
          <w:szCs w:val="28"/>
        </w:rPr>
      </w:pPr>
    </w:p>
    <w:p w:rsidR="00105C43" w:rsidRPr="00D90EEB" w:rsidRDefault="00105C43" w:rsidP="00D50CA8">
      <w:pPr>
        <w:pStyle w:val="NoSpacing"/>
        <w:jc w:val="center"/>
        <w:rPr>
          <w:b/>
          <w:sz w:val="28"/>
          <w:szCs w:val="28"/>
        </w:rPr>
      </w:pPr>
      <w:r w:rsidRPr="00D90EEB">
        <w:rPr>
          <w:b/>
          <w:sz w:val="28"/>
          <w:szCs w:val="28"/>
        </w:rPr>
        <w:t>Режим</w:t>
      </w:r>
      <w:r w:rsidRPr="00D90EEB">
        <w:rPr>
          <w:b/>
          <w:spacing w:val="-5"/>
          <w:sz w:val="28"/>
          <w:szCs w:val="28"/>
        </w:rPr>
        <w:t xml:space="preserve"> дня</w:t>
      </w:r>
    </w:p>
    <w:p w:rsidR="00105C43" w:rsidRPr="00D90EEB" w:rsidRDefault="00105C43" w:rsidP="0073383C">
      <w:pPr>
        <w:pStyle w:val="NoSpacing"/>
        <w:jc w:val="both"/>
        <w:rPr>
          <w:b/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0"/>
        <w:gridCol w:w="4954"/>
      </w:tblGrid>
      <w:tr w:rsidR="00105C43" w:rsidRPr="00D90EEB" w:rsidTr="00D50CA8">
        <w:trPr>
          <w:trHeight w:val="20"/>
        </w:trPr>
        <w:tc>
          <w:tcPr>
            <w:tcW w:w="4390" w:type="dxa"/>
          </w:tcPr>
          <w:p w:rsidR="00105C43" w:rsidRDefault="00105C43" w:rsidP="00D50CA8">
            <w:pPr>
              <w:pStyle w:val="NoSpacing"/>
              <w:ind w:left="57" w:right="57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  <w:lang w:val="en-US"/>
              </w:rPr>
              <w:t>8:30</w:t>
            </w:r>
            <w:r w:rsidRPr="001D794F">
              <w:rPr>
                <w:sz w:val="28"/>
                <w:szCs w:val="28"/>
              </w:rPr>
              <w:t>-8:55</w:t>
            </w:r>
          </w:p>
          <w:p w:rsidR="00105C43" w:rsidRPr="001D794F" w:rsidRDefault="00105C43" w:rsidP="00D50CA8">
            <w:pPr>
              <w:pStyle w:val="NoSpacing"/>
              <w:ind w:left="57" w:right="57"/>
              <w:jc w:val="both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</w:rPr>
              <w:t xml:space="preserve"> </w:t>
            </w:r>
            <w:r w:rsidRPr="001D794F">
              <w:rPr>
                <w:sz w:val="28"/>
                <w:szCs w:val="28"/>
                <w:lang w:val="en-US"/>
              </w:rPr>
              <w:t>сбор</w:t>
            </w:r>
            <w:r w:rsidRPr="001D794F">
              <w:rPr>
                <w:sz w:val="28"/>
                <w:szCs w:val="28"/>
              </w:rPr>
              <w:t xml:space="preserve"> </w:t>
            </w:r>
            <w:r w:rsidRPr="001D794F">
              <w:rPr>
                <w:sz w:val="28"/>
                <w:szCs w:val="28"/>
                <w:lang w:val="en-US"/>
              </w:rPr>
              <w:t xml:space="preserve">детей, </w:t>
            </w:r>
            <w:r w:rsidRPr="001D794F">
              <w:rPr>
                <w:spacing w:val="-2"/>
                <w:sz w:val="28"/>
                <w:szCs w:val="28"/>
                <w:lang w:val="en-US"/>
              </w:rPr>
              <w:t>зарядка</w:t>
            </w:r>
          </w:p>
        </w:tc>
        <w:tc>
          <w:tcPr>
            <w:tcW w:w="4954" w:type="dxa"/>
          </w:tcPr>
          <w:p w:rsidR="00105C43" w:rsidRPr="001D794F" w:rsidRDefault="00105C43" w:rsidP="00D50CA8">
            <w:pPr>
              <w:pStyle w:val="NoSpacing"/>
              <w:ind w:left="57" w:right="57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 xml:space="preserve">Выполнение традиционного комплекса физических упражнений, танцевальная разминка </w:t>
            </w:r>
          </w:p>
          <w:p w:rsidR="00105C43" w:rsidRPr="001D794F" w:rsidRDefault="00105C43" w:rsidP="00D50CA8">
            <w:pPr>
              <w:pStyle w:val="NoSpacing"/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105C43" w:rsidRPr="00D90EEB" w:rsidTr="00D50CA8">
        <w:trPr>
          <w:trHeight w:val="20"/>
        </w:trPr>
        <w:tc>
          <w:tcPr>
            <w:tcW w:w="4390" w:type="dxa"/>
          </w:tcPr>
          <w:p w:rsidR="00105C43" w:rsidRDefault="00105C43" w:rsidP="00D50CA8">
            <w:pPr>
              <w:pStyle w:val="NoSpacing"/>
              <w:ind w:left="57" w:right="57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9</w:t>
            </w:r>
            <w:r w:rsidRPr="001D794F">
              <w:rPr>
                <w:sz w:val="28"/>
                <w:szCs w:val="28"/>
                <w:lang w:val="en-US"/>
              </w:rPr>
              <w:t>:</w:t>
            </w:r>
            <w:r w:rsidRPr="001D794F">
              <w:rPr>
                <w:sz w:val="28"/>
                <w:szCs w:val="28"/>
              </w:rPr>
              <w:t>0</w:t>
            </w:r>
            <w:r w:rsidRPr="001D794F">
              <w:rPr>
                <w:sz w:val="28"/>
                <w:szCs w:val="28"/>
                <w:lang w:val="en-US"/>
              </w:rPr>
              <w:t>0-</w:t>
            </w:r>
            <w:r w:rsidRPr="001D794F">
              <w:rPr>
                <w:sz w:val="28"/>
                <w:szCs w:val="28"/>
              </w:rPr>
              <w:t>10</w:t>
            </w:r>
            <w:r w:rsidRPr="001D794F">
              <w:rPr>
                <w:sz w:val="28"/>
                <w:szCs w:val="28"/>
                <w:lang w:val="en-US"/>
              </w:rPr>
              <w:t>:</w:t>
            </w:r>
            <w:r w:rsidRPr="001D794F">
              <w:rPr>
                <w:sz w:val="28"/>
                <w:szCs w:val="28"/>
              </w:rPr>
              <w:t xml:space="preserve">00 </w:t>
            </w:r>
          </w:p>
          <w:p w:rsidR="00105C43" w:rsidRPr="001D794F" w:rsidRDefault="00105C43" w:rsidP="00D50CA8">
            <w:pPr>
              <w:pStyle w:val="NoSpacing"/>
              <w:ind w:left="57" w:right="57"/>
              <w:jc w:val="both"/>
              <w:rPr>
                <w:sz w:val="28"/>
                <w:szCs w:val="28"/>
                <w:lang w:val="en-US"/>
              </w:rPr>
            </w:pPr>
            <w:r w:rsidRPr="001D794F">
              <w:rPr>
                <w:spacing w:val="-2"/>
                <w:sz w:val="28"/>
                <w:szCs w:val="28"/>
                <w:lang w:val="en-US"/>
              </w:rPr>
              <w:t>завтрак</w:t>
            </w:r>
          </w:p>
        </w:tc>
        <w:tc>
          <w:tcPr>
            <w:tcW w:w="4954" w:type="dxa"/>
          </w:tcPr>
          <w:p w:rsidR="00105C43" w:rsidRPr="001D794F" w:rsidRDefault="00105C43" w:rsidP="00D50CA8">
            <w:pPr>
              <w:pStyle w:val="NoSpacing"/>
              <w:ind w:left="57" w:right="57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  <w:lang w:val="en-US"/>
              </w:rPr>
              <w:t>Завтрак</w:t>
            </w:r>
            <w:r w:rsidRPr="001D794F">
              <w:rPr>
                <w:sz w:val="28"/>
                <w:szCs w:val="28"/>
              </w:rPr>
              <w:t xml:space="preserve"> </w:t>
            </w:r>
            <w:r w:rsidRPr="001D794F">
              <w:rPr>
                <w:sz w:val="28"/>
                <w:szCs w:val="28"/>
                <w:lang w:val="en-US"/>
              </w:rPr>
              <w:t>в</w:t>
            </w:r>
            <w:r w:rsidRPr="001D794F">
              <w:rPr>
                <w:sz w:val="28"/>
                <w:szCs w:val="28"/>
              </w:rPr>
              <w:t xml:space="preserve"> </w:t>
            </w:r>
            <w:r w:rsidRPr="001D794F">
              <w:rPr>
                <w:spacing w:val="-2"/>
                <w:sz w:val="28"/>
                <w:szCs w:val="28"/>
                <w:lang w:val="en-US"/>
              </w:rPr>
              <w:t>столовой</w:t>
            </w:r>
          </w:p>
        </w:tc>
      </w:tr>
      <w:tr w:rsidR="00105C43" w:rsidRPr="00D90EEB" w:rsidTr="00D50CA8">
        <w:trPr>
          <w:trHeight w:val="20"/>
        </w:trPr>
        <w:tc>
          <w:tcPr>
            <w:tcW w:w="4390" w:type="dxa"/>
          </w:tcPr>
          <w:p w:rsidR="00105C43" w:rsidRDefault="00105C43" w:rsidP="00D50CA8">
            <w:pPr>
              <w:pStyle w:val="NoSpacing"/>
              <w:ind w:left="57" w:right="57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10</w:t>
            </w:r>
            <w:r w:rsidRPr="001D794F">
              <w:rPr>
                <w:sz w:val="28"/>
                <w:szCs w:val="28"/>
                <w:lang w:val="en-US"/>
              </w:rPr>
              <w:t>.00–</w:t>
            </w:r>
            <w:r w:rsidRPr="001D794F">
              <w:rPr>
                <w:sz w:val="28"/>
                <w:szCs w:val="28"/>
              </w:rPr>
              <w:t>10</w:t>
            </w:r>
            <w:r w:rsidRPr="001D794F">
              <w:rPr>
                <w:sz w:val="28"/>
                <w:szCs w:val="28"/>
                <w:lang w:val="en-US"/>
              </w:rPr>
              <w:t>.15</w:t>
            </w:r>
          </w:p>
          <w:p w:rsidR="00105C43" w:rsidRPr="001D794F" w:rsidRDefault="00105C43" w:rsidP="00D50CA8">
            <w:pPr>
              <w:pStyle w:val="NoSpacing"/>
              <w:ind w:left="57" w:right="57"/>
              <w:jc w:val="both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 xml:space="preserve"> утренняя</w:t>
            </w:r>
            <w:r w:rsidRPr="001D794F">
              <w:rPr>
                <w:sz w:val="28"/>
                <w:szCs w:val="28"/>
              </w:rPr>
              <w:t xml:space="preserve"> </w:t>
            </w:r>
            <w:r w:rsidRPr="001D794F">
              <w:rPr>
                <w:spacing w:val="-2"/>
                <w:sz w:val="28"/>
                <w:szCs w:val="28"/>
                <w:lang w:val="en-US"/>
              </w:rPr>
              <w:t>линейка</w:t>
            </w:r>
          </w:p>
        </w:tc>
        <w:tc>
          <w:tcPr>
            <w:tcW w:w="4954" w:type="dxa"/>
          </w:tcPr>
          <w:p w:rsidR="00105C43" w:rsidRPr="001D794F" w:rsidRDefault="00105C43" w:rsidP="00D50CA8">
            <w:pPr>
              <w:pStyle w:val="NoSpacing"/>
              <w:ind w:left="57" w:right="57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Перекличка информация о предстоящих событиях дня, поднятие</w:t>
            </w:r>
          </w:p>
          <w:p w:rsidR="00105C43" w:rsidRPr="001D794F" w:rsidRDefault="00105C43" w:rsidP="00D50CA8">
            <w:pPr>
              <w:pStyle w:val="NoSpacing"/>
              <w:ind w:left="57" w:right="57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Государственного флага РФ с исполнением гимна РФ.</w:t>
            </w:r>
          </w:p>
        </w:tc>
      </w:tr>
      <w:tr w:rsidR="00105C43" w:rsidRPr="00D90EEB" w:rsidTr="00D50CA8">
        <w:trPr>
          <w:trHeight w:val="20"/>
        </w:trPr>
        <w:tc>
          <w:tcPr>
            <w:tcW w:w="4390" w:type="dxa"/>
          </w:tcPr>
          <w:p w:rsidR="00105C43" w:rsidRDefault="00105C43" w:rsidP="00D50CA8">
            <w:pPr>
              <w:pStyle w:val="NoSpacing"/>
              <w:ind w:left="57" w:right="57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 xml:space="preserve">10:15 – 12:00 </w:t>
            </w:r>
          </w:p>
          <w:p w:rsidR="00105C43" w:rsidRPr="001D794F" w:rsidRDefault="00105C43" w:rsidP="00D50CA8">
            <w:pPr>
              <w:pStyle w:val="NoSpacing"/>
              <w:ind w:left="57" w:right="57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 xml:space="preserve">работа по </w:t>
            </w:r>
            <w:r w:rsidRPr="001D794F">
              <w:rPr>
                <w:spacing w:val="-2"/>
                <w:sz w:val="28"/>
                <w:szCs w:val="28"/>
              </w:rPr>
              <w:t>программе</w:t>
            </w:r>
          </w:p>
          <w:p w:rsidR="00105C43" w:rsidRPr="001D794F" w:rsidRDefault="00105C43" w:rsidP="00D50CA8">
            <w:pPr>
              <w:pStyle w:val="NoSpacing"/>
              <w:ind w:left="57" w:right="57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лагеря</w:t>
            </w:r>
          </w:p>
        </w:tc>
        <w:tc>
          <w:tcPr>
            <w:tcW w:w="4954" w:type="dxa"/>
          </w:tcPr>
          <w:p w:rsidR="00105C43" w:rsidRPr="001D794F" w:rsidRDefault="00105C43" w:rsidP="00D50CA8">
            <w:pPr>
              <w:pStyle w:val="NoSpacing"/>
              <w:ind w:left="57" w:right="57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Обязательно чередование спокойного и активного видов деятельности.</w:t>
            </w:r>
          </w:p>
        </w:tc>
      </w:tr>
      <w:tr w:rsidR="00105C43" w:rsidRPr="00D90EEB" w:rsidTr="00D50CA8">
        <w:trPr>
          <w:trHeight w:val="20"/>
        </w:trPr>
        <w:tc>
          <w:tcPr>
            <w:tcW w:w="4390" w:type="dxa"/>
          </w:tcPr>
          <w:p w:rsidR="00105C43" w:rsidRDefault="00105C43" w:rsidP="00D50CA8">
            <w:pPr>
              <w:pStyle w:val="NoSpacing"/>
              <w:ind w:left="57" w:right="57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  <w:lang w:val="en-US"/>
              </w:rPr>
              <w:t>12:00–13:00</w:t>
            </w:r>
            <w:r w:rsidRPr="001D794F">
              <w:rPr>
                <w:sz w:val="28"/>
                <w:szCs w:val="28"/>
              </w:rPr>
              <w:t xml:space="preserve">. </w:t>
            </w:r>
          </w:p>
          <w:p w:rsidR="00105C43" w:rsidRPr="001D794F" w:rsidRDefault="00105C43" w:rsidP="00D50CA8">
            <w:pPr>
              <w:pStyle w:val="NoSpacing"/>
              <w:ind w:left="57" w:right="57"/>
              <w:jc w:val="both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обед,</w:t>
            </w:r>
            <w:r w:rsidRPr="001D794F">
              <w:rPr>
                <w:sz w:val="28"/>
                <w:szCs w:val="28"/>
              </w:rPr>
              <w:t xml:space="preserve"> </w:t>
            </w:r>
            <w:r w:rsidRPr="001D794F">
              <w:rPr>
                <w:sz w:val="28"/>
                <w:szCs w:val="28"/>
                <w:lang w:val="en-US"/>
              </w:rPr>
              <w:t>оздоровительные</w:t>
            </w:r>
            <w:r w:rsidRPr="001D794F">
              <w:rPr>
                <w:sz w:val="28"/>
                <w:szCs w:val="28"/>
              </w:rPr>
              <w:t xml:space="preserve"> </w:t>
            </w:r>
            <w:r w:rsidRPr="001D794F">
              <w:rPr>
                <w:spacing w:val="-2"/>
                <w:sz w:val="28"/>
                <w:szCs w:val="28"/>
                <w:lang w:val="en-US"/>
              </w:rPr>
              <w:t>процедуры</w:t>
            </w:r>
          </w:p>
        </w:tc>
        <w:tc>
          <w:tcPr>
            <w:tcW w:w="4954" w:type="dxa"/>
          </w:tcPr>
          <w:p w:rsidR="00105C43" w:rsidRPr="001D794F" w:rsidRDefault="00105C43" w:rsidP="00D50CA8">
            <w:pPr>
              <w:pStyle w:val="NoSpacing"/>
              <w:ind w:left="57" w:right="57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 xml:space="preserve">Обед в </w:t>
            </w:r>
            <w:r w:rsidRPr="001D794F">
              <w:rPr>
                <w:spacing w:val="-2"/>
                <w:sz w:val="28"/>
                <w:szCs w:val="28"/>
              </w:rPr>
              <w:t>столовой</w:t>
            </w:r>
          </w:p>
          <w:p w:rsidR="00105C43" w:rsidRPr="001D794F" w:rsidRDefault="00105C43" w:rsidP="00D50CA8">
            <w:pPr>
              <w:pStyle w:val="NoSpacing"/>
              <w:ind w:left="57" w:right="57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 xml:space="preserve">Рекомендуются прогулки на свежем воздухе, принятие солнечных </w:t>
            </w:r>
            <w:r w:rsidRPr="001D794F">
              <w:rPr>
                <w:spacing w:val="-2"/>
                <w:sz w:val="28"/>
                <w:szCs w:val="28"/>
              </w:rPr>
              <w:t>ванн.</w:t>
            </w:r>
          </w:p>
        </w:tc>
      </w:tr>
      <w:tr w:rsidR="00105C43" w:rsidRPr="00D90EEB" w:rsidTr="00D50CA8">
        <w:trPr>
          <w:trHeight w:val="20"/>
        </w:trPr>
        <w:tc>
          <w:tcPr>
            <w:tcW w:w="4390" w:type="dxa"/>
          </w:tcPr>
          <w:p w:rsidR="00105C43" w:rsidRDefault="00105C43" w:rsidP="00D50CA8">
            <w:pPr>
              <w:pStyle w:val="NoSpacing"/>
              <w:ind w:left="57" w:right="57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  <w:lang w:val="en-US"/>
              </w:rPr>
              <w:t>13</w:t>
            </w:r>
            <w:r w:rsidRPr="001D794F">
              <w:rPr>
                <w:sz w:val="28"/>
                <w:szCs w:val="28"/>
              </w:rPr>
              <w:t>:</w:t>
            </w:r>
            <w:r w:rsidRPr="001D794F">
              <w:rPr>
                <w:sz w:val="28"/>
                <w:szCs w:val="28"/>
                <w:lang w:val="en-US"/>
              </w:rPr>
              <w:t>00–</w:t>
            </w:r>
            <w:r w:rsidRPr="001D794F">
              <w:rPr>
                <w:sz w:val="28"/>
                <w:szCs w:val="28"/>
              </w:rPr>
              <w:t>13:4</w:t>
            </w:r>
            <w:r w:rsidRPr="001D794F">
              <w:rPr>
                <w:sz w:val="28"/>
                <w:szCs w:val="28"/>
                <w:lang w:val="en-US"/>
              </w:rPr>
              <w:t>5</w:t>
            </w:r>
            <w:r w:rsidRPr="001D794F">
              <w:rPr>
                <w:sz w:val="28"/>
                <w:szCs w:val="28"/>
              </w:rPr>
              <w:t xml:space="preserve"> </w:t>
            </w:r>
          </w:p>
          <w:p w:rsidR="00105C43" w:rsidRPr="001D794F" w:rsidRDefault="00105C43" w:rsidP="00D50CA8">
            <w:pPr>
              <w:pStyle w:val="NoSpacing"/>
              <w:ind w:left="57" w:right="57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общелагерное</w:t>
            </w:r>
            <w:r w:rsidRPr="001D794F">
              <w:rPr>
                <w:sz w:val="28"/>
                <w:szCs w:val="28"/>
              </w:rPr>
              <w:t xml:space="preserve"> </w:t>
            </w:r>
            <w:r w:rsidRPr="001D794F">
              <w:rPr>
                <w:spacing w:val="-2"/>
                <w:sz w:val="28"/>
                <w:szCs w:val="28"/>
                <w:lang w:val="en-US"/>
              </w:rPr>
              <w:t>мероприятие</w:t>
            </w:r>
          </w:p>
        </w:tc>
        <w:tc>
          <w:tcPr>
            <w:tcW w:w="4954" w:type="dxa"/>
          </w:tcPr>
          <w:p w:rsidR="00105C43" w:rsidRPr="001D794F" w:rsidRDefault="00105C43" w:rsidP="00D50CA8">
            <w:pPr>
              <w:pStyle w:val="NoSpacing"/>
              <w:ind w:left="57" w:right="57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 xml:space="preserve">Общее мероприятие для всех отрядов </w:t>
            </w:r>
            <w:r w:rsidRPr="001D794F">
              <w:rPr>
                <w:spacing w:val="-2"/>
                <w:sz w:val="28"/>
                <w:szCs w:val="28"/>
              </w:rPr>
              <w:t>лагеря.</w:t>
            </w:r>
          </w:p>
        </w:tc>
      </w:tr>
      <w:tr w:rsidR="00105C43" w:rsidRPr="00D90EEB" w:rsidTr="00D50CA8">
        <w:trPr>
          <w:trHeight w:val="20"/>
        </w:trPr>
        <w:tc>
          <w:tcPr>
            <w:tcW w:w="4390" w:type="dxa"/>
          </w:tcPr>
          <w:p w:rsidR="00105C43" w:rsidRDefault="00105C43" w:rsidP="00D50CA8">
            <w:pPr>
              <w:pStyle w:val="NoSpacing"/>
              <w:ind w:left="57" w:right="57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 xml:space="preserve">13:45–14:00 </w:t>
            </w:r>
          </w:p>
          <w:p w:rsidR="00105C43" w:rsidRPr="001D794F" w:rsidRDefault="00105C43" w:rsidP="00D50CA8">
            <w:pPr>
              <w:pStyle w:val="NoSpacing"/>
              <w:ind w:left="57" w:right="57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 xml:space="preserve">инструктаж по ТБ, уход </w:t>
            </w:r>
            <w:r w:rsidRPr="001D794F">
              <w:rPr>
                <w:spacing w:val="-2"/>
                <w:sz w:val="28"/>
                <w:szCs w:val="28"/>
              </w:rPr>
              <w:t>домой.</w:t>
            </w:r>
          </w:p>
        </w:tc>
        <w:tc>
          <w:tcPr>
            <w:tcW w:w="4954" w:type="dxa"/>
          </w:tcPr>
          <w:p w:rsidR="00105C43" w:rsidRPr="001D794F" w:rsidRDefault="00105C43" w:rsidP="00D50CA8">
            <w:pPr>
              <w:pStyle w:val="NoSpacing"/>
              <w:ind w:left="57" w:right="57"/>
              <w:jc w:val="both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 xml:space="preserve">Подведение итогов дня, инструктаж по </w:t>
            </w:r>
            <w:r w:rsidRPr="001D794F">
              <w:rPr>
                <w:spacing w:val="-5"/>
                <w:sz w:val="28"/>
                <w:szCs w:val="28"/>
              </w:rPr>
              <w:t>ТБ</w:t>
            </w:r>
          </w:p>
        </w:tc>
      </w:tr>
    </w:tbl>
    <w:p w:rsidR="00105C43" w:rsidRPr="00D90EEB" w:rsidRDefault="00105C43" w:rsidP="0073383C">
      <w:pPr>
        <w:pStyle w:val="NoSpacing"/>
        <w:jc w:val="both"/>
        <w:rPr>
          <w:sz w:val="28"/>
          <w:szCs w:val="28"/>
        </w:rPr>
        <w:sectPr w:rsidR="00105C43" w:rsidRPr="00D90EEB" w:rsidSect="00934876">
          <w:type w:val="nextColumn"/>
          <w:pgSz w:w="11910" w:h="16840"/>
          <w:pgMar w:top="567" w:right="851" w:bottom="567" w:left="1418" w:header="720" w:footer="720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p w:rsidR="00105C43" w:rsidRPr="00D90EEB" w:rsidRDefault="00105C43" w:rsidP="00D50CA8">
      <w:pPr>
        <w:pStyle w:val="NoSpacing"/>
        <w:jc w:val="center"/>
        <w:rPr>
          <w:b/>
          <w:sz w:val="28"/>
          <w:szCs w:val="28"/>
        </w:rPr>
      </w:pPr>
      <w:r w:rsidRPr="00D90EEB">
        <w:rPr>
          <w:b/>
          <w:spacing w:val="-2"/>
          <w:sz w:val="28"/>
          <w:szCs w:val="28"/>
        </w:rPr>
        <w:t>Список</w:t>
      </w:r>
      <w:r>
        <w:rPr>
          <w:b/>
          <w:spacing w:val="-2"/>
          <w:sz w:val="28"/>
          <w:szCs w:val="28"/>
        </w:rPr>
        <w:t xml:space="preserve"> </w:t>
      </w:r>
      <w:r w:rsidRPr="00D90EEB">
        <w:rPr>
          <w:b/>
          <w:spacing w:val="-2"/>
          <w:sz w:val="28"/>
          <w:szCs w:val="28"/>
        </w:rPr>
        <w:t>использованных</w:t>
      </w:r>
      <w:r>
        <w:rPr>
          <w:b/>
          <w:spacing w:val="-2"/>
          <w:sz w:val="28"/>
          <w:szCs w:val="28"/>
        </w:rPr>
        <w:t xml:space="preserve"> </w:t>
      </w:r>
      <w:r w:rsidRPr="00D90EEB">
        <w:rPr>
          <w:b/>
          <w:spacing w:val="-2"/>
          <w:sz w:val="28"/>
          <w:szCs w:val="28"/>
        </w:rPr>
        <w:t>источников</w:t>
      </w:r>
      <w:r>
        <w:rPr>
          <w:b/>
          <w:spacing w:val="-2"/>
          <w:sz w:val="28"/>
          <w:szCs w:val="28"/>
        </w:rPr>
        <w:t xml:space="preserve"> </w:t>
      </w:r>
      <w:r w:rsidRPr="00D90EEB">
        <w:rPr>
          <w:b/>
          <w:spacing w:val="-2"/>
          <w:sz w:val="28"/>
          <w:szCs w:val="28"/>
        </w:rPr>
        <w:t>и литературы</w:t>
      </w:r>
    </w:p>
    <w:p w:rsidR="00105C43" w:rsidRPr="00D90EEB" w:rsidRDefault="00105C43" w:rsidP="00C20300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Аракелян Ю.А. «Смена маленького роста»: сборник информационно- методических материалов в помощь воспитателю детского лагеря, работающему с детьми6-11лет</w:t>
      </w:r>
    </w:p>
    <w:p w:rsidR="00105C43" w:rsidRPr="00D90EEB" w:rsidRDefault="00105C43" w:rsidP="00C20300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/Ю.А.Аракелян,А.А.Зарипова,С.И.Кравцова,О.В.Шевердина.ФГБОУ</w:t>
      </w:r>
      <w:r w:rsidRPr="00D90EEB">
        <w:rPr>
          <w:spacing w:val="-5"/>
          <w:sz w:val="28"/>
          <w:szCs w:val="28"/>
        </w:rPr>
        <w:t>ВДЦ</w:t>
      </w:r>
    </w:p>
    <w:p w:rsidR="00105C43" w:rsidRPr="00D90EEB" w:rsidRDefault="00105C43" w:rsidP="00C20300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«Орлёнок»,2015.–80</w:t>
      </w:r>
      <w:r w:rsidRPr="00D90EEB">
        <w:rPr>
          <w:spacing w:val="-5"/>
          <w:sz w:val="28"/>
          <w:szCs w:val="28"/>
        </w:rPr>
        <w:t>с.</w:t>
      </w:r>
    </w:p>
    <w:p w:rsidR="00105C43" w:rsidRPr="00D90EEB" w:rsidRDefault="00105C43" w:rsidP="00C20300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Багапова Л.Д. «Мгновения отличного настроения»: методический сборник игр и упражнений для отрядного педагога / Л.Д. Багапова, А.ПА. Сайфина, Н.А. Сакович. ФГБОУВДЦ «Орлёнок», 2020. – 40 с.</w:t>
      </w:r>
    </w:p>
    <w:p w:rsidR="00105C43" w:rsidRPr="00D90EEB" w:rsidRDefault="00105C43" w:rsidP="00C20300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Васильковская Н.И. «Создай команду!»: методическое пособие / Н.И. Васильковская, А.А. Сайфина, Л.Р. Уварова, Ю.С. Шатрова. ФГБОУ ВДЦ «Орлёнок», 2020. – 80 с.</w:t>
      </w:r>
    </w:p>
    <w:p w:rsidR="00105C43" w:rsidRPr="00D90EEB" w:rsidRDefault="00105C43" w:rsidP="00C20300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Иванченко И.В. «Как рождается микрогруппа?»: методическое пособие Издание 2-е, переработанное и дополненное. ФГБОУ ВДЦ «Орлёнок», 2020. – 80 с.</w:t>
      </w:r>
    </w:p>
    <w:p w:rsidR="00105C43" w:rsidRPr="00D90EEB" w:rsidRDefault="00105C43" w:rsidP="00C20300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«Лазурный» - страна детства: Из опыта работы государственного областного санаторно-оздоровительного образовательного детского центра «Лазурный». – Н. Новгород: Изд-во ООО «Педагогические технологии», 2002.</w:t>
      </w:r>
    </w:p>
    <w:p w:rsidR="00105C43" w:rsidRPr="00D90EEB" w:rsidRDefault="00105C43" w:rsidP="00C20300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Будем работать вместе. Программы деятельности детских и подростковых организаций. М., 1996.</w:t>
      </w:r>
    </w:p>
    <w:p w:rsidR="00105C43" w:rsidRPr="00D90EEB" w:rsidRDefault="00105C43" w:rsidP="00C20300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Адреева В. И., Щетинская А. И. Педагогика дополнительного образования: приоритет духовности, здоровья и творчества. – Казань</w:t>
      </w:r>
    </w:p>
    <w:p w:rsidR="00105C43" w:rsidRPr="00D90EEB" w:rsidRDefault="00105C43" w:rsidP="00C20300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– Оренбург, Центр инновационных технологий, 2001</w:t>
      </w:r>
    </w:p>
    <w:p w:rsidR="00105C43" w:rsidRPr="00D90EEB" w:rsidRDefault="00105C43" w:rsidP="00C20300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Байбородова Л. В. Воспитательная работа в детском загородном лагере. – Ярославль: Академия развития, 2003</w:t>
      </w:r>
    </w:p>
    <w:p w:rsidR="00105C43" w:rsidRPr="00D90EEB" w:rsidRDefault="00105C43" w:rsidP="00C20300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Григоренко Ю.Н., Кострецова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105C43" w:rsidRPr="00D90EEB" w:rsidRDefault="00105C43" w:rsidP="00C20300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Григоренко Ю.Н., Пушина М.А., Кипарис-4: Учебно–практическое пособие для воспитателей и вожатых.- М.: Педагогическое общество России, 2003.</w:t>
      </w:r>
    </w:p>
    <w:p w:rsidR="00105C43" w:rsidRPr="00D90EEB" w:rsidRDefault="00105C43" w:rsidP="00C20300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И.В. Васильев, В помощь организаторам и инструкторам туризма, Москва-Профиздат, 1973</w:t>
      </w:r>
    </w:p>
    <w:p w:rsidR="00105C43" w:rsidRPr="00D90EEB" w:rsidRDefault="00105C43" w:rsidP="00C20300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Козлова Ю.В., Ярошенко В.В., Туристский клуб школьников: Пособие для руководителя.- М.: ТЦ сфера, 2004. - (Библиотека вожатого)</w:t>
      </w:r>
    </w:p>
    <w:p w:rsidR="00105C43" w:rsidRPr="00D90EEB" w:rsidRDefault="00105C43" w:rsidP="00C20300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Солнцеворот-99 или Сварожий круг: Настольная книга вожатого. – Н. Новгород: Нижегородский гуманитарный центр, 2000.</w:t>
      </w:r>
    </w:p>
    <w:p w:rsidR="00105C43" w:rsidRPr="00D90EEB" w:rsidRDefault="00105C43" w:rsidP="00C20300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 w:rsidRPr="00D90EEB">
        <w:rPr>
          <w:sz w:val="28"/>
          <w:szCs w:val="28"/>
        </w:rPr>
        <w:t>Цветкова И.В., Заярская Г.В., Клемяшова Е.М., Мурашова А.Г.Солнышко над Эколандией. Экологическое воспитание в условиях оздоровительного лагеря. Кипарис-10. Методическое пособие / Общ. Ред. И.В. Цветковой. – М.: Педагогическое сообщество России, 2005.</w:t>
      </w:r>
    </w:p>
    <w:p w:rsidR="00105C43" w:rsidRPr="00D90EEB" w:rsidRDefault="00105C43" w:rsidP="00C20300">
      <w:pPr>
        <w:pStyle w:val="NoSpacing"/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 w:rsidRPr="00D90EEB">
        <w:rPr>
          <w:sz w:val="28"/>
          <w:szCs w:val="28"/>
          <w:lang w:val="en-US"/>
        </w:rPr>
        <w:t>https://multiurok.ru/files/programma-smeny-sodruzhestvo-orliat-rossii- lageria.html?ysclid=lek6by2xlz409276998</w:t>
      </w:r>
    </w:p>
    <w:p w:rsidR="00105C43" w:rsidRPr="00D90EEB" w:rsidRDefault="00105C43" w:rsidP="00C20300">
      <w:pPr>
        <w:pStyle w:val="NoSpacing"/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 w:rsidRPr="00D90EEB">
        <w:rPr>
          <w:sz w:val="28"/>
          <w:szCs w:val="28"/>
          <w:lang w:val="en-US"/>
        </w:rPr>
        <w:t>https://www.6school.ru/news/plan-raboty-prishkolnogo-vesennego- lagerya-apelsin.html?ysclid=lek78dhds7348373086</w:t>
      </w:r>
    </w:p>
    <w:p w:rsidR="00105C43" w:rsidRPr="00D90EEB" w:rsidRDefault="00105C43" w:rsidP="00C20300">
      <w:pPr>
        <w:pStyle w:val="NoSpacing"/>
        <w:ind w:left="360"/>
        <w:jc w:val="both"/>
        <w:rPr>
          <w:sz w:val="28"/>
          <w:szCs w:val="28"/>
          <w:lang w:val="en-US"/>
        </w:rPr>
      </w:pPr>
    </w:p>
    <w:p w:rsidR="00105C43" w:rsidRPr="00D90EEB" w:rsidRDefault="00105C43">
      <w:pPr>
        <w:rPr>
          <w:sz w:val="28"/>
          <w:szCs w:val="28"/>
          <w:lang w:val="en-US"/>
        </w:rPr>
      </w:pPr>
    </w:p>
    <w:p w:rsidR="00105C43" w:rsidRDefault="00105C43" w:rsidP="00090B45">
      <w:pPr>
        <w:pStyle w:val="21"/>
        <w:spacing w:before="69"/>
        <w:ind w:left="0" w:right="705"/>
        <w:jc w:val="center"/>
        <w:rPr>
          <w:sz w:val="28"/>
          <w:szCs w:val="28"/>
        </w:rPr>
      </w:pPr>
      <w:r w:rsidRPr="00D90EEB">
        <w:rPr>
          <w:sz w:val="28"/>
          <w:szCs w:val="28"/>
        </w:rPr>
        <w:t>КАЛЕНДАРНЫЙ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</w:p>
    <w:p w:rsidR="00105C43" w:rsidRPr="00D90EEB" w:rsidRDefault="00105C43" w:rsidP="00090B45">
      <w:pPr>
        <w:pStyle w:val="21"/>
        <w:spacing w:before="69"/>
        <w:ind w:left="0" w:right="705"/>
        <w:jc w:val="center"/>
        <w:rPr>
          <w:sz w:val="28"/>
          <w:szCs w:val="28"/>
        </w:rPr>
      </w:pPr>
      <w:r w:rsidRPr="00D90EEB">
        <w:rPr>
          <w:sz w:val="28"/>
          <w:szCs w:val="28"/>
        </w:rPr>
        <w:t>ВОСПИТАТЕЛЬНОЙ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РАБОТЫ</w:t>
      </w:r>
    </w:p>
    <w:p w:rsidR="00105C43" w:rsidRPr="00D90EEB" w:rsidRDefault="00105C43" w:rsidP="00090B45">
      <w:pPr>
        <w:spacing w:before="121"/>
        <w:ind w:right="705"/>
        <w:rPr>
          <w:b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D90EEB">
        <w:rPr>
          <w:b/>
          <w:sz w:val="28"/>
          <w:szCs w:val="28"/>
        </w:rPr>
        <w:t>ЛАГЕРЯ ДНЕВНОГО ПРЕБЫВАНИЯ</w:t>
      </w:r>
    </w:p>
    <w:p w:rsidR="00105C43" w:rsidRPr="00D90EEB" w:rsidRDefault="00105C43" w:rsidP="00090B45">
      <w:pPr>
        <w:spacing w:before="121"/>
        <w:ind w:right="70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D90EEB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02.06</w:t>
      </w:r>
      <w:r w:rsidRPr="00D90EEB">
        <w:rPr>
          <w:b/>
          <w:sz w:val="28"/>
          <w:szCs w:val="28"/>
        </w:rPr>
        <w:t>.2025  по</w:t>
      </w:r>
      <w:r>
        <w:rPr>
          <w:b/>
          <w:sz w:val="28"/>
          <w:szCs w:val="28"/>
        </w:rPr>
        <w:t xml:space="preserve"> 27</w:t>
      </w:r>
      <w:r w:rsidRPr="00D90EEB">
        <w:rPr>
          <w:b/>
          <w:sz w:val="28"/>
          <w:szCs w:val="28"/>
        </w:rPr>
        <w:t xml:space="preserve">.06.2025 </w:t>
      </w:r>
      <w:r>
        <w:rPr>
          <w:b/>
          <w:sz w:val="28"/>
          <w:szCs w:val="28"/>
        </w:rPr>
        <w:t xml:space="preserve"> </w:t>
      </w:r>
      <w:r w:rsidRPr="00D90EEB">
        <w:rPr>
          <w:b/>
          <w:sz w:val="28"/>
          <w:szCs w:val="28"/>
        </w:rPr>
        <w:t>года</w:t>
      </w:r>
    </w:p>
    <w:p w:rsidR="00105C43" w:rsidRPr="00D90EEB" w:rsidRDefault="00105C43" w:rsidP="007E51F4">
      <w:pPr>
        <w:pStyle w:val="BodyText"/>
        <w:spacing w:before="10"/>
        <w:rPr>
          <w:b/>
          <w:sz w:val="28"/>
          <w:szCs w:val="28"/>
        </w:rPr>
      </w:pPr>
    </w:p>
    <w:p w:rsidR="00105C43" w:rsidRPr="00D90EEB" w:rsidRDefault="00105C43" w:rsidP="007E51F4">
      <w:pPr>
        <w:pStyle w:val="BodyText"/>
        <w:spacing w:line="276" w:lineRule="auto"/>
        <w:ind w:right="212" w:firstLine="708"/>
        <w:jc w:val="both"/>
        <w:rPr>
          <w:sz w:val="28"/>
          <w:szCs w:val="28"/>
        </w:rPr>
      </w:pPr>
      <w:r w:rsidRPr="00D90EEB">
        <w:rPr>
          <w:sz w:val="28"/>
          <w:szCs w:val="28"/>
        </w:rPr>
        <w:t>План разделен на модули, которые отражают направления воспитательной работы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детского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лагеря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с</w:t>
      </w:r>
      <w:r>
        <w:rPr>
          <w:sz w:val="28"/>
          <w:szCs w:val="28"/>
        </w:rPr>
        <w:t xml:space="preserve"> п</w:t>
      </w:r>
      <w:r w:rsidRPr="00D90EEB">
        <w:rPr>
          <w:sz w:val="28"/>
          <w:szCs w:val="28"/>
        </w:rPr>
        <w:t>рограммой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уровни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D90EEB">
        <w:rPr>
          <w:sz w:val="28"/>
          <w:szCs w:val="28"/>
        </w:rPr>
        <w:t>мероприятий.</w:t>
      </w:r>
    </w:p>
    <w:p w:rsidR="00105C43" w:rsidRPr="00D90EEB" w:rsidRDefault="00105C43" w:rsidP="007E51F4">
      <w:pPr>
        <w:pStyle w:val="BodyText"/>
        <w:spacing w:before="10"/>
        <w:rPr>
          <w:sz w:val="28"/>
          <w:szCs w:val="28"/>
        </w:rPr>
      </w:pPr>
    </w:p>
    <w:tbl>
      <w:tblPr>
        <w:tblW w:w="1472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2"/>
        <w:gridCol w:w="5103"/>
        <w:gridCol w:w="20"/>
        <w:gridCol w:w="1964"/>
        <w:gridCol w:w="2413"/>
        <w:gridCol w:w="1351"/>
        <w:gridCol w:w="142"/>
        <w:gridCol w:w="106"/>
        <w:gridCol w:w="1103"/>
        <w:gridCol w:w="284"/>
        <w:gridCol w:w="212"/>
        <w:gridCol w:w="855"/>
        <w:gridCol w:w="426"/>
        <w:gridCol w:w="318"/>
      </w:tblGrid>
      <w:tr w:rsidR="00105C43" w:rsidRPr="00D90EEB" w:rsidTr="001D794F">
        <w:trPr>
          <w:gridAfter w:val="9"/>
          <w:wAfter w:w="4797" w:type="dxa"/>
          <w:trHeight w:val="728"/>
        </w:trPr>
        <w:tc>
          <w:tcPr>
            <w:tcW w:w="432" w:type="dxa"/>
          </w:tcPr>
          <w:p w:rsidR="00105C43" w:rsidRPr="001D794F" w:rsidRDefault="00105C43" w:rsidP="008766E4">
            <w:pPr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5103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Наименование</w:t>
            </w:r>
            <w:r w:rsidRPr="001D794F">
              <w:rPr>
                <w:sz w:val="28"/>
                <w:szCs w:val="28"/>
              </w:rPr>
              <w:t xml:space="preserve"> </w:t>
            </w:r>
            <w:r w:rsidRPr="001D794F">
              <w:rPr>
                <w:sz w:val="28"/>
                <w:szCs w:val="28"/>
                <w:lang w:val="en-US"/>
              </w:rPr>
              <w:t>мероприятия</w:t>
            </w:r>
          </w:p>
        </w:tc>
        <w:tc>
          <w:tcPr>
            <w:tcW w:w="1984" w:type="dxa"/>
            <w:gridSpan w:val="2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Срок</w:t>
            </w:r>
            <w:r w:rsidRPr="001D794F">
              <w:rPr>
                <w:sz w:val="28"/>
                <w:szCs w:val="28"/>
              </w:rPr>
              <w:t xml:space="preserve"> </w:t>
            </w:r>
            <w:r w:rsidRPr="001D794F">
              <w:rPr>
                <w:sz w:val="28"/>
                <w:szCs w:val="28"/>
                <w:lang w:val="en-US"/>
              </w:rPr>
              <w:t>проведения</w:t>
            </w:r>
          </w:p>
        </w:tc>
        <w:tc>
          <w:tcPr>
            <w:tcW w:w="2413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Место проведения</w:t>
            </w:r>
          </w:p>
        </w:tc>
      </w:tr>
      <w:tr w:rsidR="00105C43" w:rsidRPr="00D90EEB" w:rsidTr="001D794F">
        <w:trPr>
          <w:gridAfter w:val="9"/>
          <w:wAfter w:w="4797" w:type="dxa"/>
          <w:trHeight w:val="426"/>
        </w:trPr>
        <w:tc>
          <w:tcPr>
            <w:tcW w:w="9932" w:type="dxa"/>
            <w:gridSpan w:val="5"/>
          </w:tcPr>
          <w:p w:rsidR="00105C43" w:rsidRPr="001D794F" w:rsidRDefault="00105C43" w:rsidP="001D794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794F">
              <w:rPr>
                <w:b/>
                <w:sz w:val="28"/>
                <w:szCs w:val="28"/>
                <w:lang w:val="en-US"/>
              </w:rPr>
              <w:t>1. Модуль «Будущее</w:t>
            </w:r>
            <w:r w:rsidRPr="001D794F">
              <w:rPr>
                <w:b/>
                <w:sz w:val="28"/>
                <w:szCs w:val="28"/>
              </w:rPr>
              <w:t xml:space="preserve"> </w:t>
            </w:r>
            <w:r w:rsidRPr="001D794F">
              <w:rPr>
                <w:b/>
                <w:sz w:val="28"/>
                <w:szCs w:val="28"/>
                <w:lang w:val="en-US"/>
              </w:rPr>
              <w:t>России»</w:t>
            </w:r>
          </w:p>
        </w:tc>
      </w:tr>
      <w:tr w:rsidR="00105C43" w:rsidRPr="00D90EEB" w:rsidTr="001D794F">
        <w:trPr>
          <w:gridAfter w:val="9"/>
          <w:wAfter w:w="4797" w:type="dxa"/>
          <w:trHeight w:val="681"/>
        </w:trPr>
        <w:tc>
          <w:tcPr>
            <w:tcW w:w="432" w:type="dxa"/>
          </w:tcPr>
          <w:p w:rsidR="00105C43" w:rsidRPr="001D794F" w:rsidRDefault="00105C43" w:rsidP="008766E4">
            <w:pPr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1</w:t>
            </w:r>
          </w:p>
        </w:tc>
        <w:tc>
          <w:tcPr>
            <w:tcW w:w="5123" w:type="dxa"/>
            <w:gridSpan w:val="2"/>
          </w:tcPr>
          <w:p w:rsidR="00105C43" w:rsidRPr="001D794F" w:rsidRDefault="00105C43" w:rsidP="008766E4">
            <w:pPr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 xml:space="preserve">Музыкально-поэтический вечер «О России с любовью»                  </w:t>
            </w:r>
          </w:p>
        </w:tc>
        <w:tc>
          <w:tcPr>
            <w:tcW w:w="1964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10.06.2025</w:t>
            </w:r>
          </w:p>
        </w:tc>
        <w:tc>
          <w:tcPr>
            <w:tcW w:w="2413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Лагерь</w:t>
            </w:r>
          </w:p>
        </w:tc>
      </w:tr>
      <w:tr w:rsidR="00105C43" w:rsidRPr="00D90EEB" w:rsidTr="001D794F">
        <w:trPr>
          <w:gridAfter w:val="9"/>
          <w:wAfter w:w="4797" w:type="dxa"/>
          <w:trHeight w:val="832"/>
        </w:trPr>
        <w:tc>
          <w:tcPr>
            <w:tcW w:w="432" w:type="dxa"/>
          </w:tcPr>
          <w:p w:rsidR="00105C43" w:rsidRPr="001D794F" w:rsidRDefault="00105C43" w:rsidP="008766E4">
            <w:pPr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2</w:t>
            </w:r>
          </w:p>
        </w:tc>
        <w:tc>
          <w:tcPr>
            <w:tcW w:w="5123" w:type="dxa"/>
            <w:gridSpan w:val="2"/>
          </w:tcPr>
          <w:p w:rsidR="00105C43" w:rsidRPr="001D794F" w:rsidRDefault="00105C43" w:rsidP="008766E4">
            <w:pPr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 xml:space="preserve">Творческая мастерская «С Россией вместе»  </w:t>
            </w:r>
          </w:p>
        </w:tc>
        <w:tc>
          <w:tcPr>
            <w:tcW w:w="1964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11.06.2025</w:t>
            </w:r>
          </w:p>
        </w:tc>
        <w:tc>
          <w:tcPr>
            <w:tcW w:w="2413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лагерь</w:t>
            </w:r>
          </w:p>
        </w:tc>
      </w:tr>
      <w:tr w:rsidR="00105C43" w:rsidRPr="00D90EEB" w:rsidTr="001D794F">
        <w:trPr>
          <w:gridAfter w:val="9"/>
          <w:wAfter w:w="4797" w:type="dxa"/>
          <w:trHeight w:val="681"/>
        </w:trPr>
        <w:tc>
          <w:tcPr>
            <w:tcW w:w="432" w:type="dxa"/>
          </w:tcPr>
          <w:p w:rsidR="00105C43" w:rsidRPr="001D794F" w:rsidRDefault="00105C43" w:rsidP="008766E4">
            <w:pPr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3</w:t>
            </w:r>
          </w:p>
        </w:tc>
        <w:tc>
          <w:tcPr>
            <w:tcW w:w="5123" w:type="dxa"/>
            <w:gridSpan w:val="2"/>
          </w:tcPr>
          <w:p w:rsidR="00105C43" w:rsidRPr="001D794F" w:rsidRDefault="00105C43" w:rsidP="008766E4">
            <w:pPr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Квест-игра «Следопыты Великой России»</w:t>
            </w:r>
          </w:p>
        </w:tc>
        <w:tc>
          <w:tcPr>
            <w:tcW w:w="1964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11.06.2025</w:t>
            </w:r>
          </w:p>
        </w:tc>
        <w:tc>
          <w:tcPr>
            <w:tcW w:w="2413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Лагерь</w:t>
            </w:r>
          </w:p>
        </w:tc>
      </w:tr>
      <w:tr w:rsidR="00105C43" w:rsidRPr="00D90EEB" w:rsidTr="001D794F">
        <w:trPr>
          <w:trHeight w:val="337"/>
        </w:trPr>
        <w:tc>
          <w:tcPr>
            <w:tcW w:w="9932" w:type="dxa"/>
            <w:gridSpan w:val="5"/>
          </w:tcPr>
          <w:p w:rsidR="00105C43" w:rsidRPr="001D794F" w:rsidRDefault="00105C43" w:rsidP="001D794F">
            <w:pPr>
              <w:jc w:val="center"/>
              <w:rPr>
                <w:b/>
                <w:sz w:val="28"/>
                <w:szCs w:val="28"/>
              </w:rPr>
            </w:pPr>
            <w:r w:rsidRPr="001D794F">
              <w:rPr>
                <w:b/>
                <w:sz w:val="28"/>
                <w:szCs w:val="28"/>
              </w:rPr>
              <w:t>2. Модуль «Ключевые мероприятия детского лагеря»</w:t>
            </w:r>
          </w:p>
        </w:tc>
        <w:tc>
          <w:tcPr>
            <w:tcW w:w="1599" w:type="dxa"/>
            <w:gridSpan w:val="3"/>
          </w:tcPr>
          <w:p w:rsidR="00105C43" w:rsidRPr="00F26DC8" w:rsidRDefault="00105C43" w:rsidP="001D794F">
            <w:pPr>
              <w:widowControl/>
              <w:autoSpaceDE/>
              <w:autoSpaceDN/>
              <w:spacing w:after="160"/>
            </w:pPr>
          </w:p>
        </w:tc>
        <w:tc>
          <w:tcPr>
            <w:tcW w:w="1599" w:type="dxa"/>
            <w:gridSpan w:val="3"/>
          </w:tcPr>
          <w:p w:rsidR="00105C43" w:rsidRPr="00F26DC8" w:rsidRDefault="00105C43" w:rsidP="001D794F">
            <w:pPr>
              <w:widowControl/>
              <w:autoSpaceDE/>
              <w:autoSpaceDN/>
              <w:spacing w:after="160"/>
            </w:pPr>
          </w:p>
        </w:tc>
        <w:tc>
          <w:tcPr>
            <w:tcW w:w="1599" w:type="dxa"/>
            <w:gridSpan w:val="3"/>
          </w:tcPr>
          <w:p w:rsidR="00105C43" w:rsidRPr="00F26DC8" w:rsidRDefault="00105C43" w:rsidP="001D794F">
            <w:pPr>
              <w:widowControl/>
              <w:autoSpaceDE/>
              <w:autoSpaceDN/>
              <w:spacing w:after="160"/>
            </w:pPr>
          </w:p>
        </w:tc>
      </w:tr>
      <w:tr w:rsidR="00105C43" w:rsidRPr="00D90EEB" w:rsidTr="001D794F">
        <w:trPr>
          <w:gridAfter w:val="9"/>
          <w:wAfter w:w="4797" w:type="dxa"/>
          <w:trHeight w:val="1321"/>
        </w:trPr>
        <w:tc>
          <w:tcPr>
            <w:tcW w:w="432" w:type="dxa"/>
          </w:tcPr>
          <w:p w:rsidR="00105C43" w:rsidRPr="001D794F" w:rsidRDefault="00105C43" w:rsidP="008766E4">
            <w:pPr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123" w:type="dxa"/>
            <w:gridSpan w:val="2"/>
          </w:tcPr>
          <w:p w:rsidR="00105C43" w:rsidRPr="001D794F" w:rsidRDefault="00105C43" w:rsidP="008766E4">
            <w:pPr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Торжественная церемония подъема Государственного флага Российской Федерации, исполнение гимна Российской Федерации</w:t>
            </w:r>
          </w:p>
        </w:tc>
        <w:tc>
          <w:tcPr>
            <w:tcW w:w="1964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каждый понедельник</w:t>
            </w:r>
          </w:p>
        </w:tc>
        <w:tc>
          <w:tcPr>
            <w:tcW w:w="2413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лагерь</w:t>
            </w:r>
          </w:p>
        </w:tc>
      </w:tr>
      <w:tr w:rsidR="00105C43" w:rsidRPr="00D90EEB" w:rsidTr="001D794F">
        <w:trPr>
          <w:gridAfter w:val="9"/>
          <w:wAfter w:w="4797" w:type="dxa"/>
          <w:trHeight w:val="909"/>
        </w:trPr>
        <w:tc>
          <w:tcPr>
            <w:tcW w:w="432" w:type="dxa"/>
          </w:tcPr>
          <w:p w:rsidR="00105C43" w:rsidRPr="001D794F" w:rsidRDefault="00105C43" w:rsidP="008766E4">
            <w:pPr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123" w:type="dxa"/>
            <w:gridSpan w:val="2"/>
          </w:tcPr>
          <w:p w:rsidR="00105C43" w:rsidRPr="001D794F" w:rsidRDefault="00105C43" w:rsidP="008766E4">
            <w:pPr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Торжественная линейка, посвященная открытию лагерной смены.</w:t>
            </w:r>
          </w:p>
          <w:p w:rsidR="00105C43" w:rsidRPr="001D794F" w:rsidRDefault="00105C43" w:rsidP="008766E4">
            <w:pPr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Правила поведения в лагере</w:t>
            </w:r>
          </w:p>
        </w:tc>
        <w:tc>
          <w:tcPr>
            <w:tcW w:w="1964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02.06.2025</w:t>
            </w:r>
          </w:p>
        </w:tc>
        <w:tc>
          <w:tcPr>
            <w:tcW w:w="2413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лагерь</w:t>
            </w:r>
          </w:p>
        </w:tc>
      </w:tr>
      <w:tr w:rsidR="00105C43" w:rsidRPr="00D90EEB" w:rsidTr="001D794F">
        <w:trPr>
          <w:gridAfter w:val="9"/>
          <w:wAfter w:w="4797" w:type="dxa"/>
          <w:trHeight w:val="772"/>
        </w:trPr>
        <w:tc>
          <w:tcPr>
            <w:tcW w:w="432" w:type="dxa"/>
          </w:tcPr>
          <w:p w:rsidR="00105C43" w:rsidRPr="001D794F" w:rsidRDefault="00105C43" w:rsidP="008766E4">
            <w:pPr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123" w:type="dxa"/>
            <w:gridSpan w:val="2"/>
          </w:tcPr>
          <w:p w:rsidR="00105C43" w:rsidRPr="001D794F" w:rsidRDefault="00105C43" w:rsidP="008766E4">
            <w:pPr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Организационное мероприятие</w:t>
            </w:r>
          </w:p>
          <w:p w:rsidR="00105C43" w:rsidRPr="001D794F" w:rsidRDefault="00105C43" w:rsidP="008766E4">
            <w:pPr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 xml:space="preserve">«Здравствуй, солнце, здравствуй, лето!»— </w:t>
            </w:r>
          </w:p>
        </w:tc>
        <w:tc>
          <w:tcPr>
            <w:tcW w:w="1964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04.06.2025</w:t>
            </w:r>
          </w:p>
        </w:tc>
        <w:tc>
          <w:tcPr>
            <w:tcW w:w="2413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лагерь</w:t>
            </w:r>
          </w:p>
        </w:tc>
      </w:tr>
      <w:tr w:rsidR="00105C43" w:rsidRPr="00ED02F7" w:rsidTr="001D794F">
        <w:trPr>
          <w:gridAfter w:val="9"/>
          <w:wAfter w:w="4797" w:type="dxa"/>
          <w:trHeight w:val="753"/>
        </w:trPr>
        <w:tc>
          <w:tcPr>
            <w:tcW w:w="432" w:type="dxa"/>
          </w:tcPr>
          <w:p w:rsidR="00105C43" w:rsidRPr="001D794F" w:rsidRDefault="00105C43" w:rsidP="008766E4">
            <w:pPr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123" w:type="dxa"/>
            <w:gridSpan w:val="2"/>
          </w:tcPr>
          <w:p w:rsidR="00105C43" w:rsidRPr="001D794F" w:rsidRDefault="00105C43" w:rsidP="008766E4">
            <w:pPr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Праздник,  посвященный Дню защиты детей.</w:t>
            </w:r>
          </w:p>
        </w:tc>
        <w:tc>
          <w:tcPr>
            <w:tcW w:w="1964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02.06.2025</w:t>
            </w:r>
          </w:p>
        </w:tc>
        <w:tc>
          <w:tcPr>
            <w:tcW w:w="2413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лагерь</w:t>
            </w:r>
          </w:p>
        </w:tc>
      </w:tr>
      <w:tr w:rsidR="00105C43" w:rsidRPr="00ED02F7" w:rsidTr="001D794F">
        <w:trPr>
          <w:gridAfter w:val="9"/>
          <w:wAfter w:w="4797" w:type="dxa"/>
          <w:trHeight w:val="753"/>
        </w:trPr>
        <w:tc>
          <w:tcPr>
            <w:tcW w:w="432" w:type="dxa"/>
          </w:tcPr>
          <w:p w:rsidR="00105C43" w:rsidRPr="001D794F" w:rsidRDefault="00105C43" w:rsidP="008766E4">
            <w:pPr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123" w:type="dxa"/>
            <w:gridSpan w:val="2"/>
          </w:tcPr>
          <w:p w:rsidR="00105C43" w:rsidRPr="001D794F" w:rsidRDefault="00105C43" w:rsidP="008766E4">
            <w:pPr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Конкурс «Мисс и мистер ЛЕТО-2025»</w:t>
            </w:r>
          </w:p>
        </w:tc>
        <w:tc>
          <w:tcPr>
            <w:tcW w:w="1964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18.06.2025</w:t>
            </w:r>
          </w:p>
        </w:tc>
        <w:tc>
          <w:tcPr>
            <w:tcW w:w="2413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лагерь</w:t>
            </w:r>
          </w:p>
        </w:tc>
      </w:tr>
      <w:tr w:rsidR="00105C43" w:rsidRPr="00ED02F7" w:rsidTr="001D794F">
        <w:trPr>
          <w:gridAfter w:val="9"/>
          <w:wAfter w:w="4797" w:type="dxa"/>
          <w:trHeight w:val="753"/>
        </w:trPr>
        <w:tc>
          <w:tcPr>
            <w:tcW w:w="432" w:type="dxa"/>
          </w:tcPr>
          <w:p w:rsidR="00105C43" w:rsidRPr="001D794F" w:rsidRDefault="00105C43" w:rsidP="008766E4">
            <w:pPr>
              <w:rPr>
                <w:sz w:val="28"/>
                <w:szCs w:val="28"/>
              </w:rPr>
            </w:pPr>
            <w:bookmarkStart w:id="0" w:name="_Hlk199522032"/>
            <w:r w:rsidRPr="001D794F">
              <w:rPr>
                <w:sz w:val="28"/>
                <w:szCs w:val="28"/>
              </w:rPr>
              <w:t>6</w:t>
            </w:r>
          </w:p>
        </w:tc>
        <w:tc>
          <w:tcPr>
            <w:tcW w:w="5123" w:type="dxa"/>
            <w:gridSpan w:val="2"/>
          </w:tcPr>
          <w:p w:rsidR="00105C43" w:rsidRPr="001D794F" w:rsidRDefault="00105C43" w:rsidP="008766E4">
            <w:pPr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Митинг-реквием «Память сильнее времени».</w:t>
            </w:r>
          </w:p>
          <w:p w:rsidR="00105C43" w:rsidRPr="001D794F" w:rsidRDefault="00105C43" w:rsidP="008766E4">
            <w:pPr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Всероссийская акция «Минута молчания»</w:t>
            </w:r>
          </w:p>
        </w:tc>
        <w:tc>
          <w:tcPr>
            <w:tcW w:w="1964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</w:rPr>
              <w:t>20.06.2025</w:t>
            </w:r>
          </w:p>
        </w:tc>
        <w:tc>
          <w:tcPr>
            <w:tcW w:w="2413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лагерь</w:t>
            </w:r>
          </w:p>
        </w:tc>
      </w:tr>
      <w:bookmarkEnd w:id="0"/>
      <w:tr w:rsidR="00105C43" w:rsidRPr="00ED02F7" w:rsidTr="001D794F">
        <w:trPr>
          <w:gridAfter w:val="9"/>
          <w:wAfter w:w="4797" w:type="dxa"/>
          <w:trHeight w:val="753"/>
        </w:trPr>
        <w:tc>
          <w:tcPr>
            <w:tcW w:w="432" w:type="dxa"/>
          </w:tcPr>
          <w:p w:rsidR="00105C43" w:rsidRPr="001D794F" w:rsidRDefault="00105C43" w:rsidP="008766E4">
            <w:pPr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7</w:t>
            </w:r>
          </w:p>
        </w:tc>
        <w:tc>
          <w:tcPr>
            <w:tcW w:w="5123" w:type="dxa"/>
            <w:gridSpan w:val="2"/>
          </w:tcPr>
          <w:p w:rsidR="00105C43" w:rsidRPr="001D794F" w:rsidRDefault="00105C43" w:rsidP="008766E4">
            <w:pPr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Игра «Найди вожатого»</w:t>
            </w:r>
          </w:p>
        </w:tc>
        <w:tc>
          <w:tcPr>
            <w:tcW w:w="1964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</w:rPr>
              <w:t>26.06.2025</w:t>
            </w:r>
          </w:p>
        </w:tc>
        <w:tc>
          <w:tcPr>
            <w:tcW w:w="2413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лагерь</w:t>
            </w:r>
          </w:p>
        </w:tc>
      </w:tr>
      <w:tr w:rsidR="00105C43" w:rsidRPr="00D90EEB" w:rsidTr="001D794F">
        <w:trPr>
          <w:gridAfter w:val="9"/>
          <w:wAfter w:w="4797" w:type="dxa"/>
          <w:trHeight w:val="1720"/>
        </w:trPr>
        <w:tc>
          <w:tcPr>
            <w:tcW w:w="432" w:type="dxa"/>
          </w:tcPr>
          <w:p w:rsidR="00105C43" w:rsidRPr="001D794F" w:rsidRDefault="00105C43" w:rsidP="008766E4">
            <w:pPr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8</w:t>
            </w:r>
          </w:p>
        </w:tc>
        <w:tc>
          <w:tcPr>
            <w:tcW w:w="5123" w:type="dxa"/>
            <w:gridSpan w:val="2"/>
          </w:tcPr>
          <w:p w:rsidR="00105C43" w:rsidRPr="001D794F" w:rsidRDefault="00105C43" w:rsidP="008766E4">
            <w:pPr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Торжественная линейка, посвященная закрытию лагерной смены</w:t>
            </w:r>
            <w:r w:rsidRPr="00946222">
              <w:t xml:space="preserve"> </w:t>
            </w:r>
            <w:r w:rsidRPr="001D794F">
              <w:rPr>
                <w:sz w:val="28"/>
                <w:szCs w:val="28"/>
              </w:rPr>
              <w:t xml:space="preserve">«Скажем лагерю: «Прощай!». </w:t>
            </w:r>
          </w:p>
          <w:p w:rsidR="00105C43" w:rsidRPr="001D794F" w:rsidRDefault="00105C43" w:rsidP="008766E4">
            <w:pPr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Обсуждение достигнутых результатов, награждение.</w:t>
            </w:r>
          </w:p>
        </w:tc>
        <w:tc>
          <w:tcPr>
            <w:tcW w:w="1964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27.06.2025</w:t>
            </w:r>
          </w:p>
        </w:tc>
        <w:tc>
          <w:tcPr>
            <w:tcW w:w="2413" w:type="dxa"/>
            <w:tcBorders>
              <w:bottom w:val="single" w:sz="4" w:space="0" w:color="000000"/>
            </w:tcBorders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лагерь</w:t>
            </w:r>
          </w:p>
        </w:tc>
      </w:tr>
      <w:tr w:rsidR="00105C43" w:rsidRPr="00D90EEB" w:rsidTr="001D794F">
        <w:trPr>
          <w:trHeight w:val="563"/>
        </w:trPr>
        <w:tc>
          <w:tcPr>
            <w:tcW w:w="9932" w:type="dxa"/>
            <w:gridSpan w:val="5"/>
          </w:tcPr>
          <w:p w:rsidR="00105C43" w:rsidRPr="001D794F" w:rsidRDefault="00105C43" w:rsidP="001D794F">
            <w:pPr>
              <w:pStyle w:val="TableParagraph"/>
              <w:spacing w:before="45" w:line="240" w:lineRule="auto"/>
              <w:ind w:left="2911"/>
              <w:rPr>
                <w:b/>
                <w:sz w:val="28"/>
                <w:szCs w:val="28"/>
                <w:lang w:val="en-US"/>
              </w:rPr>
            </w:pPr>
            <w:r w:rsidRPr="001D794F">
              <w:rPr>
                <w:b/>
                <w:sz w:val="28"/>
                <w:szCs w:val="28"/>
                <w:lang w:val="en-US"/>
              </w:rPr>
              <w:t>3.Модуль</w:t>
            </w:r>
            <w:r w:rsidRPr="001D794F">
              <w:rPr>
                <w:b/>
                <w:sz w:val="28"/>
                <w:szCs w:val="28"/>
              </w:rPr>
              <w:t xml:space="preserve"> </w:t>
            </w:r>
            <w:r w:rsidRPr="001D794F">
              <w:rPr>
                <w:b/>
                <w:sz w:val="28"/>
                <w:szCs w:val="28"/>
                <w:lang w:val="en-US"/>
              </w:rPr>
              <w:t>«Отрядная</w:t>
            </w:r>
            <w:r w:rsidRPr="001D794F">
              <w:rPr>
                <w:b/>
                <w:sz w:val="28"/>
                <w:szCs w:val="28"/>
              </w:rPr>
              <w:t xml:space="preserve"> </w:t>
            </w:r>
            <w:r w:rsidRPr="001D794F">
              <w:rPr>
                <w:b/>
                <w:sz w:val="28"/>
                <w:szCs w:val="28"/>
                <w:lang w:val="en-US"/>
              </w:rPr>
              <w:t>работа»</w:t>
            </w:r>
          </w:p>
        </w:tc>
        <w:tc>
          <w:tcPr>
            <w:tcW w:w="1599" w:type="dxa"/>
            <w:gridSpan w:val="3"/>
          </w:tcPr>
          <w:p w:rsidR="00105C43" w:rsidRPr="001D794F" w:rsidRDefault="00105C43" w:rsidP="001D794F">
            <w:pPr>
              <w:widowControl/>
              <w:autoSpaceDE/>
              <w:autoSpaceDN/>
              <w:spacing w:after="160"/>
              <w:rPr>
                <w:lang w:val="en-US"/>
              </w:rPr>
            </w:pPr>
          </w:p>
        </w:tc>
        <w:tc>
          <w:tcPr>
            <w:tcW w:w="1599" w:type="dxa"/>
            <w:gridSpan w:val="3"/>
          </w:tcPr>
          <w:p w:rsidR="00105C43" w:rsidRPr="001D794F" w:rsidRDefault="00105C43" w:rsidP="001D794F">
            <w:pPr>
              <w:widowControl/>
              <w:autoSpaceDE/>
              <w:autoSpaceDN/>
              <w:spacing w:after="160"/>
              <w:rPr>
                <w:lang w:val="en-US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000000"/>
            </w:tcBorders>
          </w:tcPr>
          <w:p w:rsidR="00105C43" w:rsidRPr="001D794F" w:rsidRDefault="00105C43" w:rsidP="001D794F">
            <w:pPr>
              <w:widowControl/>
              <w:autoSpaceDE/>
              <w:autoSpaceDN/>
              <w:spacing w:after="160"/>
              <w:rPr>
                <w:lang w:val="en-US"/>
              </w:rPr>
            </w:pPr>
          </w:p>
        </w:tc>
      </w:tr>
      <w:tr w:rsidR="00105C43" w:rsidRPr="00D90EEB" w:rsidTr="001D794F">
        <w:trPr>
          <w:gridAfter w:val="9"/>
          <w:wAfter w:w="4797" w:type="dxa"/>
          <w:trHeight w:val="420"/>
        </w:trPr>
        <w:tc>
          <w:tcPr>
            <w:tcW w:w="432" w:type="dxa"/>
          </w:tcPr>
          <w:p w:rsidR="00105C43" w:rsidRPr="001D794F" w:rsidRDefault="00105C43" w:rsidP="008766E4">
            <w:pPr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123" w:type="dxa"/>
            <w:gridSpan w:val="2"/>
          </w:tcPr>
          <w:p w:rsidR="00105C43" w:rsidRPr="001D794F" w:rsidRDefault="00105C43" w:rsidP="008766E4">
            <w:pPr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Итоги</w:t>
            </w:r>
            <w:r w:rsidRPr="001D794F">
              <w:rPr>
                <w:sz w:val="28"/>
                <w:szCs w:val="28"/>
              </w:rPr>
              <w:t xml:space="preserve"> </w:t>
            </w:r>
            <w:r w:rsidRPr="001D794F">
              <w:rPr>
                <w:sz w:val="28"/>
                <w:szCs w:val="28"/>
                <w:lang w:val="en-US"/>
              </w:rPr>
              <w:t xml:space="preserve">дня </w:t>
            </w:r>
          </w:p>
        </w:tc>
        <w:tc>
          <w:tcPr>
            <w:tcW w:w="1964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ежедневно</w:t>
            </w:r>
          </w:p>
        </w:tc>
        <w:tc>
          <w:tcPr>
            <w:tcW w:w="2413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лагерь</w:t>
            </w:r>
          </w:p>
        </w:tc>
      </w:tr>
      <w:tr w:rsidR="00105C43" w:rsidRPr="00D90EEB" w:rsidTr="001D794F">
        <w:trPr>
          <w:gridAfter w:val="9"/>
          <w:wAfter w:w="4797" w:type="dxa"/>
          <w:trHeight w:val="774"/>
        </w:trPr>
        <w:tc>
          <w:tcPr>
            <w:tcW w:w="432" w:type="dxa"/>
            <w:tcBorders>
              <w:bottom w:val="single" w:sz="4" w:space="0" w:color="000000"/>
            </w:tcBorders>
          </w:tcPr>
          <w:p w:rsidR="00105C43" w:rsidRPr="001D794F" w:rsidRDefault="00105C43" w:rsidP="008766E4">
            <w:pPr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123" w:type="dxa"/>
            <w:gridSpan w:val="2"/>
            <w:tcBorders>
              <w:bottom w:val="single" w:sz="4" w:space="0" w:color="000000"/>
            </w:tcBorders>
          </w:tcPr>
          <w:p w:rsidR="00105C43" w:rsidRPr="001D794F" w:rsidRDefault="00105C43" w:rsidP="008766E4">
            <w:pPr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Конкурс отрядных уголков «Летопись отряда».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04.06.2025</w:t>
            </w:r>
          </w:p>
        </w:tc>
        <w:tc>
          <w:tcPr>
            <w:tcW w:w="2413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лагерь</w:t>
            </w:r>
          </w:p>
        </w:tc>
      </w:tr>
      <w:tr w:rsidR="00105C43" w:rsidRPr="00D90EEB" w:rsidTr="001D794F">
        <w:trPr>
          <w:gridAfter w:val="9"/>
          <w:wAfter w:w="4797" w:type="dxa"/>
          <w:trHeight w:val="718"/>
        </w:trPr>
        <w:tc>
          <w:tcPr>
            <w:tcW w:w="432" w:type="dxa"/>
            <w:tcBorders>
              <w:top w:val="single" w:sz="4" w:space="0" w:color="000000"/>
            </w:tcBorders>
          </w:tcPr>
          <w:p w:rsidR="00105C43" w:rsidRPr="001D794F" w:rsidRDefault="00105C43" w:rsidP="008766E4">
            <w:pPr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</w:tcBorders>
          </w:tcPr>
          <w:p w:rsidR="00105C43" w:rsidRPr="001D794F" w:rsidRDefault="00105C43" w:rsidP="008766E4">
            <w:pPr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Занятия по интересам, чтение книг, тихие игры</w:t>
            </w:r>
          </w:p>
        </w:tc>
        <w:tc>
          <w:tcPr>
            <w:tcW w:w="1964" w:type="dxa"/>
            <w:tcBorders>
              <w:top w:val="single" w:sz="4" w:space="0" w:color="000000"/>
            </w:tcBorders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ежедневно</w:t>
            </w:r>
          </w:p>
        </w:tc>
        <w:tc>
          <w:tcPr>
            <w:tcW w:w="2413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лагерь</w:t>
            </w:r>
          </w:p>
        </w:tc>
      </w:tr>
      <w:tr w:rsidR="00105C43" w:rsidRPr="00ED02F7" w:rsidTr="001D794F">
        <w:trPr>
          <w:gridAfter w:val="9"/>
          <w:wAfter w:w="4797" w:type="dxa"/>
          <w:trHeight w:val="706"/>
        </w:trPr>
        <w:tc>
          <w:tcPr>
            <w:tcW w:w="432" w:type="dxa"/>
          </w:tcPr>
          <w:p w:rsidR="00105C43" w:rsidRPr="001D794F" w:rsidRDefault="00105C43" w:rsidP="008766E4">
            <w:pPr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123" w:type="dxa"/>
            <w:gridSpan w:val="2"/>
          </w:tcPr>
          <w:p w:rsidR="00105C43" w:rsidRPr="001D794F" w:rsidRDefault="00105C43" w:rsidP="008766E4">
            <w:pPr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Литературная гостиная «Читаем Пушкина!»</w:t>
            </w:r>
          </w:p>
        </w:tc>
        <w:tc>
          <w:tcPr>
            <w:tcW w:w="1964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05.06.2025</w:t>
            </w:r>
          </w:p>
        </w:tc>
        <w:tc>
          <w:tcPr>
            <w:tcW w:w="2413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лагерь</w:t>
            </w:r>
          </w:p>
        </w:tc>
      </w:tr>
      <w:tr w:rsidR="00105C43" w:rsidRPr="00946222" w:rsidTr="001D794F">
        <w:trPr>
          <w:gridAfter w:val="9"/>
          <w:wAfter w:w="4797" w:type="dxa"/>
          <w:trHeight w:val="448"/>
        </w:trPr>
        <w:tc>
          <w:tcPr>
            <w:tcW w:w="432" w:type="dxa"/>
          </w:tcPr>
          <w:p w:rsidR="00105C43" w:rsidRPr="001D794F" w:rsidRDefault="00105C43" w:rsidP="008766E4">
            <w:pPr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5</w:t>
            </w:r>
          </w:p>
        </w:tc>
        <w:tc>
          <w:tcPr>
            <w:tcW w:w="5123" w:type="dxa"/>
            <w:gridSpan w:val="2"/>
          </w:tcPr>
          <w:p w:rsidR="00105C43" w:rsidRPr="001D794F" w:rsidRDefault="00105C43" w:rsidP="008766E4">
            <w:pPr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Игра – путешествие «Дорожный лабиринт»</w:t>
            </w:r>
          </w:p>
        </w:tc>
        <w:tc>
          <w:tcPr>
            <w:tcW w:w="1964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17.06.2025</w:t>
            </w:r>
          </w:p>
        </w:tc>
        <w:tc>
          <w:tcPr>
            <w:tcW w:w="2413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Лагерь</w:t>
            </w:r>
          </w:p>
        </w:tc>
      </w:tr>
      <w:tr w:rsidR="00105C43" w:rsidRPr="00946222" w:rsidTr="001D794F">
        <w:trPr>
          <w:gridAfter w:val="9"/>
          <w:wAfter w:w="4797" w:type="dxa"/>
          <w:trHeight w:val="739"/>
        </w:trPr>
        <w:tc>
          <w:tcPr>
            <w:tcW w:w="432" w:type="dxa"/>
          </w:tcPr>
          <w:p w:rsidR="00105C43" w:rsidRPr="001D794F" w:rsidRDefault="00105C43" w:rsidP="008766E4">
            <w:pPr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6</w:t>
            </w:r>
          </w:p>
        </w:tc>
        <w:tc>
          <w:tcPr>
            <w:tcW w:w="5123" w:type="dxa"/>
            <w:gridSpan w:val="2"/>
          </w:tcPr>
          <w:p w:rsidR="00105C43" w:rsidRPr="001D794F" w:rsidRDefault="00105C43" w:rsidP="008766E4">
            <w:pPr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Мемориальная прогулка «Малая Родина глазами Героев»</w:t>
            </w:r>
          </w:p>
        </w:tc>
        <w:tc>
          <w:tcPr>
            <w:tcW w:w="1964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19.06.2025</w:t>
            </w:r>
          </w:p>
        </w:tc>
        <w:tc>
          <w:tcPr>
            <w:tcW w:w="2413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Лагерь</w:t>
            </w:r>
          </w:p>
        </w:tc>
      </w:tr>
      <w:tr w:rsidR="00105C43" w:rsidRPr="00946222" w:rsidTr="001D794F">
        <w:trPr>
          <w:gridAfter w:val="9"/>
          <w:wAfter w:w="4797" w:type="dxa"/>
          <w:trHeight w:val="425"/>
        </w:trPr>
        <w:tc>
          <w:tcPr>
            <w:tcW w:w="432" w:type="dxa"/>
          </w:tcPr>
          <w:p w:rsidR="00105C43" w:rsidRPr="001D794F" w:rsidRDefault="00105C43" w:rsidP="008766E4">
            <w:pPr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7</w:t>
            </w:r>
          </w:p>
        </w:tc>
        <w:tc>
          <w:tcPr>
            <w:tcW w:w="5123" w:type="dxa"/>
            <w:gridSpan w:val="2"/>
          </w:tcPr>
          <w:p w:rsidR="00105C43" w:rsidRPr="001D794F" w:rsidRDefault="00105C43" w:rsidP="008766E4">
            <w:pPr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Кинолекторий «Дети смотрят о Победе»</w:t>
            </w:r>
          </w:p>
        </w:tc>
        <w:tc>
          <w:tcPr>
            <w:tcW w:w="1964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19.06.2025</w:t>
            </w:r>
          </w:p>
        </w:tc>
        <w:tc>
          <w:tcPr>
            <w:tcW w:w="2413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Лагерь</w:t>
            </w:r>
          </w:p>
        </w:tc>
      </w:tr>
      <w:tr w:rsidR="00105C43" w:rsidRPr="00946222" w:rsidTr="001D794F">
        <w:trPr>
          <w:gridAfter w:val="9"/>
          <w:wAfter w:w="4797" w:type="dxa"/>
          <w:trHeight w:val="496"/>
        </w:trPr>
        <w:tc>
          <w:tcPr>
            <w:tcW w:w="432" w:type="dxa"/>
          </w:tcPr>
          <w:p w:rsidR="00105C43" w:rsidRPr="001D794F" w:rsidRDefault="00105C43" w:rsidP="008766E4">
            <w:pPr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123" w:type="dxa"/>
            <w:gridSpan w:val="2"/>
          </w:tcPr>
          <w:p w:rsidR="00105C43" w:rsidRPr="001D794F" w:rsidRDefault="00105C43" w:rsidP="008766E4">
            <w:pPr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Кинолекторий о здоровом образе жизни</w:t>
            </w:r>
          </w:p>
        </w:tc>
        <w:tc>
          <w:tcPr>
            <w:tcW w:w="1964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24</w:t>
            </w:r>
            <w:r w:rsidRPr="001D794F">
              <w:rPr>
                <w:sz w:val="28"/>
                <w:szCs w:val="28"/>
                <w:lang w:val="en-US"/>
              </w:rPr>
              <w:t>.</w:t>
            </w:r>
            <w:r w:rsidRPr="001D794F">
              <w:rPr>
                <w:sz w:val="28"/>
                <w:szCs w:val="28"/>
              </w:rPr>
              <w:t>06</w:t>
            </w:r>
            <w:r w:rsidRPr="001D794F">
              <w:rPr>
                <w:sz w:val="28"/>
                <w:szCs w:val="28"/>
                <w:lang w:val="en-US"/>
              </w:rPr>
              <w:t>.202</w:t>
            </w:r>
            <w:r w:rsidRPr="001D794F">
              <w:rPr>
                <w:sz w:val="28"/>
                <w:szCs w:val="28"/>
              </w:rPr>
              <w:t>5</w:t>
            </w:r>
          </w:p>
        </w:tc>
        <w:tc>
          <w:tcPr>
            <w:tcW w:w="2413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Лагерь</w:t>
            </w:r>
          </w:p>
        </w:tc>
      </w:tr>
      <w:tr w:rsidR="00105C43" w:rsidRPr="00946222" w:rsidTr="001D794F">
        <w:trPr>
          <w:gridAfter w:val="9"/>
          <w:wAfter w:w="4797" w:type="dxa"/>
          <w:trHeight w:val="419"/>
        </w:trPr>
        <w:tc>
          <w:tcPr>
            <w:tcW w:w="432" w:type="dxa"/>
          </w:tcPr>
          <w:p w:rsidR="00105C43" w:rsidRPr="001D794F" w:rsidRDefault="00105C43" w:rsidP="008766E4">
            <w:pPr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9</w:t>
            </w:r>
          </w:p>
        </w:tc>
        <w:tc>
          <w:tcPr>
            <w:tcW w:w="5123" w:type="dxa"/>
            <w:gridSpan w:val="2"/>
          </w:tcPr>
          <w:p w:rsidR="00105C43" w:rsidRPr="001D794F" w:rsidRDefault="00105C43" w:rsidP="008766E4">
            <w:pPr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Викторина на тему о Солнце</w:t>
            </w:r>
          </w:p>
        </w:tc>
        <w:tc>
          <w:tcPr>
            <w:tcW w:w="1964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25</w:t>
            </w:r>
            <w:r w:rsidRPr="001D794F">
              <w:rPr>
                <w:sz w:val="28"/>
                <w:szCs w:val="28"/>
                <w:lang w:val="en-US"/>
              </w:rPr>
              <w:t>.</w:t>
            </w:r>
            <w:r w:rsidRPr="001D794F">
              <w:rPr>
                <w:sz w:val="28"/>
                <w:szCs w:val="28"/>
              </w:rPr>
              <w:t>06</w:t>
            </w:r>
            <w:r w:rsidRPr="001D794F">
              <w:rPr>
                <w:sz w:val="28"/>
                <w:szCs w:val="28"/>
                <w:lang w:val="en-US"/>
              </w:rPr>
              <w:t>.202</w:t>
            </w:r>
            <w:r w:rsidRPr="001D794F">
              <w:rPr>
                <w:sz w:val="28"/>
                <w:szCs w:val="28"/>
              </w:rPr>
              <w:t>5</w:t>
            </w:r>
          </w:p>
        </w:tc>
        <w:tc>
          <w:tcPr>
            <w:tcW w:w="2413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Лагерь</w:t>
            </w:r>
          </w:p>
        </w:tc>
      </w:tr>
      <w:tr w:rsidR="00105C43" w:rsidRPr="00D90EEB" w:rsidTr="001D794F">
        <w:trPr>
          <w:trHeight w:val="552"/>
        </w:trPr>
        <w:tc>
          <w:tcPr>
            <w:tcW w:w="9932" w:type="dxa"/>
            <w:gridSpan w:val="5"/>
          </w:tcPr>
          <w:p w:rsidR="00105C43" w:rsidRPr="001D794F" w:rsidRDefault="00105C43" w:rsidP="001D794F">
            <w:pPr>
              <w:pStyle w:val="TableParagraph"/>
              <w:spacing w:before="45" w:line="240" w:lineRule="auto"/>
              <w:ind w:left="1663"/>
              <w:rPr>
                <w:b/>
                <w:sz w:val="28"/>
                <w:szCs w:val="28"/>
              </w:rPr>
            </w:pPr>
            <w:r w:rsidRPr="001D794F">
              <w:rPr>
                <w:b/>
                <w:sz w:val="28"/>
                <w:szCs w:val="28"/>
              </w:rPr>
              <w:t>4.Модуль «Коллективно-творческое дело (КТД)»</w:t>
            </w:r>
          </w:p>
        </w:tc>
        <w:tc>
          <w:tcPr>
            <w:tcW w:w="1599" w:type="dxa"/>
            <w:gridSpan w:val="3"/>
          </w:tcPr>
          <w:p w:rsidR="00105C43" w:rsidRPr="00F26DC8" w:rsidRDefault="00105C43" w:rsidP="001D794F">
            <w:pPr>
              <w:widowControl/>
              <w:autoSpaceDE/>
              <w:autoSpaceDN/>
              <w:spacing w:after="160"/>
            </w:pPr>
          </w:p>
        </w:tc>
        <w:tc>
          <w:tcPr>
            <w:tcW w:w="1599" w:type="dxa"/>
            <w:gridSpan w:val="3"/>
          </w:tcPr>
          <w:p w:rsidR="00105C43" w:rsidRPr="00F26DC8" w:rsidRDefault="00105C43" w:rsidP="001D794F">
            <w:pPr>
              <w:widowControl/>
              <w:autoSpaceDE/>
              <w:autoSpaceDN/>
              <w:spacing w:after="160"/>
            </w:pPr>
          </w:p>
        </w:tc>
        <w:tc>
          <w:tcPr>
            <w:tcW w:w="1599" w:type="dxa"/>
            <w:gridSpan w:val="3"/>
          </w:tcPr>
          <w:p w:rsidR="00105C43" w:rsidRPr="00F26DC8" w:rsidRDefault="00105C43" w:rsidP="001D794F">
            <w:pPr>
              <w:widowControl/>
              <w:autoSpaceDE/>
              <w:autoSpaceDN/>
              <w:spacing w:after="160"/>
            </w:pPr>
          </w:p>
        </w:tc>
      </w:tr>
      <w:tr w:rsidR="00105C43" w:rsidRPr="00ED02F7" w:rsidTr="001D794F">
        <w:trPr>
          <w:gridAfter w:val="9"/>
          <w:wAfter w:w="4797" w:type="dxa"/>
          <w:trHeight w:val="560"/>
        </w:trPr>
        <w:tc>
          <w:tcPr>
            <w:tcW w:w="432" w:type="dxa"/>
          </w:tcPr>
          <w:p w:rsidR="00105C43" w:rsidRPr="001D794F" w:rsidRDefault="00105C43" w:rsidP="008766E4">
            <w:pPr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123" w:type="dxa"/>
            <w:gridSpan w:val="2"/>
          </w:tcPr>
          <w:p w:rsidR="00105C43" w:rsidRPr="001D794F" w:rsidRDefault="00105C43" w:rsidP="008766E4">
            <w:pPr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Занятие «Хоровод дружбы народов»</w:t>
            </w:r>
          </w:p>
        </w:tc>
        <w:tc>
          <w:tcPr>
            <w:tcW w:w="1964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10.06.2025</w:t>
            </w:r>
          </w:p>
        </w:tc>
        <w:tc>
          <w:tcPr>
            <w:tcW w:w="2413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лагерь</w:t>
            </w:r>
          </w:p>
        </w:tc>
      </w:tr>
      <w:tr w:rsidR="00105C43" w:rsidRPr="00946222" w:rsidTr="001D794F">
        <w:trPr>
          <w:gridAfter w:val="9"/>
          <w:wAfter w:w="4797" w:type="dxa"/>
          <w:trHeight w:val="568"/>
        </w:trPr>
        <w:tc>
          <w:tcPr>
            <w:tcW w:w="432" w:type="dxa"/>
          </w:tcPr>
          <w:p w:rsidR="00105C43" w:rsidRPr="001D794F" w:rsidRDefault="00105C43" w:rsidP="008766E4">
            <w:pPr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2</w:t>
            </w:r>
          </w:p>
        </w:tc>
        <w:tc>
          <w:tcPr>
            <w:tcW w:w="5123" w:type="dxa"/>
            <w:gridSpan w:val="2"/>
          </w:tcPr>
          <w:p w:rsidR="00105C43" w:rsidRPr="001D794F" w:rsidRDefault="00105C43" w:rsidP="008766E4">
            <w:pPr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Конкурс инсценированной песни  о Вов</w:t>
            </w:r>
          </w:p>
        </w:tc>
        <w:tc>
          <w:tcPr>
            <w:tcW w:w="1964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20.06.2025</w:t>
            </w:r>
          </w:p>
        </w:tc>
        <w:tc>
          <w:tcPr>
            <w:tcW w:w="2413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лагерь</w:t>
            </w:r>
          </w:p>
        </w:tc>
      </w:tr>
      <w:tr w:rsidR="00105C43" w:rsidRPr="00946222" w:rsidTr="001D794F">
        <w:trPr>
          <w:gridAfter w:val="9"/>
          <w:wAfter w:w="4797" w:type="dxa"/>
          <w:trHeight w:val="406"/>
        </w:trPr>
        <w:tc>
          <w:tcPr>
            <w:tcW w:w="432" w:type="dxa"/>
          </w:tcPr>
          <w:p w:rsidR="00105C43" w:rsidRPr="001D794F" w:rsidRDefault="00105C43" w:rsidP="008766E4">
            <w:pPr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3</w:t>
            </w:r>
          </w:p>
        </w:tc>
        <w:tc>
          <w:tcPr>
            <w:tcW w:w="5123" w:type="dxa"/>
            <w:gridSpan w:val="2"/>
          </w:tcPr>
          <w:p w:rsidR="00105C43" w:rsidRPr="001D794F" w:rsidRDefault="00105C43" w:rsidP="008766E4">
            <w:pPr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КТД «Моя любимая игрушка»</w:t>
            </w:r>
          </w:p>
        </w:tc>
        <w:tc>
          <w:tcPr>
            <w:tcW w:w="1964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23.06.2025</w:t>
            </w:r>
          </w:p>
        </w:tc>
        <w:tc>
          <w:tcPr>
            <w:tcW w:w="2413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лагерь</w:t>
            </w:r>
          </w:p>
        </w:tc>
      </w:tr>
      <w:tr w:rsidR="00105C43" w:rsidRPr="00946222" w:rsidTr="001D794F">
        <w:trPr>
          <w:gridAfter w:val="9"/>
          <w:wAfter w:w="4797" w:type="dxa"/>
          <w:trHeight w:val="753"/>
        </w:trPr>
        <w:tc>
          <w:tcPr>
            <w:tcW w:w="432" w:type="dxa"/>
          </w:tcPr>
          <w:p w:rsidR="00105C43" w:rsidRPr="001D794F" w:rsidRDefault="00105C43" w:rsidP="008766E4">
            <w:pPr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4</w:t>
            </w:r>
          </w:p>
        </w:tc>
        <w:tc>
          <w:tcPr>
            <w:tcW w:w="5123" w:type="dxa"/>
            <w:gridSpan w:val="2"/>
          </w:tcPr>
          <w:p w:rsidR="00105C43" w:rsidRPr="001D794F" w:rsidRDefault="00105C43" w:rsidP="008766E4">
            <w:pPr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Конкурс рисунков солнца на асфальте; серия игр</w:t>
            </w:r>
          </w:p>
        </w:tc>
        <w:tc>
          <w:tcPr>
            <w:tcW w:w="1964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25.06.2025</w:t>
            </w:r>
          </w:p>
        </w:tc>
        <w:tc>
          <w:tcPr>
            <w:tcW w:w="2413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лагерь</w:t>
            </w:r>
          </w:p>
        </w:tc>
      </w:tr>
      <w:tr w:rsidR="00105C43" w:rsidRPr="008766E4" w:rsidTr="001D794F">
        <w:trPr>
          <w:gridAfter w:val="9"/>
          <w:wAfter w:w="4797" w:type="dxa"/>
          <w:trHeight w:val="522"/>
        </w:trPr>
        <w:tc>
          <w:tcPr>
            <w:tcW w:w="432" w:type="dxa"/>
          </w:tcPr>
          <w:p w:rsidR="00105C43" w:rsidRPr="001D794F" w:rsidRDefault="00105C43" w:rsidP="008766E4">
            <w:pPr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5</w:t>
            </w:r>
          </w:p>
        </w:tc>
        <w:tc>
          <w:tcPr>
            <w:tcW w:w="5123" w:type="dxa"/>
            <w:gridSpan w:val="2"/>
          </w:tcPr>
          <w:p w:rsidR="00105C43" w:rsidRPr="001D794F" w:rsidRDefault="00105C43" w:rsidP="008766E4">
            <w:pPr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Коллективный коллаж «Ай, да Пушкин»</w:t>
            </w:r>
          </w:p>
        </w:tc>
        <w:tc>
          <w:tcPr>
            <w:tcW w:w="1964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06.06.</w:t>
            </w:r>
            <w:r w:rsidRPr="001D794F">
              <w:rPr>
                <w:sz w:val="28"/>
                <w:szCs w:val="28"/>
                <w:lang w:val="en-US"/>
              </w:rPr>
              <w:t>202</w:t>
            </w:r>
            <w:r w:rsidRPr="001D794F">
              <w:rPr>
                <w:sz w:val="28"/>
                <w:szCs w:val="28"/>
              </w:rPr>
              <w:t>5</w:t>
            </w:r>
          </w:p>
        </w:tc>
        <w:tc>
          <w:tcPr>
            <w:tcW w:w="2413" w:type="dxa"/>
          </w:tcPr>
          <w:p w:rsidR="00105C43" w:rsidRPr="001D794F" w:rsidRDefault="00105C43" w:rsidP="001D794F">
            <w:pPr>
              <w:jc w:val="center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лагерь</w:t>
            </w:r>
          </w:p>
        </w:tc>
      </w:tr>
      <w:tr w:rsidR="00105C43" w:rsidRPr="00D90EEB" w:rsidTr="001D794F">
        <w:trPr>
          <w:gridAfter w:val="9"/>
          <w:wAfter w:w="4797" w:type="dxa"/>
          <w:trHeight w:val="681"/>
        </w:trPr>
        <w:tc>
          <w:tcPr>
            <w:tcW w:w="9932" w:type="dxa"/>
            <w:gridSpan w:val="5"/>
          </w:tcPr>
          <w:p w:rsidR="00105C43" w:rsidRPr="001D794F" w:rsidRDefault="00105C43" w:rsidP="001D794F">
            <w:pPr>
              <w:pStyle w:val="TableParagraph"/>
              <w:spacing w:before="45" w:line="240" w:lineRule="auto"/>
              <w:ind w:left="1942" w:right="1949"/>
              <w:jc w:val="center"/>
              <w:rPr>
                <w:b/>
                <w:sz w:val="28"/>
                <w:szCs w:val="28"/>
              </w:rPr>
            </w:pPr>
            <w:r w:rsidRPr="001D794F">
              <w:rPr>
                <w:b/>
                <w:sz w:val="28"/>
                <w:szCs w:val="28"/>
              </w:rPr>
              <w:t>5. Модуль «Самоуправление»</w:t>
            </w:r>
          </w:p>
        </w:tc>
      </w:tr>
      <w:tr w:rsidR="00105C43" w:rsidRPr="00D90EEB" w:rsidTr="001D794F">
        <w:trPr>
          <w:gridAfter w:val="9"/>
          <w:wAfter w:w="4797" w:type="dxa"/>
          <w:trHeight w:val="597"/>
        </w:trPr>
        <w:tc>
          <w:tcPr>
            <w:tcW w:w="432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right="8"/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left="40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Распределение обязанностей в лагере</w:t>
            </w:r>
          </w:p>
        </w:tc>
        <w:tc>
          <w:tcPr>
            <w:tcW w:w="1984" w:type="dxa"/>
            <w:gridSpan w:val="2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right="153"/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02.06.2025</w:t>
            </w:r>
          </w:p>
        </w:tc>
        <w:tc>
          <w:tcPr>
            <w:tcW w:w="2413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left="39"/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лагерь</w:t>
            </w:r>
          </w:p>
        </w:tc>
      </w:tr>
      <w:tr w:rsidR="00105C43" w:rsidRPr="00D90EEB" w:rsidTr="001D794F">
        <w:trPr>
          <w:gridAfter w:val="9"/>
          <w:wAfter w:w="4797" w:type="dxa"/>
          <w:trHeight w:val="753"/>
        </w:trPr>
        <w:tc>
          <w:tcPr>
            <w:tcW w:w="432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right="8"/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left="40" w:right="704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Ежедневное дежурство по отряду и столовой</w:t>
            </w:r>
          </w:p>
        </w:tc>
        <w:tc>
          <w:tcPr>
            <w:tcW w:w="1984" w:type="dxa"/>
            <w:gridSpan w:val="2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left="42"/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ежедневно</w:t>
            </w:r>
          </w:p>
        </w:tc>
        <w:tc>
          <w:tcPr>
            <w:tcW w:w="2413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left="39"/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лагерь</w:t>
            </w:r>
          </w:p>
        </w:tc>
      </w:tr>
      <w:tr w:rsidR="00105C43" w:rsidRPr="00D90EEB" w:rsidTr="001D794F">
        <w:trPr>
          <w:gridAfter w:val="1"/>
          <w:wAfter w:w="318" w:type="dxa"/>
          <w:trHeight w:val="479"/>
        </w:trPr>
        <w:tc>
          <w:tcPr>
            <w:tcW w:w="9932" w:type="dxa"/>
            <w:gridSpan w:val="5"/>
          </w:tcPr>
          <w:p w:rsidR="00105C43" w:rsidRPr="001D794F" w:rsidRDefault="00105C43" w:rsidP="001D794F">
            <w:pPr>
              <w:pStyle w:val="TableParagraph"/>
              <w:spacing w:before="45" w:line="240" w:lineRule="auto"/>
              <w:ind w:left="1942" w:right="1951"/>
              <w:jc w:val="center"/>
              <w:rPr>
                <w:b/>
                <w:sz w:val="28"/>
                <w:szCs w:val="28"/>
              </w:rPr>
            </w:pPr>
            <w:r w:rsidRPr="001D794F">
              <w:rPr>
                <w:b/>
                <w:sz w:val="28"/>
                <w:szCs w:val="28"/>
              </w:rPr>
              <w:t>6. Модуль «Здоровый образ жизни»</w:t>
            </w:r>
          </w:p>
        </w:tc>
        <w:tc>
          <w:tcPr>
            <w:tcW w:w="1493" w:type="dxa"/>
            <w:gridSpan w:val="2"/>
          </w:tcPr>
          <w:p w:rsidR="00105C43" w:rsidRPr="001D794F" w:rsidRDefault="00105C43" w:rsidP="001D794F">
            <w:pPr>
              <w:widowControl/>
              <w:autoSpaceDE/>
              <w:autoSpaceDN/>
              <w:spacing w:after="160"/>
              <w:rPr>
                <w:lang w:val="en-US"/>
              </w:rPr>
            </w:pPr>
          </w:p>
        </w:tc>
        <w:tc>
          <w:tcPr>
            <w:tcW w:w="1493" w:type="dxa"/>
            <w:gridSpan w:val="3"/>
          </w:tcPr>
          <w:p w:rsidR="00105C43" w:rsidRPr="001D794F" w:rsidRDefault="00105C43" w:rsidP="001D794F">
            <w:pPr>
              <w:widowControl/>
              <w:autoSpaceDE/>
              <w:autoSpaceDN/>
              <w:spacing w:after="160"/>
              <w:rPr>
                <w:lang w:val="en-US"/>
              </w:rPr>
            </w:pPr>
          </w:p>
        </w:tc>
        <w:tc>
          <w:tcPr>
            <w:tcW w:w="1493" w:type="dxa"/>
            <w:gridSpan w:val="3"/>
          </w:tcPr>
          <w:p w:rsidR="00105C43" w:rsidRPr="001D794F" w:rsidRDefault="00105C43" w:rsidP="001D794F">
            <w:pPr>
              <w:widowControl/>
              <w:autoSpaceDE/>
              <w:autoSpaceDN/>
              <w:spacing w:after="160"/>
              <w:rPr>
                <w:lang w:val="en-US"/>
              </w:rPr>
            </w:pPr>
          </w:p>
        </w:tc>
      </w:tr>
      <w:tr w:rsidR="00105C43" w:rsidRPr="00D90EEB" w:rsidTr="001D794F">
        <w:trPr>
          <w:gridAfter w:val="9"/>
          <w:wAfter w:w="4797" w:type="dxa"/>
          <w:trHeight w:val="595"/>
        </w:trPr>
        <w:tc>
          <w:tcPr>
            <w:tcW w:w="432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right="8"/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1</w:t>
            </w:r>
          </w:p>
        </w:tc>
        <w:tc>
          <w:tcPr>
            <w:tcW w:w="5123" w:type="dxa"/>
            <w:gridSpan w:val="2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left="40" w:right="1081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Тематические минутки здоровья</w:t>
            </w:r>
          </w:p>
        </w:tc>
        <w:tc>
          <w:tcPr>
            <w:tcW w:w="1964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left="42"/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ежедневно</w:t>
            </w:r>
          </w:p>
        </w:tc>
        <w:tc>
          <w:tcPr>
            <w:tcW w:w="2413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right="264"/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лагерь</w:t>
            </w:r>
          </w:p>
        </w:tc>
      </w:tr>
      <w:tr w:rsidR="00105C43" w:rsidRPr="00D90EEB" w:rsidTr="001D794F">
        <w:trPr>
          <w:gridAfter w:val="9"/>
          <w:wAfter w:w="4797" w:type="dxa"/>
          <w:trHeight w:val="561"/>
        </w:trPr>
        <w:tc>
          <w:tcPr>
            <w:tcW w:w="432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right="8"/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2</w:t>
            </w:r>
          </w:p>
        </w:tc>
        <w:tc>
          <w:tcPr>
            <w:tcW w:w="5123" w:type="dxa"/>
            <w:gridSpan w:val="2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left="40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Утренняя зарядка</w:t>
            </w:r>
          </w:p>
        </w:tc>
        <w:tc>
          <w:tcPr>
            <w:tcW w:w="1964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left="42"/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ежедневно</w:t>
            </w:r>
          </w:p>
        </w:tc>
        <w:tc>
          <w:tcPr>
            <w:tcW w:w="2413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right="264"/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лагерь</w:t>
            </w:r>
          </w:p>
        </w:tc>
      </w:tr>
      <w:tr w:rsidR="00105C43" w:rsidRPr="00D90EEB" w:rsidTr="001D794F">
        <w:trPr>
          <w:gridAfter w:val="9"/>
          <w:wAfter w:w="4797" w:type="dxa"/>
          <w:trHeight w:val="753"/>
        </w:trPr>
        <w:tc>
          <w:tcPr>
            <w:tcW w:w="432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right="8"/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3</w:t>
            </w:r>
          </w:p>
        </w:tc>
        <w:tc>
          <w:tcPr>
            <w:tcW w:w="5123" w:type="dxa"/>
            <w:gridSpan w:val="2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left="40" w:right="469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Подвижные игры на свежем воздухе/спортивном зале</w:t>
            </w:r>
          </w:p>
        </w:tc>
        <w:tc>
          <w:tcPr>
            <w:tcW w:w="1964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left="42"/>
              <w:jc w:val="center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ежедневно</w:t>
            </w:r>
          </w:p>
        </w:tc>
        <w:tc>
          <w:tcPr>
            <w:tcW w:w="2413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right="264"/>
              <w:jc w:val="center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лагерь</w:t>
            </w:r>
          </w:p>
        </w:tc>
      </w:tr>
      <w:tr w:rsidR="00105C43" w:rsidRPr="00ED02F7" w:rsidTr="001D794F">
        <w:trPr>
          <w:gridAfter w:val="9"/>
          <w:wAfter w:w="4797" w:type="dxa"/>
          <w:trHeight w:val="753"/>
        </w:trPr>
        <w:tc>
          <w:tcPr>
            <w:tcW w:w="432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right="8"/>
              <w:jc w:val="center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123" w:type="dxa"/>
            <w:gridSpan w:val="2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left="40" w:right="551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Фестиваль «Любимые игры пушкинской поры»</w:t>
            </w:r>
          </w:p>
        </w:tc>
        <w:tc>
          <w:tcPr>
            <w:tcW w:w="1964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left="42"/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05.06.2025</w:t>
            </w:r>
          </w:p>
        </w:tc>
        <w:tc>
          <w:tcPr>
            <w:tcW w:w="2413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right="264"/>
              <w:jc w:val="center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лагерь</w:t>
            </w:r>
          </w:p>
        </w:tc>
      </w:tr>
      <w:tr w:rsidR="00105C43" w:rsidRPr="00ED02F7" w:rsidTr="001D794F">
        <w:trPr>
          <w:gridAfter w:val="9"/>
          <w:wAfter w:w="4797" w:type="dxa"/>
          <w:trHeight w:val="753"/>
        </w:trPr>
        <w:tc>
          <w:tcPr>
            <w:tcW w:w="432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right="8"/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5</w:t>
            </w:r>
          </w:p>
        </w:tc>
        <w:tc>
          <w:tcPr>
            <w:tcW w:w="5123" w:type="dxa"/>
            <w:gridSpan w:val="2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left="40" w:right="551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Турслет</w:t>
            </w:r>
          </w:p>
        </w:tc>
        <w:tc>
          <w:tcPr>
            <w:tcW w:w="1964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left="42"/>
              <w:jc w:val="center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</w:rPr>
              <w:t>24.06.2025</w:t>
            </w:r>
          </w:p>
        </w:tc>
        <w:tc>
          <w:tcPr>
            <w:tcW w:w="2413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right="264"/>
              <w:jc w:val="center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лагерь</w:t>
            </w:r>
          </w:p>
        </w:tc>
      </w:tr>
      <w:tr w:rsidR="00105C43" w:rsidRPr="00D90EEB" w:rsidTr="001D794F">
        <w:trPr>
          <w:gridAfter w:val="9"/>
          <w:wAfter w:w="4797" w:type="dxa"/>
          <w:trHeight w:val="681"/>
        </w:trPr>
        <w:tc>
          <w:tcPr>
            <w:tcW w:w="9932" w:type="dxa"/>
            <w:gridSpan w:val="5"/>
          </w:tcPr>
          <w:p w:rsidR="00105C43" w:rsidRPr="001D794F" w:rsidRDefault="00105C43" w:rsidP="001D794F">
            <w:pPr>
              <w:pStyle w:val="TableParagraph"/>
              <w:spacing w:before="45" w:line="240" w:lineRule="auto"/>
              <w:ind w:left="952"/>
              <w:rPr>
                <w:b/>
                <w:sz w:val="28"/>
                <w:szCs w:val="28"/>
              </w:rPr>
            </w:pPr>
            <w:r w:rsidRPr="001D794F">
              <w:rPr>
                <w:b/>
                <w:sz w:val="28"/>
                <w:szCs w:val="28"/>
              </w:rPr>
              <w:t>7. Модуль «Организация предметно–эстетической среды»</w:t>
            </w:r>
          </w:p>
        </w:tc>
      </w:tr>
      <w:tr w:rsidR="00105C43" w:rsidRPr="00D90EEB" w:rsidTr="001D794F">
        <w:trPr>
          <w:gridAfter w:val="9"/>
          <w:wAfter w:w="4797" w:type="dxa"/>
          <w:trHeight w:val="719"/>
        </w:trPr>
        <w:tc>
          <w:tcPr>
            <w:tcW w:w="432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right="8"/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1</w:t>
            </w:r>
          </w:p>
        </w:tc>
        <w:tc>
          <w:tcPr>
            <w:tcW w:w="5123" w:type="dxa"/>
            <w:gridSpan w:val="2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left="40" w:right="119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Оформление отрядных уголков «Летопись отряда».</w:t>
            </w:r>
          </w:p>
        </w:tc>
        <w:tc>
          <w:tcPr>
            <w:tcW w:w="1964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right="153"/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02.06.2025</w:t>
            </w:r>
          </w:p>
        </w:tc>
        <w:tc>
          <w:tcPr>
            <w:tcW w:w="2413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left="39"/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лагерь</w:t>
            </w:r>
          </w:p>
        </w:tc>
      </w:tr>
      <w:tr w:rsidR="00105C43" w:rsidRPr="00D90EEB" w:rsidTr="001D794F">
        <w:trPr>
          <w:gridAfter w:val="2"/>
          <w:wAfter w:w="744" w:type="dxa"/>
          <w:trHeight w:val="678"/>
        </w:trPr>
        <w:tc>
          <w:tcPr>
            <w:tcW w:w="9932" w:type="dxa"/>
            <w:gridSpan w:val="5"/>
          </w:tcPr>
          <w:p w:rsidR="00105C43" w:rsidRPr="001D794F" w:rsidRDefault="00105C43" w:rsidP="001D794F">
            <w:pPr>
              <w:pStyle w:val="TableParagraph"/>
              <w:spacing w:before="45" w:line="240" w:lineRule="auto"/>
              <w:ind w:left="1942" w:right="1951"/>
              <w:jc w:val="center"/>
              <w:rPr>
                <w:b/>
                <w:sz w:val="28"/>
                <w:szCs w:val="28"/>
              </w:rPr>
            </w:pPr>
            <w:r w:rsidRPr="001D794F">
              <w:rPr>
                <w:b/>
                <w:sz w:val="28"/>
                <w:szCs w:val="28"/>
              </w:rPr>
              <w:t>8. Модуль «Профилактика и безопасность»</w:t>
            </w:r>
          </w:p>
        </w:tc>
        <w:tc>
          <w:tcPr>
            <w:tcW w:w="1351" w:type="dxa"/>
          </w:tcPr>
          <w:p w:rsidR="00105C43" w:rsidRPr="001D794F" w:rsidRDefault="00105C43" w:rsidP="001D794F">
            <w:pPr>
              <w:widowControl/>
              <w:autoSpaceDE/>
              <w:autoSpaceDN/>
              <w:spacing w:after="160"/>
              <w:rPr>
                <w:lang w:val="en-US"/>
              </w:rPr>
            </w:pPr>
          </w:p>
        </w:tc>
        <w:tc>
          <w:tcPr>
            <w:tcW w:w="1351" w:type="dxa"/>
            <w:gridSpan w:val="3"/>
          </w:tcPr>
          <w:p w:rsidR="00105C43" w:rsidRPr="001D794F" w:rsidRDefault="00105C43" w:rsidP="001D794F">
            <w:pPr>
              <w:widowControl/>
              <w:autoSpaceDE/>
              <w:autoSpaceDN/>
              <w:spacing w:after="160"/>
              <w:rPr>
                <w:lang w:val="en-US"/>
              </w:rPr>
            </w:pPr>
          </w:p>
        </w:tc>
        <w:tc>
          <w:tcPr>
            <w:tcW w:w="1351" w:type="dxa"/>
            <w:gridSpan w:val="3"/>
          </w:tcPr>
          <w:p w:rsidR="00105C43" w:rsidRPr="001D794F" w:rsidRDefault="00105C43" w:rsidP="001D794F">
            <w:pPr>
              <w:widowControl/>
              <w:autoSpaceDE/>
              <w:autoSpaceDN/>
              <w:spacing w:after="160"/>
              <w:rPr>
                <w:lang w:val="en-US"/>
              </w:rPr>
            </w:pPr>
          </w:p>
        </w:tc>
      </w:tr>
      <w:tr w:rsidR="00105C43" w:rsidRPr="00D90EEB" w:rsidTr="001D794F">
        <w:trPr>
          <w:gridAfter w:val="9"/>
          <w:wAfter w:w="4797" w:type="dxa"/>
          <w:trHeight w:val="843"/>
        </w:trPr>
        <w:tc>
          <w:tcPr>
            <w:tcW w:w="432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right="8"/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1</w:t>
            </w:r>
          </w:p>
        </w:tc>
        <w:tc>
          <w:tcPr>
            <w:tcW w:w="5123" w:type="dxa"/>
            <w:gridSpan w:val="2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left="40" w:right="980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«В гостях у Всезнайки» (инструктаж по ТБ  и правилам внутреннего распорядка лагеря).</w:t>
            </w:r>
          </w:p>
        </w:tc>
        <w:tc>
          <w:tcPr>
            <w:tcW w:w="1964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left="42"/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02.06.2025</w:t>
            </w:r>
          </w:p>
        </w:tc>
        <w:tc>
          <w:tcPr>
            <w:tcW w:w="2413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left="39"/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лагерь</w:t>
            </w:r>
          </w:p>
        </w:tc>
      </w:tr>
      <w:tr w:rsidR="00105C43" w:rsidRPr="00D90EEB" w:rsidTr="001D794F">
        <w:trPr>
          <w:gridAfter w:val="9"/>
          <w:wAfter w:w="4797" w:type="dxa"/>
          <w:trHeight w:val="856"/>
        </w:trPr>
        <w:tc>
          <w:tcPr>
            <w:tcW w:w="432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right="8"/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2</w:t>
            </w:r>
          </w:p>
        </w:tc>
        <w:tc>
          <w:tcPr>
            <w:tcW w:w="5123" w:type="dxa"/>
            <w:gridSpan w:val="2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left="40" w:right="344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Инструктаж «Безопасность детей при проведении спортивных мероприятий»</w:t>
            </w:r>
          </w:p>
        </w:tc>
        <w:tc>
          <w:tcPr>
            <w:tcW w:w="1964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left="42"/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02.06.2025</w:t>
            </w:r>
          </w:p>
        </w:tc>
        <w:tc>
          <w:tcPr>
            <w:tcW w:w="2413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лагерь</w:t>
            </w:r>
          </w:p>
        </w:tc>
      </w:tr>
      <w:tr w:rsidR="00105C43" w:rsidRPr="00D90EEB" w:rsidTr="001D794F">
        <w:trPr>
          <w:gridAfter w:val="9"/>
          <w:wAfter w:w="4797" w:type="dxa"/>
          <w:trHeight w:val="708"/>
        </w:trPr>
        <w:tc>
          <w:tcPr>
            <w:tcW w:w="432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right="8"/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3</w:t>
            </w:r>
          </w:p>
        </w:tc>
        <w:tc>
          <w:tcPr>
            <w:tcW w:w="5123" w:type="dxa"/>
            <w:gridSpan w:val="2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left="40" w:right="581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Тренировочная эвакуация</w:t>
            </w:r>
          </w:p>
          <w:p w:rsidR="00105C43" w:rsidRPr="001D794F" w:rsidRDefault="00105C43" w:rsidP="001D794F">
            <w:pPr>
              <w:pStyle w:val="TableParagraph"/>
              <w:spacing w:before="41" w:line="240" w:lineRule="auto"/>
              <w:ind w:left="40" w:right="581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«Действия при пожаре и ЧС»</w:t>
            </w:r>
          </w:p>
        </w:tc>
        <w:tc>
          <w:tcPr>
            <w:tcW w:w="1964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left="42"/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02.06.2025</w:t>
            </w:r>
          </w:p>
        </w:tc>
        <w:tc>
          <w:tcPr>
            <w:tcW w:w="2413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лагерь</w:t>
            </w:r>
          </w:p>
        </w:tc>
      </w:tr>
      <w:tr w:rsidR="00105C43" w:rsidRPr="00D90EEB" w:rsidTr="001D794F">
        <w:trPr>
          <w:gridAfter w:val="9"/>
          <w:wAfter w:w="4797" w:type="dxa"/>
          <w:trHeight w:val="1115"/>
        </w:trPr>
        <w:tc>
          <w:tcPr>
            <w:tcW w:w="432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right="8"/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4</w:t>
            </w:r>
          </w:p>
        </w:tc>
        <w:tc>
          <w:tcPr>
            <w:tcW w:w="5123" w:type="dxa"/>
            <w:gridSpan w:val="2"/>
          </w:tcPr>
          <w:p w:rsidR="00105C43" w:rsidRPr="001D794F" w:rsidRDefault="00105C43" w:rsidP="001D794F">
            <w:pPr>
              <w:tabs>
                <w:tab w:val="left" w:pos="2202"/>
              </w:tabs>
              <w:spacing w:before="40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«Правила поведения детей при прогулках и походах», «Правила поведения с незнакомыми людьми»</w:t>
            </w:r>
          </w:p>
        </w:tc>
        <w:tc>
          <w:tcPr>
            <w:tcW w:w="1964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left="42"/>
              <w:jc w:val="center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</w:rPr>
              <w:t>02.06.2025</w:t>
            </w:r>
          </w:p>
        </w:tc>
        <w:tc>
          <w:tcPr>
            <w:tcW w:w="2413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лагерь</w:t>
            </w:r>
          </w:p>
        </w:tc>
      </w:tr>
      <w:tr w:rsidR="00105C43" w:rsidRPr="00D90EEB" w:rsidTr="001D794F">
        <w:trPr>
          <w:gridAfter w:val="9"/>
          <w:wAfter w:w="4797" w:type="dxa"/>
          <w:trHeight w:val="834"/>
        </w:trPr>
        <w:tc>
          <w:tcPr>
            <w:tcW w:w="432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right="8"/>
              <w:jc w:val="center"/>
              <w:rPr>
                <w:sz w:val="28"/>
                <w:szCs w:val="28"/>
              </w:rPr>
            </w:pPr>
            <w:bookmarkStart w:id="1" w:name="_Hlk199521794"/>
            <w:r w:rsidRPr="001D794F">
              <w:rPr>
                <w:sz w:val="28"/>
                <w:szCs w:val="28"/>
              </w:rPr>
              <w:t>5</w:t>
            </w:r>
          </w:p>
        </w:tc>
        <w:tc>
          <w:tcPr>
            <w:tcW w:w="5123" w:type="dxa"/>
            <w:gridSpan w:val="2"/>
          </w:tcPr>
          <w:p w:rsidR="00105C43" w:rsidRPr="001D794F" w:rsidRDefault="00105C43" w:rsidP="001D794F">
            <w:pPr>
              <w:tabs>
                <w:tab w:val="left" w:pos="2202"/>
              </w:tabs>
              <w:spacing w:before="40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«Веселые правила дорожного движения». Круговая эстафета.</w:t>
            </w:r>
          </w:p>
        </w:tc>
        <w:tc>
          <w:tcPr>
            <w:tcW w:w="1964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left="42"/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17.06.2025</w:t>
            </w:r>
          </w:p>
        </w:tc>
        <w:tc>
          <w:tcPr>
            <w:tcW w:w="2413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left="0"/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лагерь</w:t>
            </w:r>
          </w:p>
        </w:tc>
      </w:tr>
      <w:bookmarkEnd w:id="1"/>
      <w:tr w:rsidR="00105C43" w:rsidRPr="00D90EEB" w:rsidTr="001D794F">
        <w:trPr>
          <w:gridAfter w:val="9"/>
          <w:wAfter w:w="4797" w:type="dxa"/>
          <w:trHeight w:val="846"/>
        </w:trPr>
        <w:tc>
          <w:tcPr>
            <w:tcW w:w="432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right="8"/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6</w:t>
            </w:r>
          </w:p>
        </w:tc>
        <w:tc>
          <w:tcPr>
            <w:tcW w:w="5123" w:type="dxa"/>
            <w:gridSpan w:val="2"/>
          </w:tcPr>
          <w:p w:rsidR="00105C43" w:rsidRPr="001D794F" w:rsidRDefault="00105C43" w:rsidP="001D794F">
            <w:pPr>
              <w:tabs>
                <w:tab w:val="left" w:pos="2202"/>
              </w:tabs>
              <w:spacing w:before="40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Конкурс плакатов «Пусть дорога будет безопасной»</w:t>
            </w:r>
          </w:p>
        </w:tc>
        <w:tc>
          <w:tcPr>
            <w:tcW w:w="1964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left="42"/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17.06.2025</w:t>
            </w:r>
          </w:p>
        </w:tc>
        <w:tc>
          <w:tcPr>
            <w:tcW w:w="2413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left="0"/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лагерь</w:t>
            </w:r>
          </w:p>
        </w:tc>
      </w:tr>
      <w:tr w:rsidR="00105C43" w:rsidRPr="00D90EEB" w:rsidTr="001D794F">
        <w:trPr>
          <w:gridAfter w:val="2"/>
          <w:wAfter w:w="744" w:type="dxa"/>
          <w:trHeight w:val="681"/>
        </w:trPr>
        <w:tc>
          <w:tcPr>
            <w:tcW w:w="9932" w:type="dxa"/>
            <w:gridSpan w:val="5"/>
          </w:tcPr>
          <w:p w:rsidR="00105C43" w:rsidRPr="001D794F" w:rsidRDefault="00105C43" w:rsidP="001D794F">
            <w:pPr>
              <w:pStyle w:val="TableParagraph"/>
              <w:spacing w:before="45" w:line="240" w:lineRule="auto"/>
              <w:ind w:left="1942" w:right="1949"/>
              <w:jc w:val="center"/>
              <w:rPr>
                <w:b/>
                <w:sz w:val="28"/>
                <w:szCs w:val="28"/>
              </w:rPr>
            </w:pPr>
            <w:r w:rsidRPr="001D794F">
              <w:rPr>
                <w:b/>
                <w:sz w:val="28"/>
                <w:szCs w:val="28"/>
              </w:rPr>
              <w:t>9. Модуль «Работа с воспитателями»</w:t>
            </w:r>
          </w:p>
        </w:tc>
        <w:tc>
          <w:tcPr>
            <w:tcW w:w="1351" w:type="dxa"/>
          </w:tcPr>
          <w:p w:rsidR="00105C43" w:rsidRPr="001D794F" w:rsidRDefault="00105C43" w:rsidP="001D794F">
            <w:pPr>
              <w:widowControl/>
              <w:autoSpaceDE/>
              <w:autoSpaceDN/>
              <w:spacing w:after="160"/>
              <w:rPr>
                <w:lang w:val="en-US"/>
              </w:rPr>
            </w:pPr>
          </w:p>
        </w:tc>
        <w:tc>
          <w:tcPr>
            <w:tcW w:w="1351" w:type="dxa"/>
            <w:gridSpan w:val="3"/>
          </w:tcPr>
          <w:p w:rsidR="00105C43" w:rsidRPr="001D794F" w:rsidRDefault="00105C43" w:rsidP="001D794F">
            <w:pPr>
              <w:widowControl/>
              <w:autoSpaceDE/>
              <w:autoSpaceDN/>
              <w:spacing w:after="160"/>
              <w:rPr>
                <w:lang w:val="en-US"/>
              </w:rPr>
            </w:pPr>
          </w:p>
        </w:tc>
        <w:tc>
          <w:tcPr>
            <w:tcW w:w="1351" w:type="dxa"/>
            <w:gridSpan w:val="3"/>
          </w:tcPr>
          <w:p w:rsidR="00105C43" w:rsidRPr="001D794F" w:rsidRDefault="00105C43" w:rsidP="001D794F">
            <w:pPr>
              <w:widowControl/>
              <w:autoSpaceDE/>
              <w:autoSpaceDN/>
              <w:spacing w:after="160"/>
              <w:rPr>
                <w:lang w:val="en-US"/>
              </w:rPr>
            </w:pPr>
          </w:p>
        </w:tc>
      </w:tr>
      <w:tr w:rsidR="00105C43" w:rsidRPr="00D90EEB" w:rsidTr="001D794F">
        <w:trPr>
          <w:gridAfter w:val="9"/>
          <w:wAfter w:w="4797" w:type="dxa"/>
          <w:trHeight w:val="456"/>
        </w:trPr>
        <w:tc>
          <w:tcPr>
            <w:tcW w:w="432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right="8"/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1</w:t>
            </w:r>
          </w:p>
        </w:tc>
        <w:tc>
          <w:tcPr>
            <w:tcW w:w="5123" w:type="dxa"/>
            <w:gridSpan w:val="2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left="40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Принятие программы лагеря</w:t>
            </w:r>
          </w:p>
        </w:tc>
        <w:tc>
          <w:tcPr>
            <w:tcW w:w="1964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left="42"/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02.06.2025</w:t>
            </w:r>
          </w:p>
        </w:tc>
        <w:tc>
          <w:tcPr>
            <w:tcW w:w="2413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left="82" w:right="94"/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лагерь</w:t>
            </w:r>
          </w:p>
        </w:tc>
      </w:tr>
      <w:tr w:rsidR="00105C43" w:rsidRPr="00D90EEB" w:rsidTr="001D794F">
        <w:trPr>
          <w:gridAfter w:val="9"/>
          <w:wAfter w:w="4797" w:type="dxa"/>
          <w:trHeight w:val="548"/>
        </w:trPr>
        <w:tc>
          <w:tcPr>
            <w:tcW w:w="432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right="8"/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2</w:t>
            </w:r>
          </w:p>
        </w:tc>
        <w:tc>
          <w:tcPr>
            <w:tcW w:w="5123" w:type="dxa"/>
            <w:gridSpan w:val="2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left="40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Утренние планерки</w:t>
            </w:r>
          </w:p>
        </w:tc>
        <w:tc>
          <w:tcPr>
            <w:tcW w:w="1964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left="42"/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ежедневно</w:t>
            </w:r>
          </w:p>
        </w:tc>
        <w:tc>
          <w:tcPr>
            <w:tcW w:w="2413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left="39"/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лагерь</w:t>
            </w:r>
          </w:p>
        </w:tc>
      </w:tr>
      <w:tr w:rsidR="00105C43" w:rsidRPr="00D90EEB" w:rsidTr="001D794F">
        <w:trPr>
          <w:gridAfter w:val="9"/>
          <w:wAfter w:w="4797" w:type="dxa"/>
          <w:trHeight w:val="570"/>
        </w:trPr>
        <w:tc>
          <w:tcPr>
            <w:tcW w:w="432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right="8"/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3</w:t>
            </w:r>
          </w:p>
        </w:tc>
        <w:tc>
          <w:tcPr>
            <w:tcW w:w="5123" w:type="dxa"/>
            <w:gridSpan w:val="2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left="40" w:right="391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Подведение итогов лагерной смены</w:t>
            </w:r>
          </w:p>
        </w:tc>
        <w:tc>
          <w:tcPr>
            <w:tcW w:w="1964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left="42"/>
              <w:jc w:val="center"/>
              <w:rPr>
                <w:sz w:val="28"/>
                <w:szCs w:val="28"/>
              </w:rPr>
            </w:pPr>
            <w:r w:rsidRPr="001D794F">
              <w:rPr>
                <w:sz w:val="28"/>
                <w:szCs w:val="28"/>
              </w:rPr>
              <w:t>27.06.2025</w:t>
            </w:r>
          </w:p>
        </w:tc>
        <w:tc>
          <w:tcPr>
            <w:tcW w:w="2413" w:type="dxa"/>
          </w:tcPr>
          <w:p w:rsidR="00105C43" w:rsidRPr="001D794F" w:rsidRDefault="00105C43" w:rsidP="001D794F">
            <w:pPr>
              <w:pStyle w:val="TableParagraph"/>
              <w:spacing w:before="41" w:line="240" w:lineRule="auto"/>
              <w:ind w:left="255"/>
              <w:jc w:val="center"/>
              <w:rPr>
                <w:sz w:val="28"/>
                <w:szCs w:val="28"/>
                <w:lang w:val="en-US"/>
              </w:rPr>
            </w:pPr>
            <w:r w:rsidRPr="001D794F">
              <w:rPr>
                <w:sz w:val="28"/>
                <w:szCs w:val="28"/>
                <w:lang w:val="en-US"/>
              </w:rPr>
              <w:t>лагерь</w:t>
            </w:r>
          </w:p>
        </w:tc>
      </w:tr>
    </w:tbl>
    <w:p w:rsidR="00105C43" w:rsidRPr="00D90EEB" w:rsidRDefault="00105C43" w:rsidP="008766E4">
      <w:pPr>
        <w:rPr>
          <w:sz w:val="28"/>
          <w:szCs w:val="28"/>
        </w:rPr>
      </w:pPr>
    </w:p>
    <w:p w:rsidR="00105C43" w:rsidRPr="00D90EEB" w:rsidRDefault="00105C43" w:rsidP="008766E4">
      <w:pPr>
        <w:rPr>
          <w:sz w:val="28"/>
          <w:szCs w:val="28"/>
        </w:rPr>
      </w:pPr>
      <w:r w:rsidRPr="005C58EC">
        <w:rPr>
          <w:sz w:val="28"/>
          <w:szCs w:val="28"/>
        </w:rPr>
        <w:t>*Мероприятия и экскурсии в музеи, библиотеки, ЦДО</w:t>
      </w:r>
      <w:r>
        <w:rPr>
          <w:sz w:val="28"/>
          <w:szCs w:val="28"/>
        </w:rPr>
        <w:t>, ГДК</w:t>
      </w:r>
      <w:r w:rsidRPr="005C58EC">
        <w:rPr>
          <w:sz w:val="28"/>
          <w:szCs w:val="28"/>
        </w:rPr>
        <w:t xml:space="preserve"> по предварительной договоренности.</w:t>
      </w:r>
    </w:p>
    <w:p w:rsidR="00105C43" w:rsidRPr="00D90EEB" w:rsidRDefault="00105C43" w:rsidP="008766E4">
      <w:pPr>
        <w:rPr>
          <w:sz w:val="28"/>
          <w:szCs w:val="28"/>
        </w:rPr>
      </w:pPr>
    </w:p>
    <w:p w:rsidR="00105C43" w:rsidRPr="00D90EEB" w:rsidRDefault="00105C43" w:rsidP="008766E4">
      <w:pPr>
        <w:rPr>
          <w:sz w:val="28"/>
          <w:szCs w:val="28"/>
        </w:rPr>
      </w:pPr>
    </w:p>
    <w:p w:rsidR="00105C43" w:rsidRPr="00D90EEB" w:rsidRDefault="00105C43" w:rsidP="008766E4">
      <w:pPr>
        <w:rPr>
          <w:sz w:val="28"/>
          <w:szCs w:val="28"/>
        </w:rPr>
      </w:pPr>
    </w:p>
    <w:p w:rsidR="00105C43" w:rsidRPr="00D90EEB" w:rsidRDefault="00105C43" w:rsidP="008766E4">
      <w:pPr>
        <w:rPr>
          <w:sz w:val="28"/>
          <w:szCs w:val="28"/>
        </w:rPr>
      </w:pPr>
    </w:p>
    <w:sectPr w:rsidR="00105C43" w:rsidRPr="00D90EEB" w:rsidSect="00934876">
      <w:type w:val="nextColumn"/>
      <w:pgSz w:w="11920" w:h="16850"/>
      <w:pgMar w:top="567" w:right="851" w:bottom="567" w:left="1418" w:header="720" w:footer="720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1760"/>
    <w:multiLevelType w:val="hybridMultilevel"/>
    <w:tmpl w:val="FBC8E8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8363D"/>
    <w:multiLevelType w:val="hybridMultilevel"/>
    <w:tmpl w:val="E06656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B5B87"/>
    <w:multiLevelType w:val="hybridMultilevel"/>
    <w:tmpl w:val="39E68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17B13"/>
    <w:multiLevelType w:val="hybridMultilevel"/>
    <w:tmpl w:val="91D66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73604"/>
    <w:multiLevelType w:val="hybridMultilevel"/>
    <w:tmpl w:val="11623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540B32"/>
    <w:multiLevelType w:val="hybridMultilevel"/>
    <w:tmpl w:val="3CCCD6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1398D"/>
    <w:multiLevelType w:val="hybridMultilevel"/>
    <w:tmpl w:val="1D8C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9100A"/>
    <w:multiLevelType w:val="hybridMultilevel"/>
    <w:tmpl w:val="130637D8"/>
    <w:lvl w:ilvl="0" w:tplc="A88CA8E0">
      <w:numFmt w:val="bullet"/>
      <w:lvlText w:val=""/>
      <w:lvlJc w:val="left"/>
      <w:pPr>
        <w:ind w:left="720" w:hanging="360"/>
      </w:pPr>
      <w:rPr>
        <w:rFonts w:ascii="Symbol" w:eastAsia="Times New Roman" w:hAnsi="Symbol" w:hint="default"/>
        <w:w w:val="99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6A4384"/>
    <w:multiLevelType w:val="hybridMultilevel"/>
    <w:tmpl w:val="C5784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05951"/>
    <w:multiLevelType w:val="hybridMultilevel"/>
    <w:tmpl w:val="6F385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E15984"/>
    <w:multiLevelType w:val="hybridMultilevel"/>
    <w:tmpl w:val="AF0CE3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2B6BDA"/>
    <w:multiLevelType w:val="hybridMultilevel"/>
    <w:tmpl w:val="CB727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877C2"/>
    <w:multiLevelType w:val="hybridMultilevel"/>
    <w:tmpl w:val="39E6AF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945311"/>
    <w:multiLevelType w:val="hybridMultilevel"/>
    <w:tmpl w:val="02A6D3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E7EF4"/>
    <w:multiLevelType w:val="hybridMultilevel"/>
    <w:tmpl w:val="55B20D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320BCD"/>
    <w:multiLevelType w:val="hybridMultilevel"/>
    <w:tmpl w:val="E7D0D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B10B92"/>
    <w:multiLevelType w:val="hybridMultilevel"/>
    <w:tmpl w:val="167E47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CF74E3"/>
    <w:multiLevelType w:val="hybridMultilevel"/>
    <w:tmpl w:val="064A9F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D17DE6"/>
    <w:multiLevelType w:val="hybridMultilevel"/>
    <w:tmpl w:val="48AC3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09501C"/>
    <w:multiLevelType w:val="hybridMultilevel"/>
    <w:tmpl w:val="EF426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1F720A"/>
    <w:multiLevelType w:val="hybridMultilevel"/>
    <w:tmpl w:val="9364ED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716E09"/>
    <w:multiLevelType w:val="hybridMultilevel"/>
    <w:tmpl w:val="47FAAB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11"/>
  </w:num>
  <w:num w:numId="5">
    <w:abstractNumId w:val="19"/>
  </w:num>
  <w:num w:numId="6">
    <w:abstractNumId w:val="21"/>
  </w:num>
  <w:num w:numId="7">
    <w:abstractNumId w:val="13"/>
  </w:num>
  <w:num w:numId="8">
    <w:abstractNumId w:val="17"/>
  </w:num>
  <w:num w:numId="9">
    <w:abstractNumId w:val="6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20"/>
  </w:num>
  <w:num w:numId="15">
    <w:abstractNumId w:val="12"/>
  </w:num>
  <w:num w:numId="16">
    <w:abstractNumId w:val="3"/>
  </w:num>
  <w:num w:numId="17">
    <w:abstractNumId w:val="14"/>
  </w:num>
  <w:num w:numId="18">
    <w:abstractNumId w:val="5"/>
  </w:num>
  <w:num w:numId="19">
    <w:abstractNumId w:val="0"/>
  </w:num>
  <w:num w:numId="20">
    <w:abstractNumId w:val="16"/>
  </w:num>
  <w:num w:numId="21">
    <w:abstractNumId w:val="7"/>
  </w:num>
  <w:num w:numId="22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83C"/>
    <w:rsid w:val="00090B45"/>
    <w:rsid w:val="000C43D1"/>
    <w:rsid w:val="000D1BFC"/>
    <w:rsid w:val="000F7C6D"/>
    <w:rsid w:val="00105C43"/>
    <w:rsid w:val="001D794F"/>
    <w:rsid w:val="002A44A2"/>
    <w:rsid w:val="002B370F"/>
    <w:rsid w:val="003642B4"/>
    <w:rsid w:val="00395E61"/>
    <w:rsid w:val="003A2C1B"/>
    <w:rsid w:val="004D0A45"/>
    <w:rsid w:val="004E6CD7"/>
    <w:rsid w:val="0055376A"/>
    <w:rsid w:val="005C58EC"/>
    <w:rsid w:val="005F00D0"/>
    <w:rsid w:val="005F559D"/>
    <w:rsid w:val="006037C6"/>
    <w:rsid w:val="00631365"/>
    <w:rsid w:val="006C6A7F"/>
    <w:rsid w:val="0073383C"/>
    <w:rsid w:val="007A0C0A"/>
    <w:rsid w:val="007A1972"/>
    <w:rsid w:val="007E51F4"/>
    <w:rsid w:val="008766E4"/>
    <w:rsid w:val="008B2BDB"/>
    <w:rsid w:val="008D2DFF"/>
    <w:rsid w:val="00934876"/>
    <w:rsid w:val="00946222"/>
    <w:rsid w:val="00972326"/>
    <w:rsid w:val="009A4C2E"/>
    <w:rsid w:val="009F7E69"/>
    <w:rsid w:val="00A90D09"/>
    <w:rsid w:val="00AD1100"/>
    <w:rsid w:val="00B47372"/>
    <w:rsid w:val="00C20300"/>
    <w:rsid w:val="00CD14CC"/>
    <w:rsid w:val="00D33787"/>
    <w:rsid w:val="00D433AC"/>
    <w:rsid w:val="00D50CA8"/>
    <w:rsid w:val="00D90EEB"/>
    <w:rsid w:val="00ED02F7"/>
    <w:rsid w:val="00EE0322"/>
    <w:rsid w:val="00F0532D"/>
    <w:rsid w:val="00F1309C"/>
    <w:rsid w:val="00F26DC8"/>
    <w:rsid w:val="00F74735"/>
    <w:rsid w:val="00FD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2F7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3383C"/>
    <w:pPr>
      <w:spacing w:before="142"/>
      <w:ind w:left="862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383C"/>
    <w:rPr>
      <w:rFonts w:ascii="Times New Roman" w:hAnsi="Times New Roman" w:cs="Times New Roman"/>
      <w:b/>
      <w:bCs/>
      <w:i/>
      <w:iCs/>
      <w:sz w:val="24"/>
      <w:szCs w:val="24"/>
    </w:rPr>
  </w:style>
  <w:style w:type="table" w:customStyle="1" w:styleId="TableNormal1">
    <w:name w:val="Table Normal1"/>
    <w:uiPriority w:val="99"/>
    <w:semiHidden/>
    <w:rsid w:val="0073383C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73383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3383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3383C"/>
    <w:pPr>
      <w:spacing w:before="129"/>
      <w:ind w:left="1582" w:hanging="721"/>
    </w:pPr>
  </w:style>
  <w:style w:type="paragraph" w:customStyle="1" w:styleId="TableParagraph">
    <w:name w:val="Table Paragraph"/>
    <w:basedOn w:val="Normal"/>
    <w:uiPriority w:val="99"/>
    <w:rsid w:val="0073383C"/>
    <w:pPr>
      <w:spacing w:line="270" w:lineRule="exact"/>
      <w:ind w:left="4"/>
    </w:pPr>
  </w:style>
  <w:style w:type="paragraph" w:styleId="NoSpacing">
    <w:name w:val="No Spacing"/>
    <w:uiPriority w:val="99"/>
    <w:qFormat/>
    <w:rsid w:val="0073383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customStyle="1" w:styleId="11">
    <w:name w:val="Заголовок 11"/>
    <w:basedOn w:val="Normal"/>
    <w:uiPriority w:val="99"/>
    <w:rsid w:val="0073383C"/>
    <w:pPr>
      <w:ind w:left="2995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Normal"/>
    <w:uiPriority w:val="99"/>
    <w:rsid w:val="0073383C"/>
    <w:pPr>
      <w:ind w:left="1721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Normal"/>
    <w:uiPriority w:val="99"/>
    <w:rsid w:val="0073383C"/>
    <w:pPr>
      <w:ind w:left="1481"/>
      <w:outlineLvl w:val="3"/>
    </w:pPr>
    <w:rPr>
      <w:b/>
      <w:bCs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3383C"/>
    <w:pPr>
      <w:spacing w:before="255"/>
      <w:ind w:left="2995" w:right="1632"/>
      <w:jc w:val="center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73383C"/>
    <w:rPr>
      <w:rFonts w:ascii="Times New Roman" w:hAnsi="Times New Roman" w:cs="Times New Roman"/>
      <w:b/>
      <w:bCs/>
      <w:sz w:val="44"/>
      <w:szCs w:val="44"/>
    </w:rPr>
  </w:style>
  <w:style w:type="character" w:styleId="Hyperlink">
    <w:name w:val="Hyperlink"/>
    <w:basedOn w:val="DefaultParagraphFont"/>
    <w:uiPriority w:val="99"/>
    <w:rsid w:val="0073383C"/>
    <w:rPr>
      <w:rFonts w:cs="Times New Roman"/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383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73383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B70C2"/>
    <w:rPr>
      <w:rFonts w:ascii="Times New Roman" w:eastAsia="Times New Roman" w:hAnsi="Times New Roman"/>
      <w:sz w:val="0"/>
      <w:szCs w:val="0"/>
      <w:lang w:eastAsia="en-US"/>
    </w:rPr>
  </w:style>
  <w:style w:type="character" w:customStyle="1" w:styleId="1">
    <w:name w:val="Текст выноски Знак1"/>
    <w:basedOn w:val="DefaultParagraphFont"/>
    <w:uiPriority w:val="99"/>
    <w:semiHidden/>
    <w:rsid w:val="0073383C"/>
    <w:rPr>
      <w:rFonts w:ascii="Segoe UI" w:hAnsi="Segoe UI" w:cs="Segoe UI"/>
      <w:sz w:val="18"/>
      <w:szCs w:val="18"/>
    </w:rPr>
  </w:style>
  <w:style w:type="table" w:customStyle="1" w:styleId="110">
    <w:name w:val="Таблица простая 11"/>
    <w:uiPriority w:val="99"/>
    <w:rsid w:val="00C20300"/>
    <w:rPr>
      <w:rFonts w:eastAsia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</TotalTime>
  <Pages>20</Pages>
  <Words>5294</Words>
  <Characters>30180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ПСВ</cp:lastModifiedBy>
  <cp:revision>9</cp:revision>
  <cp:lastPrinted>2025-04-11T06:04:00Z</cp:lastPrinted>
  <dcterms:created xsi:type="dcterms:W3CDTF">2025-04-23T10:55:00Z</dcterms:created>
  <dcterms:modified xsi:type="dcterms:W3CDTF">2025-05-30T18:43:00Z</dcterms:modified>
</cp:coreProperties>
</file>